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1FCCD" w14:textId="77777777" w:rsidR="00953DA5" w:rsidRPr="00575751" w:rsidRDefault="00953DA5" w:rsidP="00F64F1F">
      <w:pPr>
        <w:jc w:val="center"/>
        <w:rPr>
          <w:color w:val="FFFFFF"/>
          <w:sz w:val="4"/>
          <w:szCs w:val="4"/>
        </w:rPr>
      </w:pPr>
    </w:p>
    <w:p w14:paraId="04FC1A6B" w14:textId="77777777" w:rsidR="00953DA5" w:rsidRPr="00575751" w:rsidRDefault="00953DA5" w:rsidP="00F64F1F">
      <w:pPr>
        <w:jc w:val="center"/>
        <w:rPr>
          <w:color w:val="FFFFFF"/>
          <w:sz w:val="4"/>
          <w:szCs w:val="4"/>
        </w:rPr>
      </w:pPr>
    </w:p>
    <w:p w14:paraId="568E3B75" w14:textId="5B0E8E65" w:rsidR="00953DA5" w:rsidRDefault="00953DA5" w:rsidP="00F64F1F">
      <w:pPr>
        <w:jc w:val="center"/>
        <w:rPr>
          <w:b/>
          <w:color w:val="FFFFFF"/>
          <w:sz w:val="12"/>
          <w:szCs w:val="12"/>
        </w:rPr>
      </w:pPr>
    </w:p>
    <w:p w14:paraId="5879A7A9" w14:textId="77777777" w:rsidR="00267151" w:rsidRPr="00575751" w:rsidRDefault="00267151" w:rsidP="00F64F1F">
      <w:pPr>
        <w:jc w:val="center"/>
        <w:rPr>
          <w:b/>
          <w:color w:val="FFFFFF"/>
          <w:sz w:val="12"/>
          <w:szCs w:val="12"/>
        </w:rPr>
      </w:pPr>
    </w:p>
    <w:p w14:paraId="19723247" w14:textId="77777777" w:rsidR="00267151" w:rsidRDefault="00953DA5" w:rsidP="00267151">
      <w:pPr>
        <w:widowControl w:val="0"/>
        <w:suppressAutoHyphens/>
        <w:rPr>
          <w:b/>
          <w:szCs w:val="28"/>
        </w:rPr>
      </w:pPr>
      <w:r w:rsidRPr="00575751">
        <w:rPr>
          <w:b/>
          <w:color w:val="FFFFFF"/>
          <w:spacing w:val="20"/>
          <w:sz w:val="28"/>
          <w:szCs w:val="28"/>
        </w:rPr>
        <w:t xml:space="preserve">АДМИНИСТРАЦИЯ </w:t>
      </w:r>
      <w:r w:rsidR="00267151">
        <w:rPr>
          <w:noProof/>
        </w:rPr>
        <w:drawing>
          <wp:anchor distT="0" distB="0" distL="114300" distR="114300" simplePos="0" relativeHeight="251659264" behindDoc="0" locked="0" layoutInCell="1" allowOverlap="1" wp14:anchorId="55ED2B6E" wp14:editId="06A7FF25">
            <wp:simplePos x="0" y="0"/>
            <wp:positionH relativeFrom="column">
              <wp:posOffset>2771775</wp:posOffset>
            </wp:positionH>
            <wp:positionV relativeFrom="paragraph">
              <wp:posOffset>0</wp:posOffset>
            </wp:positionV>
            <wp:extent cx="495300" cy="68580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151">
        <w:rPr>
          <w:b/>
          <w:szCs w:val="28"/>
        </w:rPr>
        <w:br w:type="textWrapping" w:clear="all"/>
      </w:r>
    </w:p>
    <w:p w14:paraId="4CFF980C" w14:textId="77777777" w:rsidR="00267151" w:rsidRDefault="00267151" w:rsidP="00267151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</w:t>
      </w:r>
    </w:p>
    <w:p w14:paraId="0478DE6D" w14:textId="77777777" w:rsidR="00267151" w:rsidRDefault="00267151" w:rsidP="00267151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КАНЕВСКОЙ РАЙОН</w:t>
      </w:r>
    </w:p>
    <w:p w14:paraId="2BF9BBD0" w14:textId="77777777" w:rsidR="00267151" w:rsidRDefault="00267151" w:rsidP="00267151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26A6E797" w14:textId="5875D34F" w:rsidR="00267151" w:rsidRPr="00CB265F" w:rsidRDefault="00267151" w:rsidP="00267151">
      <w:pPr>
        <w:widowControl w:val="0"/>
        <w:suppressAutoHyphens/>
        <w:spacing w:before="240"/>
        <w:jc w:val="center"/>
        <w:rPr>
          <w:sz w:val="28"/>
          <w:szCs w:val="28"/>
          <w:u w:val="single"/>
          <w:lang w:val="en-US"/>
        </w:rPr>
      </w:pPr>
      <w:r>
        <w:rPr>
          <w:sz w:val="28"/>
          <w:szCs w:val="28"/>
        </w:rPr>
        <w:t>от 2</w:t>
      </w:r>
      <w:r w:rsidR="00CB265F"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 xml:space="preserve">.06.2026                                                                                             № </w:t>
      </w:r>
      <w:r w:rsidR="00CB265F">
        <w:rPr>
          <w:sz w:val="28"/>
          <w:szCs w:val="28"/>
          <w:lang w:val="en-US"/>
        </w:rPr>
        <w:t>9</w:t>
      </w:r>
      <w:r>
        <w:rPr>
          <w:sz w:val="28"/>
          <w:szCs w:val="28"/>
        </w:rPr>
        <w:t>0</w:t>
      </w:r>
      <w:r w:rsidR="00CB265F">
        <w:rPr>
          <w:sz w:val="28"/>
          <w:szCs w:val="28"/>
          <w:lang w:val="en-US"/>
        </w:rPr>
        <w:t>5</w:t>
      </w:r>
    </w:p>
    <w:p w14:paraId="6C0F5B34" w14:textId="77777777" w:rsidR="00267151" w:rsidRDefault="00267151" w:rsidP="00267151">
      <w:pPr>
        <w:widowControl w:val="0"/>
        <w:suppressAutoHyphens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Каневская</w:t>
      </w:r>
    </w:p>
    <w:p w14:paraId="242AC172" w14:textId="1E43CEB3" w:rsidR="00267151" w:rsidRDefault="00267151" w:rsidP="00267151">
      <w:pPr>
        <w:widowControl w:val="0"/>
        <w:shd w:val="clear" w:color="auto" w:fill="FFFFFF"/>
        <w:jc w:val="center"/>
        <w:rPr>
          <w:b/>
          <w:bCs/>
          <w:kern w:val="1"/>
          <w:sz w:val="22"/>
          <w:szCs w:val="22"/>
        </w:rPr>
      </w:pPr>
    </w:p>
    <w:p w14:paraId="2A5D5EE7" w14:textId="77777777" w:rsidR="00267151" w:rsidRDefault="00267151" w:rsidP="00267151">
      <w:pPr>
        <w:widowControl w:val="0"/>
        <w:shd w:val="clear" w:color="auto" w:fill="FFFFFF"/>
        <w:jc w:val="center"/>
        <w:rPr>
          <w:b/>
          <w:bCs/>
          <w:kern w:val="1"/>
          <w:sz w:val="22"/>
          <w:szCs w:val="22"/>
        </w:rPr>
      </w:pPr>
    </w:p>
    <w:p w14:paraId="3710A3DC" w14:textId="77777777" w:rsidR="000F0FB8" w:rsidRPr="003D723B" w:rsidRDefault="000F0FB8" w:rsidP="003D723B">
      <w:pPr>
        <w:jc w:val="center"/>
        <w:rPr>
          <w:b/>
          <w:bCs/>
          <w:sz w:val="28"/>
          <w:szCs w:val="28"/>
        </w:rPr>
      </w:pPr>
    </w:p>
    <w:p w14:paraId="06170108" w14:textId="2CE6AABA" w:rsidR="003D723B" w:rsidRPr="003D723B" w:rsidRDefault="003D723B" w:rsidP="003D723B">
      <w:pPr>
        <w:jc w:val="center"/>
        <w:rPr>
          <w:b/>
          <w:bCs/>
          <w:sz w:val="28"/>
          <w:szCs w:val="28"/>
        </w:rPr>
      </w:pPr>
      <w:bookmarkStart w:id="0" w:name="_Hlk232932251"/>
      <w:r w:rsidRPr="003D723B">
        <w:rPr>
          <w:b/>
          <w:bCs/>
          <w:sz w:val="28"/>
          <w:szCs w:val="28"/>
        </w:rPr>
        <w:t>О разработке, проверке, оценке и корректировке паспорта территории муниципального образования Каневской муниципальный район Краснодарского края</w:t>
      </w:r>
    </w:p>
    <w:bookmarkEnd w:id="0"/>
    <w:p w14:paraId="3C01A473" w14:textId="77777777" w:rsidR="000F0FB8" w:rsidRPr="003D723B" w:rsidRDefault="000F0FB8" w:rsidP="00C90675">
      <w:pPr>
        <w:jc w:val="center"/>
        <w:rPr>
          <w:b/>
          <w:bCs/>
          <w:sz w:val="28"/>
          <w:szCs w:val="28"/>
        </w:rPr>
      </w:pPr>
    </w:p>
    <w:p w14:paraId="260EA9D8" w14:textId="77777777" w:rsidR="009C3EC2" w:rsidRDefault="009C3EC2" w:rsidP="00C90675">
      <w:pPr>
        <w:jc w:val="center"/>
        <w:rPr>
          <w:b/>
          <w:bCs/>
          <w:sz w:val="28"/>
          <w:szCs w:val="28"/>
        </w:rPr>
      </w:pPr>
    </w:p>
    <w:p w14:paraId="3772DF94" w14:textId="36519676" w:rsidR="00FF6C56" w:rsidRPr="00FF6C56" w:rsidRDefault="00FF6C56" w:rsidP="00FF6C56">
      <w:pPr>
        <w:ind w:firstLine="709"/>
        <w:jc w:val="both"/>
        <w:rPr>
          <w:sz w:val="28"/>
          <w:szCs w:val="28"/>
        </w:rPr>
      </w:pPr>
      <w:r w:rsidRPr="00FF6C56">
        <w:rPr>
          <w:sz w:val="28"/>
          <w:szCs w:val="28"/>
        </w:rPr>
        <w:t xml:space="preserve">В соответствии с Федеральными законами от 6 октября 2003 года </w:t>
      </w:r>
      <w:r w:rsidR="00607A85">
        <w:rPr>
          <w:sz w:val="28"/>
          <w:szCs w:val="28"/>
        </w:rPr>
        <w:t xml:space="preserve">                           </w:t>
      </w:r>
      <w:r w:rsidRPr="00FF6C56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от 21 декабря 1994 года № 68-ФЗ «О защите населения и территорий от чрезвычайных ситуаций природного и техногенного характера», постановлениями Правительства РФ от 24 марта 1997 года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характера», от 24 января 2024 года № 57 «О государственной информационной системе «Автоматизированная информационно - управляющая система единой государственной системы предупреждения и ликвидации чрезвычайных ситуаций», приказом Министерства Российской Федерации по делам гражданской обороны, чрезвычайным ситуациям и ликвидации последствий стихийных бедствий от 26 августа 2009 года № 496 «Об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ситуаций», методическими рекомендациями Министерства Российской Федерации по делам гражданской обороны, чрезвычайным ситуациям и ликвидации последствий стихийных бедствий России от 23 ноября 2022 года № 2-4-48-24-9 «По порядку работы в «личном кабинете ЕДДС», </w:t>
      </w:r>
      <w:r w:rsidRPr="00FF6C56">
        <w:rPr>
          <w:color w:val="000000"/>
          <w:sz w:val="28"/>
          <w:szCs w:val="28"/>
        </w:rPr>
        <w:t>постановлением администрации муниципального образования Каневской муниципальный район Краснодарского края от 5 июня 2025 года  №764 «О должностных полномочиях заместителей главы муниципального образования Каневской  муниципальный район Краснодарского края»</w:t>
      </w:r>
      <w:r>
        <w:rPr>
          <w:color w:val="000000"/>
          <w:sz w:val="28"/>
          <w:szCs w:val="28"/>
        </w:rPr>
        <w:t xml:space="preserve">, </w:t>
      </w:r>
      <w:r w:rsidRPr="00FF6C56">
        <w:rPr>
          <w:sz w:val="28"/>
          <w:szCs w:val="28"/>
        </w:rPr>
        <w:t>в целях создания и применения единого цифрового документа – паспорта территории</w:t>
      </w:r>
      <w:r w:rsidR="000060AB" w:rsidRPr="00D4246F">
        <w:rPr>
          <w:sz w:val="28"/>
          <w:szCs w:val="28"/>
        </w:rPr>
        <w:t xml:space="preserve"> муниципального образования Каневской муниципальный район Краснодарского края</w:t>
      </w:r>
      <w:r w:rsidR="000060AB">
        <w:rPr>
          <w:sz w:val="28"/>
          <w:szCs w:val="28"/>
        </w:rPr>
        <w:t xml:space="preserve">, </w:t>
      </w:r>
      <w:r w:rsidRPr="00FF6C56">
        <w:rPr>
          <w:sz w:val="28"/>
          <w:szCs w:val="28"/>
        </w:rPr>
        <w:t xml:space="preserve">предназначенного для информационной поддержки органов государственной власти, </w:t>
      </w:r>
      <w:r w:rsidR="00607A85">
        <w:rPr>
          <w:sz w:val="28"/>
          <w:szCs w:val="28"/>
        </w:rPr>
        <w:t xml:space="preserve">органов </w:t>
      </w:r>
      <w:r w:rsidRPr="00FF6C56">
        <w:rPr>
          <w:sz w:val="28"/>
          <w:szCs w:val="28"/>
        </w:rPr>
        <w:t xml:space="preserve">местного управления и организаций всех уровней при угрозах и фактах возникновения чрезвычайных ситуаций, решения вопросов их предупреждения, в том числе предотвращения и уменьшения вероятности крупных производственных аварий, </w:t>
      </w:r>
      <w:r w:rsidRPr="00FF6C56">
        <w:rPr>
          <w:sz w:val="28"/>
          <w:szCs w:val="28"/>
        </w:rPr>
        <w:lastRenderedPageBreak/>
        <w:t>катастроф и стихийных бедствий, снижения возможных потерь и разрушений в случае их возникновения, а также действия вторичных поражающих факторов, создания информационной базы, обеспечивающей оперативное принятие решений при выполнении мероприятий в области защиты населения и территорий от чрезвычайных ситуаций</w:t>
      </w:r>
      <w:r w:rsidR="000060AB">
        <w:rPr>
          <w:sz w:val="28"/>
          <w:szCs w:val="28"/>
        </w:rPr>
        <w:t>,</w:t>
      </w:r>
      <w:r w:rsidRPr="00FF6C56">
        <w:rPr>
          <w:sz w:val="28"/>
          <w:szCs w:val="28"/>
        </w:rPr>
        <w:t xml:space="preserve"> </w:t>
      </w:r>
      <w:r w:rsidR="00D4246F" w:rsidRPr="0005614D">
        <w:rPr>
          <w:spacing w:val="86"/>
          <w:sz w:val="28"/>
          <w:szCs w:val="28"/>
        </w:rPr>
        <w:t>постановля</w:t>
      </w:r>
      <w:r w:rsidR="00D4246F" w:rsidRPr="0005614D">
        <w:rPr>
          <w:sz w:val="28"/>
          <w:szCs w:val="28"/>
        </w:rPr>
        <w:t>ю:</w:t>
      </w:r>
    </w:p>
    <w:p w14:paraId="0FC15494" w14:textId="77777777" w:rsidR="000060AB" w:rsidRDefault="00D4246F" w:rsidP="000060AB">
      <w:pPr>
        <w:ind w:firstLine="709"/>
        <w:jc w:val="both"/>
        <w:rPr>
          <w:sz w:val="28"/>
          <w:szCs w:val="28"/>
        </w:rPr>
      </w:pPr>
      <w:r w:rsidRPr="00D4246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FF6C56" w:rsidRPr="00D4246F">
        <w:rPr>
          <w:sz w:val="28"/>
          <w:szCs w:val="28"/>
        </w:rPr>
        <w:t xml:space="preserve">Утвердить Положение о порядке ведения цифрового паспорта территории </w:t>
      </w:r>
      <w:r w:rsidRPr="00D4246F">
        <w:rPr>
          <w:sz w:val="28"/>
          <w:szCs w:val="28"/>
        </w:rPr>
        <w:t>муниципального образования Каневской</w:t>
      </w:r>
      <w:r w:rsidR="00FF6C56" w:rsidRPr="00D4246F">
        <w:rPr>
          <w:sz w:val="28"/>
          <w:szCs w:val="28"/>
        </w:rPr>
        <w:t xml:space="preserve"> муниципальн</w:t>
      </w:r>
      <w:r w:rsidRPr="00D4246F">
        <w:rPr>
          <w:sz w:val="28"/>
          <w:szCs w:val="28"/>
        </w:rPr>
        <w:t>ый</w:t>
      </w:r>
      <w:r w:rsidR="00FF6C56" w:rsidRPr="00D4246F">
        <w:rPr>
          <w:sz w:val="28"/>
          <w:szCs w:val="28"/>
        </w:rPr>
        <w:t xml:space="preserve"> район </w:t>
      </w:r>
      <w:r w:rsidRPr="00D4246F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(приложение 1).</w:t>
      </w:r>
    </w:p>
    <w:p w14:paraId="2271C5A2" w14:textId="77777777" w:rsidR="000060AB" w:rsidRDefault="00FF6C56" w:rsidP="000060AB">
      <w:pPr>
        <w:ind w:firstLine="709"/>
        <w:jc w:val="both"/>
        <w:rPr>
          <w:sz w:val="28"/>
          <w:szCs w:val="28"/>
        </w:rPr>
      </w:pPr>
      <w:r w:rsidRPr="000060AB">
        <w:rPr>
          <w:sz w:val="28"/>
          <w:szCs w:val="28"/>
        </w:rPr>
        <w:t xml:space="preserve">2. Утвердить состав рабочей группы по ведению цифрового паспорта </w:t>
      </w:r>
      <w:r w:rsidR="000060AB" w:rsidRPr="00D4246F">
        <w:rPr>
          <w:sz w:val="28"/>
          <w:szCs w:val="28"/>
        </w:rPr>
        <w:t>территории муниципального образования Каневской муниципальный район Краснодарского края</w:t>
      </w:r>
      <w:r w:rsidR="000060AB">
        <w:rPr>
          <w:sz w:val="28"/>
          <w:szCs w:val="28"/>
        </w:rPr>
        <w:t xml:space="preserve"> (приложение 2).</w:t>
      </w:r>
    </w:p>
    <w:p w14:paraId="5F4CA698" w14:textId="32FF4C45" w:rsidR="000060AB" w:rsidRPr="000060AB" w:rsidRDefault="00FF6C56" w:rsidP="000060AB">
      <w:pPr>
        <w:ind w:firstLine="709"/>
        <w:jc w:val="both"/>
        <w:rPr>
          <w:sz w:val="28"/>
          <w:szCs w:val="28"/>
        </w:rPr>
      </w:pPr>
      <w:r w:rsidRPr="000060AB">
        <w:rPr>
          <w:sz w:val="28"/>
          <w:szCs w:val="28"/>
        </w:rPr>
        <w:t xml:space="preserve">3. Назначить ответственным за координацию деятельности по ведению цифрового паспорта </w:t>
      </w:r>
      <w:r w:rsidR="000060AB" w:rsidRPr="00D4246F">
        <w:rPr>
          <w:sz w:val="28"/>
          <w:szCs w:val="28"/>
        </w:rPr>
        <w:t>территории муниципального образования Каневской муниципальный район Краснодарского края</w:t>
      </w:r>
      <w:r w:rsidRPr="000060AB">
        <w:rPr>
          <w:sz w:val="28"/>
          <w:szCs w:val="28"/>
        </w:rPr>
        <w:t xml:space="preserve"> начальника </w:t>
      </w:r>
      <w:r w:rsidR="000060AB">
        <w:rPr>
          <w:sz w:val="28"/>
          <w:szCs w:val="28"/>
        </w:rPr>
        <w:t xml:space="preserve">отдела по делам ГО и ЧС </w:t>
      </w:r>
      <w:r w:rsidRPr="000060AB">
        <w:rPr>
          <w:sz w:val="28"/>
          <w:szCs w:val="28"/>
        </w:rPr>
        <w:t xml:space="preserve">администрации </w:t>
      </w:r>
      <w:r w:rsidR="000060AB">
        <w:rPr>
          <w:sz w:val="28"/>
          <w:szCs w:val="28"/>
        </w:rPr>
        <w:t>муниципального образования Каневской муниципальный район Краснодарского края Багаева С.Ю.</w:t>
      </w:r>
    </w:p>
    <w:p w14:paraId="7220546C" w14:textId="3EA3A2BB" w:rsidR="000060AB" w:rsidRPr="000060AB" w:rsidRDefault="00FF6C56" w:rsidP="000060AB">
      <w:pPr>
        <w:ind w:firstLine="709"/>
        <w:jc w:val="both"/>
        <w:rPr>
          <w:sz w:val="28"/>
          <w:szCs w:val="28"/>
        </w:rPr>
      </w:pPr>
      <w:r w:rsidRPr="000060AB">
        <w:rPr>
          <w:sz w:val="28"/>
          <w:szCs w:val="28"/>
        </w:rPr>
        <w:t xml:space="preserve">4. Назначить ответственным за организацию ведения цифрового паспорта </w:t>
      </w:r>
      <w:r w:rsidR="000060AB" w:rsidRPr="00D4246F">
        <w:rPr>
          <w:sz w:val="28"/>
          <w:szCs w:val="28"/>
        </w:rPr>
        <w:t>территории муниципального образования Каневской муниципальный район Краснодарского края</w:t>
      </w:r>
      <w:r w:rsidRPr="000060AB">
        <w:rPr>
          <w:sz w:val="28"/>
          <w:szCs w:val="28"/>
        </w:rPr>
        <w:t xml:space="preserve"> начальника единой дежурно-диспетчерской службы </w:t>
      </w:r>
      <w:r w:rsidR="000060AB">
        <w:rPr>
          <w:sz w:val="28"/>
          <w:szCs w:val="28"/>
        </w:rPr>
        <w:t>муниципального образования Каневской муниципальный район Краснодарского края Семёнова С.А.</w:t>
      </w:r>
    </w:p>
    <w:p w14:paraId="2EAACF6E" w14:textId="7A56647E" w:rsidR="000060AB" w:rsidRDefault="00FF6C56" w:rsidP="000060AB">
      <w:pPr>
        <w:ind w:firstLine="709"/>
        <w:jc w:val="both"/>
        <w:rPr>
          <w:sz w:val="28"/>
          <w:szCs w:val="28"/>
        </w:rPr>
      </w:pPr>
      <w:r w:rsidRPr="000060AB">
        <w:rPr>
          <w:sz w:val="28"/>
          <w:szCs w:val="28"/>
        </w:rPr>
        <w:t xml:space="preserve">5. </w:t>
      </w:r>
      <w:r w:rsidR="000060AB">
        <w:rPr>
          <w:sz w:val="28"/>
          <w:szCs w:val="28"/>
        </w:rPr>
        <w:t>Предложить</w:t>
      </w:r>
      <w:r w:rsidRPr="000060AB">
        <w:rPr>
          <w:sz w:val="28"/>
          <w:szCs w:val="28"/>
        </w:rPr>
        <w:t xml:space="preserve"> </w:t>
      </w:r>
      <w:r w:rsidR="000060AB">
        <w:rPr>
          <w:sz w:val="28"/>
          <w:szCs w:val="28"/>
        </w:rPr>
        <w:t xml:space="preserve">главам сельских поселений </w:t>
      </w:r>
      <w:r w:rsidR="000060AB" w:rsidRPr="00D4246F">
        <w:rPr>
          <w:sz w:val="28"/>
          <w:szCs w:val="28"/>
        </w:rPr>
        <w:t>муниципального образования Каневской муниципальный район Краснодарского края</w:t>
      </w:r>
      <w:r w:rsidR="000060AB">
        <w:rPr>
          <w:sz w:val="28"/>
          <w:szCs w:val="28"/>
        </w:rPr>
        <w:t xml:space="preserve">, </w:t>
      </w:r>
      <w:r w:rsidRPr="000060AB">
        <w:rPr>
          <w:sz w:val="28"/>
          <w:szCs w:val="28"/>
        </w:rPr>
        <w:t xml:space="preserve">руководителям организаций, независимо от организационно-правовой формы, осуществляющих свою деятельность на территории </w:t>
      </w:r>
      <w:r w:rsidR="000060AB" w:rsidRPr="00D4246F">
        <w:rPr>
          <w:sz w:val="28"/>
          <w:szCs w:val="28"/>
        </w:rPr>
        <w:t>муниципального образования Каневской муниципальный район Краснодарского края</w:t>
      </w:r>
      <w:r w:rsidRPr="000060AB">
        <w:rPr>
          <w:sz w:val="28"/>
          <w:szCs w:val="28"/>
        </w:rPr>
        <w:t xml:space="preserve">, обеспечить полноту, достоверность, своевременность и качество информации, содержащейся в цифровом паспорте территории </w:t>
      </w:r>
      <w:r w:rsidR="000060AB" w:rsidRPr="00D4246F">
        <w:rPr>
          <w:sz w:val="28"/>
          <w:szCs w:val="28"/>
        </w:rPr>
        <w:t>муниципального образования Каневской муниципальный район Краснодарского края</w:t>
      </w:r>
      <w:r w:rsidRPr="000060AB">
        <w:rPr>
          <w:sz w:val="28"/>
          <w:szCs w:val="28"/>
        </w:rPr>
        <w:t>, по своим направлениям деятельности в соответствии с рисками возникновения чрезвычайной ситуации.</w:t>
      </w:r>
    </w:p>
    <w:p w14:paraId="4675EE42" w14:textId="37E18A84" w:rsidR="000060AB" w:rsidRPr="000060AB" w:rsidRDefault="000060AB" w:rsidP="000060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0060AB">
        <w:rPr>
          <w:sz w:val="28"/>
          <w:szCs w:val="28"/>
        </w:rPr>
        <w:t xml:space="preserve"> </w:t>
      </w:r>
      <w:r w:rsidRPr="00354EA2">
        <w:rPr>
          <w:sz w:val="28"/>
          <w:szCs w:val="28"/>
        </w:rPr>
        <w:t>Отделу по связям со СМИ и общественностью администрации муниципального образования Каневской муниципальный район Краснодарского края (Игнатенко Т.А.) обеспечить размещение настоящего постановления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1FFDD829" w14:textId="22E6C8CB" w:rsidR="00ED2DF8" w:rsidRPr="005438FD" w:rsidRDefault="000060AB" w:rsidP="000F0FB8">
      <w:pPr>
        <w:widowControl w:val="0"/>
        <w:shd w:val="clear" w:color="auto" w:fill="FFFFFF"/>
        <w:tabs>
          <w:tab w:val="left" w:leader="underscore" w:pos="-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D2DF8">
        <w:rPr>
          <w:sz w:val="28"/>
          <w:szCs w:val="28"/>
        </w:rPr>
        <w:t>.</w:t>
      </w:r>
      <w:r w:rsidR="00ED2DF8" w:rsidRPr="005438FD">
        <w:rPr>
          <w:sz w:val="28"/>
          <w:szCs w:val="28"/>
        </w:rPr>
        <w:t xml:space="preserve"> Контроль за </w:t>
      </w:r>
      <w:r w:rsidR="00ED2DF8">
        <w:rPr>
          <w:sz w:val="28"/>
          <w:szCs w:val="28"/>
        </w:rPr>
        <w:t>выполнением</w:t>
      </w:r>
      <w:r w:rsidR="00ED2DF8" w:rsidRPr="005438FD">
        <w:rPr>
          <w:sz w:val="28"/>
          <w:szCs w:val="28"/>
        </w:rPr>
        <w:t xml:space="preserve"> настоящего постановления </w:t>
      </w:r>
      <w:r w:rsidR="00ED2DF8">
        <w:rPr>
          <w:sz w:val="28"/>
          <w:szCs w:val="28"/>
        </w:rPr>
        <w:t>оставляю за собой.</w:t>
      </w:r>
    </w:p>
    <w:p w14:paraId="685A6EB7" w14:textId="6439E497" w:rsidR="00ED2DF8" w:rsidRPr="005438FD" w:rsidRDefault="000060AB" w:rsidP="000F0FB8">
      <w:pPr>
        <w:pStyle w:val="21"/>
        <w:widowControl w:val="0"/>
        <w:spacing w:before="0" w:after="0"/>
        <w:rPr>
          <w:sz w:val="28"/>
          <w:szCs w:val="28"/>
        </w:rPr>
      </w:pPr>
      <w:r>
        <w:rPr>
          <w:sz w:val="28"/>
          <w:szCs w:val="28"/>
        </w:rPr>
        <w:t>8</w:t>
      </w:r>
      <w:r w:rsidR="00ED2DF8" w:rsidRPr="005438FD">
        <w:rPr>
          <w:sz w:val="28"/>
          <w:szCs w:val="28"/>
        </w:rPr>
        <w:t xml:space="preserve">. </w:t>
      </w:r>
      <w:r w:rsidR="00ED2DF8">
        <w:rPr>
          <w:sz w:val="28"/>
          <w:szCs w:val="28"/>
        </w:rPr>
        <w:t xml:space="preserve"> П</w:t>
      </w:r>
      <w:r w:rsidR="00ED2DF8" w:rsidRPr="005438FD">
        <w:rPr>
          <w:sz w:val="28"/>
          <w:szCs w:val="28"/>
        </w:rPr>
        <w:t>остановление вступает в силу со дня его подписания.</w:t>
      </w:r>
    </w:p>
    <w:p w14:paraId="705649CE" w14:textId="77777777" w:rsidR="00953DA5" w:rsidRPr="003C0063" w:rsidRDefault="00953DA5" w:rsidP="000F0FB8">
      <w:pPr>
        <w:pStyle w:val="21"/>
        <w:widowControl w:val="0"/>
        <w:spacing w:before="0" w:after="0"/>
        <w:rPr>
          <w:sz w:val="28"/>
          <w:szCs w:val="28"/>
        </w:rPr>
      </w:pPr>
    </w:p>
    <w:p w14:paraId="395A502F" w14:textId="77777777" w:rsidR="00953DA5" w:rsidRPr="003C0063" w:rsidRDefault="00953DA5" w:rsidP="009B7B09">
      <w:pPr>
        <w:pStyle w:val="21"/>
        <w:spacing w:before="0" w:after="0"/>
        <w:rPr>
          <w:sz w:val="28"/>
          <w:szCs w:val="28"/>
        </w:rPr>
      </w:pPr>
    </w:p>
    <w:p w14:paraId="4E5087B2" w14:textId="77777777" w:rsidR="006D77EA" w:rsidRDefault="006D77EA" w:rsidP="006D77EA">
      <w:pPr>
        <w:rPr>
          <w:rFonts w:eastAsia="Calibri"/>
          <w:sz w:val="28"/>
          <w:szCs w:val="28"/>
          <w:lang w:eastAsia="en-US"/>
        </w:rPr>
      </w:pPr>
      <w:r w:rsidRPr="00951C48">
        <w:rPr>
          <w:rFonts w:eastAsia="Calibri"/>
          <w:sz w:val="28"/>
          <w:szCs w:val="28"/>
          <w:lang w:eastAsia="en-US"/>
        </w:rPr>
        <w:t>Заместитель главы</w:t>
      </w:r>
    </w:p>
    <w:p w14:paraId="0272A450" w14:textId="77777777" w:rsidR="006D77EA" w:rsidRDefault="006D77EA" w:rsidP="006D77EA">
      <w:pPr>
        <w:rPr>
          <w:rFonts w:eastAsia="Calibri"/>
          <w:sz w:val="28"/>
          <w:szCs w:val="28"/>
          <w:lang w:eastAsia="en-US"/>
        </w:rPr>
      </w:pPr>
      <w:r w:rsidRPr="00951C48">
        <w:rPr>
          <w:rFonts w:eastAsia="Calibri"/>
          <w:sz w:val="28"/>
          <w:szCs w:val="28"/>
          <w:lang w:eastAsia="en-US"/>
        </w:rPr>
        <w:t xml:space="preserve">муниципального образования, </w:t>
      </w:r>
    </w:p>
    <w:p w14:paraId="03165314" w14:textId="77777777" w:rsidR="006D77EA" w:rsidRDefault="006D77EA" w:rsidP="006D77EA">
      <w:pPr>
        <w:rPr>
          <w:rFonts w:eastAsia="Calibri"/>
          <w:sz w:val="28"/>
          <w:szCs w:val="28"/>
          <w:lang w:eastAsia="en-US"/>
        </w:rPr>
      </w:pPr>
      <w:r w:rsidRPr="00951C48">
        <w:rPr>
          <w:rFonts w:eastAsia="Calibri"/>
          <w:sz w:val="28"/>
          <w:szCs w:val="28"/>
          <w:lang w:eastAsia="en-US"/>
        </w:rPr>
        <w:t>начальник управления строительства</w:t>
      </w:r>
    </w:p>
    <w:p w14:paraId="0A7DDAB9" w14:textId="77777777" w:rsidR="006D77EA" w:rsidRDefault="006D77EA" w:rsidP="006D77EA">
      <w:pPr>
        <w:rPr>
          <w:rFonts w:eastAsia="Calibri"/>
          <w:sz w:val="28"/>
          <w:szCs w:val="28"/>
          <w:lang w:eastAsia="en-US"/>
        </w:rPr>
      </w:pPr>
      <w:r w:rsidRPr="00951C48">
        <w:rPr>
          <w:rFonts w:eastAsia="Calibri"/>
          <w:sz w:val="28"/>
          <w:szCs w:val="28"/>
          <w:lang w:eastAsia="en-US"/>
        </w:rPr>
        <w:t xml:space="preserve">администрации муниципального образования </w:t>
      </w:r>
    </w:p>
    <w:p w14:paraId="193C9504" w14:textId="77777777" w:rsidR="006D77EA" w:rsidRPr="00951C48" w:rsidRDefault="006D77EA" w:rsidP="006D77EA">
      <w:pPr>
        <w:rPr>
          <w:rFonts w:eastAsia="Calibri"/>
          <w:sz w:val="28"/>
          <w:szCs w:val="28"/>
          <w:lang w:eastAsia="en-US"/>
        </w:rPr>
      </w:pPr>
      <w:r w:rsidRPr="00951C48">
        <w:rPr>
          <w:rFonts w:eastAsia="Calibri"/>
          <w:sz w:val="28"/>
          <w:szCs w:val="28"/>
          <w:lang w:eastAsia="en-US"/>
        </w:rPr>
        <w:t xml:space="preserve">Каневской </w:t>
      </w:r>
      <w:r>
        <w:rPr>
          <w:rFonts w:eastAsia="Calibri"/>
          <w:sz w:val="28"/>
          <w:szCs w:val="28"/>
          <w:lang w:eastAsia="en-US"/>
        </w:rPr>
        <w:t xml:space="preserve">муниципальный </w:t>
      </w:r>
      <w:r w:rsidRPr="00951C48">
        <w:rPr>
          <w:rFonts w:eastAsia="Calibri"/>
          <w:sz w:val="28"/>
          <w:szCs w:val="28"/>
          <w:lang w:eastAsia="en-US"/>
        </w:rPr>
        <w:t>район</w:t>
      </w:r>
    </w:p>
    <w:p w14:paraId="4DEC6860" w14:textId="77777777" w:rsidR="00E729DE" w:rsidRDefault="006D77EA" w:rsidP="003D723B">
      <w:pPr>
        <w:tabs>
          <w:tab w:val="left" w:pos="900"/>
        </w:tabs>
        <w:jc w:val="both"/>
        <w:rPr>
          <w:bCs/>
          <w:kern w:val="1"/>
          <w:sz w:val="28"/>
          <w:szCs w:val="28"/>
        </w:rPr>
        <w:sectPr w:rsidR="00E729DE" w:rsidSect="00267151">
          <w:headerReference w:type="even" r:id="rId8"/>
          <w:headerReference w:type="default" r:id="rId9"/>
          <w:pgSz w:w="11907" w:h="16840" w:code="9"/>
          <w:pgMar w:top="238" w:right="567" w:bottom="993" w:left="1701" w:header="397" w:footer="397" w:gutter="0"/>
          <w:pgNumType w:start="1"/>
          <w:cols w:space="720"/>
          <w:titlePg/>
          <w:docGrid w:linePitch="272"/>
        </w:sectPr>
      </w:pPr>
      <w:r>
        <w:rPr>
          <w:bCs/>
          <w:kern w:val="1"/>
          <w:sz w:val="28"/>
          <w:szCs w:val="28"/>
        </w:rPr>
        <w:t>Краснодарского края                                                                              И. А. Луценко</w:t>
      </w:r>
    </w:p>
    <w:p w14:paraId="79196ED4" w14:textId="3D6B06B0" w:rsidR="00F377EB" w:rsidRDefault="00F377EB" w:rsidP="003D723B">
      <w:pPr>
        <w:tabs>
          <w:tab w:val="left" w:pos="900"/>
        </w:tabs>
        <w:jc w:val="both"/>
        <w:rPr>
          <w:bCs/>
          <w:kern w:val="1"/>
          <w:sz w:val="28"/>
          <w:szCs w:val="28"/>
        </w:rPr>
      </w:pPr>
    </w:p>
    <w:p w14:paraId="36918DC7" w14:textId="77777777" w:rsidR="00267151" w:rsidRPr="004F506B" w:rsidRDefault="00267151" w:rsidP="00267151">
      <w:pPr>
        <w:framePr w:h="1966" w:hRule="exact" w:hSpace="180" w:wrap="around" w:vAnchor="page" w:hAnchor="page" w:x="1771" w:y="1261"/>
        <w:ind w:firstLine="5528"/>
        <w:rPr>
          <w:sz w:val="28"/>
          <w:szCs w:val="28"/>
        </w:rPr>
      </w:pPr>
      <w:r w:rsidRPr="004F506B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</w:p>
    <w:p w14:paraId="08F8CC42" w14:textId="77777777" w:rsidR="00267151" w:rsidRPr="004F506B" w:rsidRDefault="00267151" w:rsidP="00267151">
      <w:pPr>
        <w:framePr w:h="1966" w:hRule="exact" w:hSpace="180" w:wrap="around" w:vAnchor="page" w:hAnchor="page" w:x="1771" w:y="1261"/>
        <w:ind w:firstLine="5528"/>
        <w:rPr>
          <w:sz w:val="28"/>
          <w:szCs w:val="28"/>
        </w:rPr>
      </w:pPr>
      <w:r w:rsidRPr="004F506B">
        <w:rPr>
          <w:sz w:val="28"/>
          <w:szCs w:val="28"/>
        </w:rPr>
        <w:t>к постановлению администрации</w:t>
      </w:r>
    </w:p>
    <w:p w14:paraId="4BC0C5F6" w14:textId="77777777" w:rsidR="00267151" w:rsidRPr="004F506B" w:rsidRDefault="00267151" w:rsidP="00267151">
      <w:pPr>
        <w:framePr w:h="1966" w:hRule="exact" w:hSpace="180" w:wrap="around" w:vAnchor="page" w:hAnchor="page" w:x="1771" w:y="1261"/>
        <w:ind w:firstLine="5528"/>
        <w:rPr>
          <w:sz w:val="28"/>
          <w:szCs w:val="28"/>
        </w:rPr>
      </w:pPr>
      <w:r w:rsidRPr="004F506B">
        <w:rPr>
          <w:sz w:val="28"/>
          <w:szCs w:val="28"/>
        </w:rPr>
        <w:t>муниципального образования</w:t>
      </w:r>
    </w:p>
    <w:p w14:paraId="3D773ADF" w14:textId="77777777" w:rsidR="00267151" w:rsidRPr="004F506B" w:rsidRDefault="00267151" w:rsidP="00267151">
      <w:pPr>
        <w:framePr w:h="1966" w:hRule="exact" w:hSpace="180" w:wrap="around" w:vAnchor="page" w:hAnchor="page" w:x="1771" w:y="1261"/>
        <w:ind w:firstLine="5528"/>
        <w:rPr>
          <w:sz w:val="28"/>
          <w:szCs w:val="28"/>
        </w:rPr>
      </w:pPr>
      <w:r w:rsidRPr="004F506B">
        <w:rPr>
          <w:sz w:val="28"/>
          <w:szCs w:val="28"/>
        </w:rPr>
        <w:t>Каневской муниципальный район</w:t>
      </w:r>
    </w:p>
    <w:p w14:paraId="221A41F3" w14:textId="77777777" w:rsidR="00267151" w:rsidRPr="004F506B" w:rsidRDefault="00267151" w:rsidP="00267151">
      <w:pPr>
        <w:framePr w:h="1966" w:hRule="exact" w:hSpace="180" w:wrap="around" w:vAnchor="page" w:hAnchor="page" w:x="1771" w:y="1261"/>
        <w:ind w:firstLine="5528"/>
        <w:rPr>
          <w:sz w:val="28"/>
          <w:szCs w:val="28"/>
        </w:rPr>
      </w:pPr>
      <w:r w:rsidRPr="004F506B">
        <w:rPr>
          <w:sz w:val="28"/>
          <w:szCs w:val="28"/>
        </w:rPr>
        <w:t>Краснодарского края</w:t>
      </w:r>
    </w:p>
    <w:p w14:paraId="6460BEF2" w14:textId="089DCF1B" w:rsidR="00267151" w:rsidRPr="00CB265F" w:rsidRDefault="00267151" w:rsidP="00267151">
      <w:pPr>
        <w:framePr w:h="1966" w:hRule="exact" w:hSpace="180" w:wrap="around" w:vAnchor="page" w:hAnchor="page" w:x="1771" w:y="1261"/>
        <w:ind w:firstLine="5528"/>
        <w:rPr>
          <w:sz w:val="28"/>
          <w:szCs w:val="28"/>
          <w:lang w:val="en-US"/>
        </w:rPr>
      </w:pPr>
      <w:r w:rsidRPr="004F506B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="00CB265F"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.06.2026</w:t>
      </w:r>
      <w:r w:rsidRPr="004F506B">
        <w:rPr>
          <w:sz w:val="28"/>
          <w:szCs w:val="28"/>
        </w:rPr>
        <w:t xml:space="preserve"> № </w:t>
      </w:r>
      <w:r w:rsidR="00CB265F">
        <w:rPr>
          <w:sz w:val="28"/>
          <w:szCs w:val="28"/>
          <w:lang w:val="en-US"/>
        </w:rPr>
        <w:t>905</w:t>
      </w:r>
    </w:p>
    <w:p w14:paraId="6E8A488A" w14:textId="77777777" w:rsidR="00267151" w:rsidRPr="0037287D" w:rsidRDefault="00267151" w:rsidP="00267151">
      <w:pPr>
        <w:pStyle w:val="15"/>
        <w:framePr w:h="1966" w:hRule="exact" w:hSpace="180" w:wrap="around" w:vAnchor="page" w:hAnchor="page" w:x="1771" w:y="1261"/>
        <w:rPr>
          <w:rFonts w:ascii="Times New Roman" w:hAnsi="Times New Roman" w:cs="Times New Roman"/>
          <w:sz w:val="28"/>
          <w:szCs w:val="28"/>
        </w:rPr>
      </w:pPr>
    </w:p>
    <w:p w14:paraId="4A0DD549" w14:textId="77777777" w:rsidR="00267151" w:rsidRPr="0037287D" w:rsidRDefault="00267151" w:rsidP="00267151">
      <w:pPr>
        <w:framePr w:h="1966" w:hRule="exact" w:hSpace="180" w:wrap="around" w:vAnchor="page" w:hAnchor="page" w:x="1771" w:y="1261"/>
        <w:ind w:left="5392"/>
        <w:jc w:val="center"/>
        <w:rPr>
          <w:sz w:val="28"/>
          <w:szCs w:val="28"/>
        </w:rPr>
      </w:pPr>
    </w:p>
    <w:p w14:paraId="0FBC34CE" w14:textId="77777777" w:rsidR="00267151" w:rsidRDefault="00267151" w:rsidP="00267151">
      <w:pPr>
        <w:jc w:val="center"/>
        <w:rPr>
          <w:sz w:val="28"/>
          <w:szCs w:val="28"/>
        </w:rPr>
      </w:pPr>
    </w:p>
    <w:p w14:paraId="424269CD" w14:textId="1F3764F6" w:rsidR="00267151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B2901B1" w14:textId="77777777" w:rsidR="00267151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08E1A256" w14:textId="77777777" w:rsidR="00267151" w:rsidRPr="00B9135B" w:rsidRDefault="00267151" w:rsidP="0026715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9135B">
        <w:rPr>
          <w:b/>
          <w:bCs/>
          <w:sz w:val="28"/>
          <w:szCs w:val="28"/>
        </w:rPr>
        <w:t>ПОЛОЖЕНИЕ</w:t>
      </w:r>
    </w:p>
    <w:p w14:paraId="531D6DF2" w14:textId="77777777" w:rsidR="00267151" w:rsidRPr="00B9135B" w:rsidRDefault="00267151" w:rsidP="0026715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9135B">
        <w:rPr>
          <w:b/>
          <w:bCs/>
          <w:sz w:val="28"/>
          <w:szCs w:val="28"/>
        </w:rPr>
        <w:t>о порядке ведения цифрового паспорта территории</w:t>
      </w:r>
    </w:p>
    <w:p w14:paraId="2B0FB94D" w14:textId="77777777" w:rsidR="00267151" w:rsidRDefault="00267151" w:rsidP="0026715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 Каневской муниципальный район</w:t>
      </w:r>
    </w:p>
    <w:p w14:paraId="15449764" w14:textId="77777777" w:rsidR="00267151" w:rsidRDefault="00267151" w:rsidP="0026715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Краснодарского края</w:t>
      </w:r>
    </w:p>
    <w:p w14:paraId="037097B2" w14:textId="77777777" w:rsidR="00267151" w:rsidRDefault="00267151" w:rsidP="00267151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14:paraId="11783C44" w14:textId="77777777" w:rsidR="00267151" w:rsidRPr="00B9135B" w:rsidRDefault="00267151" w:rsidP="00267151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14:paraId="4CACC3CF" w14:textId="77777777" w:rsidR="00267151" w:rsidRPr="00B9135B" w:rsidRDefault="00267151" w:rsidP="0026715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9135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9135B">
        <w:rPr>
          <w:sz w:val="28"/>
          <w:szCs w:val="28"/>
        </w:rPr>
        <w:t>Общие положения</w:t>
      </w:r>
    </w:p>
    <w:p w14:paraId="1AE0C481" w14:textId="77777777" w:rsidR="00267151" w:rsidRPr="008D06A9" w:rsidRDefault="00267151" w:rsidP="00267151">
      <w:pPr>
        <w:ind w:firstLine="720"/>
        <w:rPr>
          <w:sz w:val="28"/>
          <w:szCs w:val="28"/>
        </w:rPr>
      </w:pPr>
    </w:p>
    <w:p w14:paraId="3BDF3658" w14:textId="77777777" w:rsidR="00267151" w:rsidRPr="00B9135B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135B">
        <w:rPr>
          <w:sz w:val="28"/>
          <w:szCs w:val="28"/>
        </w:rPr>
        <w:t xml:space="preserve">Настоящее Положение о порядке ведения цифрового паспорта территории </w:t>
      </w:r>
      <w:r>
        <w:rPr>
          <w:sz w:val="28"/>
          <w:szCs w:val="28"/>
        </w:rPr>
        <w:t>Муниципального образования Каневской муниципальный район Краснодарского края</w:t>
      </w:r>
      <w:r w:rsidRPr="00B9135B">
        <w:rPr>
          <w:sz w:val="28"/>
          <w:szCs w:val="28"/>
        </w:rPr>
        <w:t xml:space="preserve"> (далее – Положение) определяет задачи и функции участников работы по ведению цифрового паспорта территории </w:t>
      </w:r>
      <w:r>
        <w:rPr>
          <w:sz w:val="28"/>
          <w:szCs w:val="28"/>
        </w:rPr>
        <w:t>муниципального образования Каневской муниципальный район Краснодарского края</w:t>
      </w:r>
      <w:r w:rsidRPr="00B9135B">
        <w:rPr>
          <w:sz w:val="28"/>
          <w:szCs w:val="28"/>
        </w:rPr>
        <w:t xml:space="preserve"> (далее также – паспорт) в ходе функционирования </w:t>
      </w:r>
      <w:r>
        <w:rPr>
          <w:sz w:val="28"/>
          <w:szCs w:val="28"/>
        </w:rPr>
        <w:t>Каневского</w:t>
      </w:r>
      <w:r w:rsidRPr="00B9135B">
        <w:rPr>
          <w:sz w:val="28"/>
          <w:szCs w:val="28"/>
        </w:rPr>
        <w:t xml:space="preserve"> районного звена территориальной подсистемы Единой государственной системы предупреждения и ликвидации чрезвычайных ситуаций и предназначено для выработки единых подходов к ведению совместной работы с паспортом в органах местного самоуправления, организациях различных форм собственности (далее – организации) для решения задач в области защиты населения и территорий от чрезвычайных ситуаций, природного и техногенного характера на территории </w:t>
      </w:r>
      <w:r>
        <w:rPr>
          <w:sz w:val="28"/>
          <w:szCs w:val="28"/>
        </w:rPr>
        <w:t>муниципального образования Каневской муниципальный район Краснодарского края</w:t>
      </w:r>
      <w:r w:rsidRPr="00B9135B">
        <w:rPr>
          <w:sz w:val="28"/>
          <w:szCs w:val="28"/>
        </w:rPr>
        <w:t xml:space="preserve"> (далее также – ЧС).  </w:t>
      </w:r>
    </w:p>
    <w:p w14:paraId="7D34B19F" w14:textId="77777777" w:rsidR="00267151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135B">
        <w:rPr>
          <w:sz w:val="28"/>
          <w:szCs w:val="28"/>
        </w:rPr>
        <w:t xml:space="preserve">Целью разработки Положения является создание и применение единого цифрового документа – паспорта территории </w:t>
      </w:r>
      <w:r>
        <w:rPr>
          <w:sz w:val="28"/>
          <w:szCs w:val="28"/>
        </w:rPr>
        <w:t>муниципального образования Каневской муниципальный район Краснодарского края</w:t>
      </w:r>
      <w:r w:rsidRPr="00B9135B">
        <w:rPr>
          <w:sz w:val="28"/>
          <w:szCs w:val="28"/>
        </w:rPr>
        <w:t>, предназначенного для информационной поддержки органов государственной власти, местного самоуправления и организаций всех уровней при угрозах и фактах возникновения ЧС, решения вопросов их предупреждения, в том числе предотвращения и уменьшения вероятности крупных производственных аварий, катастроф и стихийных бедствий, снижения возможных потерь и разрушений в случае их возникновения, а также  действия вторичных поражающих факторов, создания информационной базы, обеспечивающей оперативное принятие решений при выполнении мероприятий в области защиты населения и территорий от ЧС.</w:t>
      </w:r>
    </w:p>
    <w:p w14:paraId="698F10ED" w14:textId="77777777" w:rsidR="00267151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6F0F260" w14:textId="30920B2D" w:rsidR="00267151" w:rsidRDefault="00267151" w:rsidP="0026715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DC37F5B" w14:textId="77777777" w:rsidR="00CB265F" w:rsidRDefault="00CB265F" w:rsidP="0026715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3CA36ED" w14:textId="5F32B259" w:rsidR="00267151" w:rsidRDefault="00267151" w:rsidP="0026715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9135B">
        <w:rPr>
          <w:sz w:val="28"/>
          <w:szCs w:val="28"/>
        </w:rPr>
        <w:lastRenderedPageBreak/>
        <w:t>2. Цел</w:t>
      </w:r>
      <w:r>
        <w:rPr>
          <w:sz w:val="28"/>
          <w:szCs w:val="28"/>
        </w:rPr>
        <w:t>и</w:t>
      </w:r>
      <w:r w:rsidRPr="00B9135B">
        <w:rPr>
          <w:sz w:val="28"/>
          <w:szCs w:val="28"/>
        </w:rPr>
        <w:t xml:space="preserve"> и задачи цифрового паспорта территории</w:t>
      </w:r>
      <w:r>
        <w:rPr>
          <w:sz w:val="28"/>
          <w:szCs w:val="28"/>
        </w:rPr>
        <w:t xml:space="preserve"> муниципального образования Каневской муниципальный район </w:t>
      </w:r>
    </w:p>
    <w:p w14:paraId="1FA9E097" w14:textId="77777777" w:rsidR="00267151" w:rsidRDefault="00267151" w:rsidP="0026715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5319C710" w14:textId="77777777" w:rsidR="00267151" w:rsidRPr="00B9135B" w:rsidRDefault="00267151" w:rsidP="0026715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EF69239" w14:textId="77777777" w:rsidR="00267151" w:rsidRPr="00B9135B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135B">
        <w:rPr>
          <w:sz w:val="28"/>
          <w:szCs w:val="28"/>
        </w:rPr>
        <w:t>Целью создания паспорта является информационное обеспечение и развитие системы управления единой государственной системы предупреждения и ликвидации чрезвычайных ситуаций</w:t>
      </w:r>
      <w:r>
        <w:rPr>
          <w:sz w:val="28"/>
          <w:szCs w:val="28"/>
        </w:rPr>
        <w:t>,</w:t>
      </w:r>
      <w:r w:rsidRPr="00B9135B">
        <w:rPr>
          <w:sz w:val="28"/>
          <w:szCs w:val="28"/>
        </w:rPr>
        <w:t xml:space="preserve"> как части системы государственного управления с использованием инновационных технологий и цифровизации процессов поддержки принятия решения при предупреждении и ликвидации последствий чрезвычайных ситуаций, а также предупреждении, мониторинге и ликвидации ландшафтных (природных) пожаров.</w:t>
      </w:r>
    </w:p>
    <w:p w14:paraId="74544D46" w14:textId="77777777" w:rsidR="00267151" w:rsidRPr="00B9135B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135B">
        <w:rPr>
          <w:sz w:val="28"/>
          <w:szCs w:val="28"/>
        </w:rPr>
        <w:t>Задачами паспорта являются:</w:t>
      </w:r>
    </w:p>
    <w:p w14:paraId="61257BF3" w14:textId="77777777" w:rsidR="00267151" w:rsidRPr="00B9135B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135B">
        <w:rPr>
          <w:sz w:val="28"/>
          <w:szCs w:val="28"/>
        </w:rPr>
        <w:t>а) обеспечение информационного взаимодействия участников информационной системы в цифровом формате (сбор, учет, хранение, обработка, анализ, а также предоставление информации);</w:t>
      </w:r>
    </w:p>
    <w:p w14:paraId="76110D7D" w14:textId="77777777" w:rsidR="00267151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135B">
        <w:rPr>
          <w:sz w:val="28"/>
          <w:szCs w:val="28"/>
        </w:rPr>
        <w:t>б) осуществление мер информационной поддержки органов управления государственной системы предупреждения и ликвидации чрезвычайных ситуаций для принятия решений в области защиты населения и территорий от последствий ЧС.</w:t>
      </w:r>
    </w:p>
    <w:p w14:paraId="073F6A0D" w14:textId="77777777" w:rsidR="00267151" w:rsidRPr="00B9135B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6D42F18" w14:textId="77777777" w:rsidR="00267151" w:rsidRDefault="00267151" w:rsidP="0026715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9135B">
        <w:rPr>
          <w:sz w:val="28"/>
          <w:szCs w:val="28"/>
        </w:rPr>
        <w:t>3. Состав и структура цифрового паспорта территории</w:t>
      </w:r>
      <w:r>
        <w:rPr>
          <w:sz w:val="28"/>
          <w:szCs w:val="28"/>
        </w:rPr>
        <w:t xml:space="preserve"> </w:t>
      </w:r>
    </w:p>
    <w:p w14:paraId="351F724D" w14:textId="77777777" w:rsidR="00267151" w:rsidRDefault="00267151" w:rsidP="0026715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Каневской муниципальный район </w:t>
      </w:r>
    </w:p>
    <w:p w14:paraId="1270D1DC" w14:textId="77777777" w:rsidR="00267151" w:rsidRDefault="00267151" w:rsidP="0026715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0D2FAF41" w14:textId="77777777" w:rsidR="00267151" w:rsidRPr="00B9135B" w:rsidRDefault="00267151" w:rsidP="0026715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9630B47" w14:textId="77777777" w:rsidR="00267151" w:rsidRPr="00B9135B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135B">
        <w:rPr>
          <w:sz w:val="28"/>
          <w:szCs w:val="28"/>
        </w:rPr>
        <w:t xml:space="preserve">3.1. Паспорт разрабатывается для территории </w:t>
      </w:r>
      <w:r>
        <w:rPr>
          <w:sz w:val="28"/>
          <w:szCs w:val="28"/>
        </w:rPr>
        <w:t>муниципального образования Каневской муниципальный район Краснодарского края</w:t>
      </w:r>
      <w:r w:rsidRPr="00B9135B">
        <w:rPr>
          <w:sz w:val="28"/>
          <w:szCs w:val="28"/>
        </w:rPr>
        <w:t xml:space="preserve"> и состоит из следующих разделов:</w:t>
      </w:r>
    </w:p>
    <w:p w14:paraId="67B4AB9C" w14:textId="77777777" w:rsidR="00267151" w:rsidRPr="00B9135B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135B">
        <w:rPr>
          <w:sz w:val="28"/>
          <w:szCs w:val="28"/>
        </w:rPr>
        <w:t>1. Общие положения</w:t>
      </w:r>
      <w:r>
        <w:rPr>
          <w:sz w:val="28"/>
          <w:szCs w:val="28"/>
        </w:rPr>
        <w:t>.</w:t>
      </w:r>
    </w:p>
    <w:p w14:paraId="19287397" w14:textId="77777777" w:rsidR="00267151" w:rsidRPr="00B9135B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135B">
        <w:rPr>
          <w:sz w:val="28"/>
          <w:szCs w:val="28"/>
        </w:rPr>
        <w:t>2. Документы</w:t>
      </w:r>
      <w:r>
        <w:rPr>
          <w:sz w:val="28"/>
          <w:szCs w:val="28"/>
        </w:rPr>
        <w:t>.</w:t>
      </w:r>
    </w:p>
    <w:p w14:paraId="3FE71B42" w14:textId="77777777" w:rsidR="00267151" w:rsidRPr="00B9135B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135B">
        <w:rPr>
          <w:sz w:val="28"/>
          <w:szCs w:val="28"/>
        </w:rPr>
        <w:t>3. Плановые поручения</w:t>
      </w:r>
      <w:r>
        <w:rPr>
          <w:sz w:val="28"/>
          <w:szCs w:val="28"/>
        </w:rPr>
        <w:t>.</w:t>
      </w:r>
    </w:p>
    <w:p w14:paraId="200D7DAF" w14:textId="77777777" w:rsidR="00267151" w:rsidRPr="00B9135B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135B">
        <w:rPr>
          <w:sz w:val="28"/>
          <w:szCs w:val="28"/>
        </w:rPr>
        <w:t>4. Срочные поручения</w:t>
      </w:r>
      <w:r>
        <w:rPr>
          <w:sz w:val="28"/>
          <w:szCs w:val="28"/>
        </w:rPr>
        <w:t>.</w:t>
      </w:r>
    </w:p>
    <w:p w14:paraId="409B59B9" w14:textId="77777777" w:rsidR="00267151" w:rsidRPr="00B9135B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135B">
        <w:rPr>
          <w:sz w:val="28"/>
          <w:szCs w:val="28"/>
        </w:rPr>
        <w:t>5. Характеристика территории</w:t>
      </w:r>
      <w:r>
        <w:rPr>
          <w:sz w:val="28"/>
          <w:szCs w:val="28"/>
        </w:rPr>
        <w:t>.</w:t>
      </w:r>
    </w:p>
    <w:p w14:paraId="22CDDC0F" w14:textId="77777777" w:rsidR="00267151" w:rsidRPr="00B9135B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135B">
        <w:rPr>
          <w:sz w:val="28"/>
          <w:szCs w:val="28"/>
        </w:rPr>
        <w:t>3.2. Раздел «Общие положения» содержит следующие подразделы:</w:t>
      </w:r>
    </w:p>
    <w:p w14:paraId="4E7FFAB9" w14:textId="77777777" w:rsidR="00267151" w:rsidRPr="00B9135B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135B">
        <w:rPr>
          <w:sz w:val="28"/>
          <w:szCs w:val="28"/>
        </w:rPr>
        <w:t>«Силы и средства» - общая информация о численном составе подразделений, входящих в состав муниципального звена единой государственной системы предупреждения и ликвидации чрезвычайных ситуаций;</w:t>
      </w:r>
    </w:p>
    <w:p w14:paraId="1EC26BCB" w14:textId="77777777" w:rsidR="00267151" w:rsidRPr="00B9135B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135B">
        <w:rPr>
          <w:sz w:val="28"/>
          <w:szCs w:val="28"/>
        </w:rPr>
        <w:t xml:space="preserve">«Контакты» - данные о должностных лицах органов местного самоуправления </w:t>
      </w:r>
      <w:r>
        <w:rPr>
          <w:sz w:val="28"/>
          <w:szCs w:val="28"/>
        </w:rPr>
        <w:t>муниципального образования Каневской муниципальный район Краснодарского края</w:t>
      </w:r>
      <w:r w:rsidRPr="00B9135B">
        <w:rPr>
          <w:sz w:val="28"/>
          <w:szCs w:val="28"/>
        </w:rPr>
        <w:t xml:space="preserve"> и должностных лицах, входящих в состав комиссии по предупреждению и ликвидации чрезвычайных ситуаций и обеспечению пожарной безопасности </w:t>
      </w:r>
      <w:r>
        <w:rPr>
          <w:sz w:val="28"/>
          <w:szCs w:val="28"/>
        </w:rPr>
        <w:t>муниципального образования Каневской муниципальный район Краснодарского края</w:t>
      </w:r>
      <w:r w:rsidRPr="00B9135B">
        <w:rPr>
          <w:sz w:val="28"/>
          <w:szCs w:val="28"/>
        </w:rPr>
        <w:t>;</w:t>
      </w:r>
    </w:p>
    <w:p w14:paraId="23AE0365" w14:textId="77777777" w:rsidR="00267151" w:rsidRPr="00B9135B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135B">
        <w:rPr>
          <w:sz w:val="28"/>
          <w:szCs w:val="28"/>
        </w:rPr>
        <w:t xml:space="preserve">«Оперативные данные и оперативная обстановка» - сведения о прогнозируемых и (или) возникших чрезвычайных ситуациях природного, техногенного, биолого-социального характера и их последствиях, сведения о </w:t>
      </w:r>
      <w:r w:rsidRPr="00B9135B">
        <w:rPr>
          <w:sz w:val="28"/>
          <w:szCs w:val="28"/>
        </w:rPr>
        <w:lastRenderedPageBreak/>
        <w:t>силах и средствах постоянной готовности муниципального звена единой государственной системы предупреждения и ликвидации чрезвычайных ситуаций, привлекаемых для предупреждения и ликвидации чрезвычайных ситуаций, а также об их деятельности, направленной на предупреждение и ликвидацию чрезвычайных ситуаций;</w:t>
      </w:r>
    </w:p>
    <w:p w14:paraId="65C4F974" w14:textId="77777777" w:rsidR="00267151" w:rsidRPr="00B9135B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135B">
        <w:rPr>
          <w:sz w:val="28"/>
          <w:szCs w:val="28"/>
        </w:rPr>
        <w:t>«Статистика» - процент наполненности паспорта;</w:t>
      </w:r>
    </w:p>
    <w:p w14:paraId="50A2C715" w14:textId="77777777" w:rsidR="00267151" w:rsidRPr="00B9135B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135B">
        <w:rPr>
          <w:sz w:val="28"/>
          <w:szCs w:val="28"/>
        </w:rPr>
        <w:t>«Планирование» - содержит график корректировки паспорта.</w:t>
      </w:r>
    </w:p>
    <w:p w14:paraId="0FBC58B5" w14:textId="77777777" w:rsidR="00267151" w:rsidRPr="00B9135B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135B">
        <w:rPr>
          <w:sz w:val="28"/>
          <w:szCs w:val="28"/>
        </w:rPr>
        <w:t xml:space="preserve">3.3. В раздел «Документы» вносятся оперативные данные по обстановке на территории </w:t>
      </w:r>
      <w:r>
        <w:rPr>
          <w:sz w:val="28"/>
          <w:szCs w:val="28"/>
        </w:rPr>
        <w:t>муниципального образования Каневской муниципальный район Краснодарского края</w:t>
      </w:r>
      <w:r w:rsidRPr="00B9135B">
        <w:rPr>
          <w:sz w:val="28"/>
          <w:szCs w:val="28"/>
        </w:rPr>
        <w:t>, прогноз метеоусловий на ближайшие сутки, данные по классу пожарной опасности на территории муниципального района.</w:t>
      </w:r>
    </w:p>
    <w:p w14:paraId="47A3D6B2" w14:textId="77777777" w:rsidR="00267151" w:rsidRPr="00B9135B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135B">
        <w:rPr>
          <w:sz w:val="28"/>
          <w:szCs w:val="28"/>
        </w:rPr>
        <w:t xml:space="preserve">3.4. Разделы «Плановые поручения» и «Срочные поручения» отображают плановые и срочные поручения Главного управления МЧС России по </w:t>
      </w:r>
      <w:r>
        <w:rPr>
          <w:sz w:val="28"/>
          <w:szCs w:val="28"/>
        </w:rPr>
        <w:t>Краснодарскому краю</w:t>
      </w:r>
      <w:r w:rsidRPr="00B9135B">
        <w:rPr>
          <w:sz w:val="28"/>
          <w:szCs w:val="28"/>
        </w:rPr>
        <w:t xml:space="preserve"> по внесению корректировок в различные разделы паспорта.</w:t>
      </w:r>
    </w:p>
    <w:p w14:paraId="73703451" w14:textId="77777777" w:rsidR="00267151" w:rsidRPr="00B9135B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135B">
        <w:rPr>
          <w:sz w:val="28"/>
          <w:szCs w:val="28"/>
        </w:rPr>
        <w:t>3.5. Раздел «Характеристика территории» содержит подразделы:</w:t>
      </w:r>
    </w:p>
    <w:p w14:paraId="3293F678" w14:textId="77777777" w:rsidR="00267151" w:rsidRPr="00B9135B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135B">
        <w:rPr>
          <w:sz w:val="28"/>
          <w:szCs w:val="28"/>
        </w:rPr>
        <w:t xml:space="preserve">«Общая характеристика территории» - информация об основных показателях (данных) территории </w:t>
      </w:r>
      <w:r>
        <w:rPr>
          <w:sz w:val="28"/>
          <w:szCs w:val="28"/>
        </w:rPr>
        <w:t>муниципального образования Каневской муниципальный район Краснодарского края</w:t>
      </w:r>
      <w:r w:rsidRPr="00B9135B">
        <w:rPr>
          <w:sz w:val="28"/>
          <w:szCs w:val="28"/>
        </w:rPr>
        <w:t>;</w:t>
      </w:r>
    </w:p>
    <w:p w14:paraId="71633AEC" w14:textId="77777777" w:rsidR="00267151" w:rsidRPr="00B9135B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135B">
        <w:rPr>
          <w:sz w:val="28"/>
          <w:szCs w:val="28"/>
        </w:rPr>
        <w:t xml:space="preserve">«Характеристика организационно-технических мероприятий» - основная информация об оснащении и резервах, размещенных на территории </w:t>
      </w:r>
      <w:r>
        <w:rPr>
          <w:sz w:val="28"/>
          <w:szCs w:val="28"/>
        </w:rPr>
        <w:t>муниципального образования Каневской муниципальный район Краснодарского края</w:t>
      </w:r>
      <w:r w:rsidRPr="00B9135B">
        <w:rPr>
          <w:sz w:val="28"/>
          <w:szCs w:val="28"/>
        </w:rPr>
        <w:t xml:space="preserve"> для предупреждения и ликвидации чрезвычайных ситуаций;</w:t>
      </w:r>
    </w:p>
    <w:p w14:paraId="06D86E11" w14:textId="77777777" w:rsidR="00267151" w:rsidRPr="00B9135B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135B">
        <w:rPr>
          <w:sz w:val="28"/>
          <w:szCs w:val="28"/>
        </w:rPr>
        <w:t xml:space="preserve">«Показатели риска» - основные риски возникновения чрезвычайных ситуаций на территории </w:t>
      </w:r>
      <w:r>
        <w:rPr>
          <w:sz w:val="28"/>
          <w:szCs w:val="28"/>
        </w:rPr>
        <w:t>муниципального образования Каневской муниципальный район Краснодарского края</w:t>
      </w:r>
      <w:r w:rsidRPr="00B9135B">
        <w:rPr>
          <w:sz w:val="28"/>
          <w:szCs w:val="28"/>
        </w:rPr>
        <w:t>, являющиеся исходными данными для проведения превентивных мероприятий, формирования группировки сил и средств, планирования их действий при угрозах и фактах чрезвычайных ситуаций;</w:t>
      </w:r>
    </w:p>
    <w:p w14:paraId="38033F3E" w14:textId="77777777" w:rsidR="00267151" w:rsidRPr="00B9135B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135B">
        <w:rPr>
          <w:sz w:val="28"/>
          <w:szCs w:val="28"/>
        </w:rPr>
        <w:t xml:space="preserve">«Оценка рисков возникновения чрезвычайных ситуаций» - сценарии действий органов местного самоуправления, сил и средств муниципального звена единой государственной системы предупреждения и ликвидации чрезвычайных ситуаций, в режимах повседневной деятельности, повышенной готовности и режиме чрезвычайной ситуации в характерных для </w:t>
      </w:r>
      <w:r>
        <w:rPr>
          <w:sz w:val="28"/>
          <w:szCs w:val="28"/>
        </w:rPr>
        <w:t>муниципального образования Каневской муниципальный район Краснодарского края</w:t>
      </w:r>
      <w:r w:rsidRPr="00B9135B">
        <w:rPr>
          <w:sz w:val="28"/>
          <w:szCs w:val="28"/>
        </w:rPr>
        <w:t xml:space="preserve"> рисков возникновения чрезвычайных ситуаций. </w:t>
      </w:r>
    </w:p>
    <w:p w14:paraId="6F9E08C9" w14:textId="77777777" w:rsidR="00267151" w:rsidRPr="00B9135B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135B">
        <w:rPr>
          <w:sz w:val="28"/>
          <w:szCs w:val="28"/>
        </w:rPr>
        <w:t>3.6. Паспорт имеет установленную структуру, в которую при разработке при необходимости могут вноситься изменения с учетом особенностей территории (объекта). Интерфейс может видоизменяться в зависимости от выходящих обновлений.</w:t>
      </w:r>
    </w:p>
    <w:p w14:paraId="1CC3EA01" w14:textId="53C510D0" w:rsidR="00267151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135B">
        <w:rPr>
          <w:sz w:val="28"/>
          <w:szCs w:val="28"/>
        </w:rPr>
        <w:t>Паспорт разрабатывается, наполняется и корректируется в цифровом виде на сайте </w:t>
      </w:r>
      <w:r w:rsidRPr="00267151">
        <w:rPr>
          <w:sz w:val="28"/>
          <w:szCs w:val="28"/>
        </w:rPr>
        <w:t>https://edds.mchs.gov.ru</w:t>
      </w:r>
      <w:r w:rsidRPr="00B9135B">
        <w:rPr>
          <w:sz w:val="28"/>
          <w:szCs w:val="28"/>
        </w:rPr>
        <w:t>.</w:t>
      </w:r>
    </w:p>
    <w:p w14:paraId="1B110287" w14:textId="548F11E2" w:rsidR="00267151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0FADF01C" w14:textId="77777777" w:rsidR="00267151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2F4D9E5" w14:textId="77777777" w:rsidR="00267151" w:rsidRDefault="00267151" w:rsidP="00267151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B9135B">
        <w:rPr>
          <w:sz w:val="28"/>
          <w:szCs w:val="28"/>
        </w:rPr>
        <w:lastRenderedPageBreak/>
        <w:t>4. Порядок организации работы с цифровым паспортом</w:t>
      </w:r>
      <w:r>
        <w:rPr>
          <w:sz w:val="28"/>
          <w:szCs w:val="28"/>
        </w:rPr>
        <w:t xml:space="preserve"> </w:t>
      </w:r>
      <w:r w:rsidRPr="00B9135B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>муниципального образования Каневской муниципальный район Краснодарского края</w:t>
      </w:r>
    </w:p>
    <w:p w14:paraId="2657DC24" w14:textId="77777777" w:rsidR="00267151" w:rsidRPr="00B9135B" w:rsidRDefault="00267151" w:rsidP="00267151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14:paraId="13A52287" w14:textId="77777777" w:rsidR="00267151" w:rsidRPr="00B9135B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135B">
        <w:rPr>
          <w:sz w:val="28"/>
          <w:szCs w:val="28"/>
        </w:rPr>
        <w:t xml:space="preserve">4.1. Организацию разработки цифрового паспорта территории </w:t>
      </w:r>
      <w:r>
        <w:rPr>
          <w:sz w:val="28"/>
          <w:szCs w:val="28"/>
        </w:rPr>
        <w:t>муниципального образования Каневской муниципальный район Краснодарского края</w:t>
      </w:r>
      <w:r w:rsidRPr="00B9135B">
        <w:rPr>
          <w:sz w:val="28"/>
          <w:szCs w:val="28"/>
        </w:rPr>
        <w:t xml:space="preserve"> на муниципальном уровне осуществляет </w:t>
      </w:r>
      <w:r>
        <w:rPr>
          <w:sz w:val="28"/>
          <w:szCs w:val="28"/>
        </w:rPr>
        <w:t>отдел по делам ГО и ЧС</w:t>
      </w:r>
      <w:r w:rsidRPr="00B9135B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муниципального образования Каневской</w:t>
      </w:r>
      <w:r w:rsidRPr="00B9135B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</w:t>
      </w:r>
      <w:r w:rsidRPr="00B9135B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Краснодарского края.</w:t>
      </w:r>
    </w:p>
    <w:p w14:paraId="412A5987" w14:textId="77777777" w:rsidR="00267151" w:rsidRPr="00B9135B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135B">
        <w:rPr>
          <w:sz w:val="28"/>
          <w:szCs w:val="28"/>
        </w:rPr>
        <w:t xml:space="preserve">Работа с паспортом на муниципальном уровне осуществляется на базе единой дежурно-диспетчерской службы </w:t>
      </w:r>
      <w:r>
        <w:rPr>
          <w:sz w:val="28"/>
          <w:szCs w:val="28"/>
        </w:rPr>
        <w:t>муниципального образования Каневской</w:t>
      </w:r>
      <w:r w:rsidRPr="00B9135B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</w:t>
      </w:r>
      <w:r w:rsidRPr="00B9135B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Краснодарского края</w:t>
      </w:r>
      <w:r w:rsidRPr="00B9135B">
        <w:rPr>
          <w:sz w:val="28"/>
          <w:szCs w:val="28"/>
        </w:rPr>
        <w:t xml:space="preserve"> (далее – ЕДДС) в круглосуточном режиме.</w:t>
      </w:r>
    </w:p>
    <w:p w14:paraId="10B96AA2" w14:textId="77777777" w:rsidR="00267151" w:rsidRPr="00B9135B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135B">
        <w:rPr>
          <w:sz w:val="28"/>
          <w:szCs w:val="28"/>
        </w:rPr>
        <w:t>ЕДДС в процессе работы с паспортом:</w:t>
      </w:r>
    </w:p>
    <w:p w14:paraId="343C937B" w14:textId="77777777" w:rsidR="00267151" w:rsidRPr="00B9135B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135B">
        <w:rPr>
          <w:sz w:val="28"/>
          <w:szCs w:val="28"/>
        </w:rPr>
        <w:t xml:space="preserve">заполняет паспорт территории </w:t>
      </w:r>
      <w:r>
        <w:rPr>
          <w:sz w:val="28"/>
          <w:szCs w:val="28"/>
        </w:rPr>
        <w:t>муниципального образования Каневской муниципальный район Краснодарского края</w:t>
      </w:r>
      <w:r w:rsidRPr="00B9135B">
        <w:rPr>
          <w:sz w:val="28"/>
          <w:szCs w:val="28"/>
        </w:rPr>
        <w:t xml:space="preserve"> в соответствии с графиком;</w:t>
      </w:r>
    </w:p>
    <w:p w14:paraId="12F2AC3B" w14:textId="77777777" w:rsidR="00267151" w:rsidRPr="00B9135B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135B">
        <w:rPr>
          <w:sz w:val="28"/>
          <w:szCs w:val="28"/>
        </w:rPr>
        <w:t>обеспечивает своевременную корректировку, сбор и обмен необходимой информацией для наполнения, совершенствования и использования паспорта в соответствии с методическими рекомендациями Министерства МЧС России от    23</w:t>
      </w:r>
      <w:r>
        <w:rPr>
          <w:sz w:val="28"/>
          <w:szCs w:val="28"/>
        </w:rPr>
        <w:t xml:space="preserve"> ноября </w:t>
      </w:r>
      <w:r w:rsidRPr="00B9135B">
        <w:rPr>
          <w:sz w:val="28"/>
          <w:szCs w:val="28"/>
        </w:rPr>
        <w:t>2022 года № 2-4-48-24-9 «По порядку работы в «личном кабинете ЕДДС»;</w:t>
      </w:r>
    </w:p>
    <w:p w14:paraId="02C5FF0C" w14:textId="77777777" w:rsidR="00267151" w:rsidRPr="00B9135B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135B">
        <w:rPr>
          <w:sz w:val="28"/>
          <w:szCs w:val="28"/>
        </w:rPr>
        <w:t xml:space="preserve">осуществляет непосредственное представление информации в центр управления в кризисных ситуациях Главного управления МЧС России по </w:t>
      </w:r>
      <w:r>
        <w:rPr>
          <w:sz w:val="28"/>
          <w:szCs w:val="28"/>
        </w:rPr>
        <w:t>Краснодарского края</w:t>
      </w:r>
      <w:r w:rsidRPr="00B9135B">
        <w:rPr>
          <w:sz w:val="28"/>
          <w:szCs w:val="28"/>
        </w:rPr>
        <w:t xml:space="preserve"> (далее – ЦУКС ГУ МЧС России по </w:t>
      </w:r>
      <w:r>
        <w:rPr>
          <w:sz w:val="28"/>
          <w:szCs w:val="28"/>
        </w:rPr>
        <w:t>Краснодарского края</w:t>
      </w:r>
      <w:r w:rsidRPr="00B9135B">
        <w:rPr>
          <w:sz w:val="28"/>
          <w:szCs w:val="28"/>
        </w:rPr>
        <w:t>), в том числе оперативных сведений о прогнозируемых и (или) возникших чрезвычайных ситуациях и их последствиях, сведениях о силах и средствах, привлекаемых для предупреждения и ликвидации чрезвычайных ситуаций, а также информации, необходимой для заблаговременного планирования мероприятий по предупреждению и ликвидации чрезвычайных ситуаций.</w:t>
      </w:r>
    </w:p>
    <w:p w14:paraId="00D617E6" w14:textId="77777777" w:rsidR="00267151" w:rsidRPr="00B9135B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135B">
        <w:rPr>
          <w:sz w:val="28"/>
          <w:szCs w:val="28"/>
        </w:rPr>
        <w:t>4.2. Доступ к паспорту осуществляется через личный кабинет ЕДДС (далее</w:t>
      </w:r>
      <w:r>
        <w:rPr>
          <w:sz w:val="28"/>
          <w:szCs w:val="28"/>
        </w:rPr>
        <w:t xml:space="preserve"> – </w:t>
      </w:r>
      <w:r w:rsidRPr="00B9135B">
        <w:rPr>
          <w:sz w:val="28"/>
          <w:szCs w:val="28"/>
        </w:rPr>
        <w:t>ЛК ЕДДС). Учетные записи в ЛК ЕДДС являются персональными и позволяют идентифицировать пользователя.</w:t>
      </w:r>
    </w:p>
    <w:p w14:paraId="305F904D" w14:textId="77777777" w:rsidR="00267151" w:rsidRPr="00B9135B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135B">
        <w:rPr>
          <w:sz w:val="28"/>
          <w:szCs w:val="28"/>
        </w:rPr>
        <w:t>В целях предотвращения попыток несанкционированного доступа к паспорту, использования, раскрытия, искажения, изменения, исследования, записи или уничтожения информации проводится смена паролей учетных записей ЛК ЕДДС не реже, чем раз в квартал с обязательным выполнением требований парольной защиты в части соблюдения правил формирования паролей.</w:t>
      </w:r>
    </w:p>
    <w:p w14:paraId="5D2F97DB" w14:textId="77777777" w:rsidR="00267151" w:rsidRPr="00B9135B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135B">
        <w:rPr>
          <w:sz w:val="28"/>
          <w:szCs w:val="28"/>
        </w:rPr>
        <w:t>Передача кому-либо и разглашение паролей учетных записей, используемых для доступа к ЛК ЕДДС и его инструментам, не допускаются.</w:t>
      </w:r>
    </w:p>
    <w:p w14:paraId="05E19AF8" w14:textId="77777777" w:rsidR="00267151" w:rsidRPr="00B9135B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135B">
        <w:rPr>
          <w:sz w:val="28"/>
          <w:szCs w:val="28"/>
        </w:rPr>
        <w:t>Для осуществления переписки в рамках служебной деятельности и создания учетной записи пользователя ЛК ЕДДС следует использовать отечественные или ведомственные почтовые сервисы, находящиеся в российской национальной доменной зоне.</w:t>
      </w:r>
    </w:p>
    <w:p w14:paraId="3B02D531" w14:textId="77777777" w:rsidR="00267151" w:rsidRPr="00B9135B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135B">
        <w:rPr>
          <w:sz w:val="28"/>
          <w:szCs w:val="28"/>
        </w:rPr>
        <w:lastRenderedPageBreak/>
        <w:t>При регистрации в ЛК ЕДДС и на информационных ресурсах МЧС России не допускается использование адреса электронной почты иностранных почтовых сервисов.</w:t>
      </w:r>
    </w:p>
    <w:p w14:paraId="76B97C02" w14:textId="77777777" w:rsidR="00267151" w:rsidRPr="00B9135B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135B">
        <w:rPr>
          <w:sz w:val="28"/>
          <w:szCs w:val="28"/>
        </w:rPr>
        <w:t xml:space="preserve">В случае прекращения полномочий пользователя ЛК ЕДДС (увольнение, перевод на другую должность и т.д.) учетная запись такого пользователя подлежит блокировке. Удаление заблокированных учетных записей осуществляется только по письменной заявке в адрес ЦУКС ГУ МЧС России по </w:t>
      </w:r>
      <w:r>
        <w:rPr>
          <w:sz w:val="28"/>
          <w:szCs w:val="28"/>
        </w:rPr>
        <w:t>Краснодарского края</w:t>
      </w:r>
      <w:r w:rsidRPr="00B9135B">
        <w:rPr>
          <w:sz w:val="28"/>
          <w:szCs w:val="28"/>
        </w:rPr>
        <w:t>.</w:t>
      </w:r>
    </w:p>
    <w:p w14:paraId="44D7564E" w14:textId="77777777" w:rsidR="00267151" w:rsidRPr="00B9135B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135B">
        <w:rPr>
          <w:sz w:val="28"/>
          <w:szCs w:val="28"/>
        </w:rPr>
        <w:t xml:space="preserve">4.3 </w:t>
      </w:r>
      <w:r>
        <w:rPr>
          <w:sz w:val="28"/>
          <w:szCs w:val="28"/>
        </w:rPr>
        <w:t>ЕДДС</w:t>
      </w:r>
      <w:r w:rsidRPr="00B9135B">
        <w:rPr>
          <w:sz w:val="28"/>
          <w:szCs w:val="28"/>
        </w:rPr>
        <w:t xml:space="preserve"> для обеспечения наполняемости паспорта, его корректировки и актуализации имеет право запрашивать и получать в установленном порядке в органах местного самоуправления, государственных органах, у организаций, расположенных на территории </w:t>
      </w:r>
      <w:r>
        <w:rPr>
          <w:sz w:val="28"/>
          <w:szCs w:val="28"/>
        </w:rPr>
        <w:t>муниципального образования Каневской муниципальный район Краснодарского края</w:t>
      </w:r>
      <w:r w:rsidRPr="00B9135B">
        <w:rPr>
          <w:sz w:val="28"/>
          <w:szCs w:val="28"/>
        </w:rPr>
        <w:t>, независимо от их организационно-правовой формы и формы собственности, информацию и документы в области защиты населения и территорий от чрезвычайных ситуаций и гражданской обороны, необходимые для решения возложенных на ЕДДС задач.</w:t>
      </w:r>
    </w:p>
    <w:p w14:paraId="1416D8AA" w14:textId="77777777" w:rsidR="00267151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B829B91" w14:textId="77777777" w:rsidR="00267151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C96F126" w14:textId="77777777" w:rsidR="00267151" w:rsidRDefault="00267151" w:rsidP="00267151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75AE3916" w14:textId="77777777" w:rsidR="00267151" w:rsidRDefault="00267151" w:rsidP="0026715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по делам ГО и ЧС </w:t>
      </w:r>
    </w:p>
    <w:p w14:paraId="37D0EB9E" w14:textId="77777777" w:rsidR="00267151" w:rsidRDefault="00267151" w:rsidP="00267151">
      <w:pPr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</w:t>
      </w:r>
    </w:p>
    <w:p w14:paraId="64EBD228" w14:textId="77777777" w:rsidR="00267151" w:rsidRDefault="00267151" w:rsidP="0026715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Каневской муниципальный район</w:t>
      </w:r>
      <w:r>
        <w:rPr>
          <w:sz w:val="28"/>
          <w:szCs w:val="28"/>
        </w:rPr>
        <w:tab/>
      </w:r>
    </w:p>
    <w:p w14:paraId="45EA267E" w14:textId="79553BDF" w:rsidR="00267151" w:rsidRDefault="00267151" w:rsidP="0026715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           Я.С. Галенко</w:t>
      </w:r>
    </w:p>
    <w:p w14:paraId="55E6E4A1" w14:textId="15DDCFD4" w:rsidR="00267151" w:rsidRDefault="00267151" w:rsidP="00267151">
      <w:pPr>
        <w:suppressAutoHyphens/>
        <w:jc w:val="both"/>
        <w:rPr>
          <w:sz w:val="28"/>
          <w:szCs w:val="28"/>
        </w:rPr>
      </w:pPr>
    </w:p>
    <w:p w14:paraId="797ABB99" w14:textId="747BD6A3" w:rsidR="00267151" w:rsidRDefault="00267151" w:rsidP="00267151">
      <w:pPr>
        <w:suppressAutoHyphens/>
        <w:jc w:val="both"/>
        <w:rPr>
          <w:sz w:val="28"/>
          <w:szCs w:val="28"/>
        </w:rPr>
      </w:pPr>
    </w:p>
    <w:p w14:paraId="4DE6275F" w14:textId="1181409B" w:rsidR="00267151" w:rsidRDefault="00267151" w:rsidP="00267151">
      <w:pPr>
        <w:suppressAutoHyphens/>
        <w:jc w:val="both"/>
        <w:rPr>
          <w:sz w:val="28"/>
          <w:szCs w:val="28"/>
        </w:rPr>
      </w:pPr>
    </w:p>
    <w:p w14:paraId="26982CAA" w14:textId="36F62BA2" w:rsidR="00267151" w:rsidRDefault="00267151" w:rsidP="00267151">
      <w:pPr>
        <w:suppressAutoHyphens/>
        <w:jc w:val="both"/>
        <w:rPr>
          <w:sz w:val="28"/>
          <w:szCs w:val="28"/>
        </w:rPr>
      </w:pPr>
    </w:p>
    <w:p w14:paraId="1CF4B055" w14:textId="721D757B" w:rsidR="00267151" w:rsidRDefault="00267151" w:rsidP="00267151">
      <w:pPr>
        <w:suppressAutoHyphens/>
        <w:jc w:val="both"/>
        <w:rPr>
          <w:sz w:val="28"/>
          <w:szCs w:val="28"/>
        </w:rPr>
      </w:pPr>
    </w:p>
    <w:p w14:paraId="6F30F042" w14:textId="437E087D" w:rsidR="00267151" w:rsidRDefault="00267151" w:rsidP="00267151">
      <w:pPr>
        <w:suppressAutoHyphens/>
        <w:jc w:val="both"/>
        <w:rPr>
          <w:sz w:val="28"/>
          <w:szCs w:val="28"/>
        </w:rPr>
      </w:pPr>
    </w:p>
    <w:p w14:paraId="55188EA2" w14:textId="2A24B3EB" w:rsidR="00267151" w:rsidRDefault="00267151" w:rsidP="00267151">
      <w:pPr>
        <w:suppressAutoHyphens/>
        <w:jc w:val="both"/>
        <w:rPr>
          <w:sz w:val="28"/>
          <w:szCs w:val="28"/>
        </w:rPr>
      </w:pPr>
    </w:p>
    <w:p w14:paraId="5D171AC2" w14:textId="5A6A5CE4" w:rsidR="00267151" w:rsidRDefault="00267151" w:rsidP="00267151">
      <w:pPr>
        <w:suppressAutoHyphens/>
        <w:jc w:val="both"/>
        <w:rPr>
          <w:sz w:val="28"/>
          <w:szCs w:val="28"/>
        </w:rPr>
      </w:pPr>
    </w:p>
    <w:p w14:paraId="3D7A7D8E" w14:textId="1F2F8B8D" w:rsidR="00267151" w:rsidRDefault="00267151" w:rsidP="00267151">
      <w:pPr>
        <w:suppressAutoHyphens/>
        <w:jc w:val="both"/>
        <w:rPr>
          <w:sz w:val="28"/>
          <w:szCs w:val="28"/>
        </w:rPr>
      </w:pPr>
    </w:p>
    <w:p w14:paraId="7E096753" w14:textId="49CDE9D1" w:rsidR="00267151" w:rsidRDefault="00267151" w:rsidP="00267151">
      <w:pPr>
        <w:suppressAutoHyphens/>
        <w:jc w:val="both"/>
        <w:rPr>
          <w:sz w:val="28"/>
          <w:szCs w:val="28"/>
        </w:rPr>
      </w:pPr>
    </w:p>
    <w:p w14:paraId="7B8FCAC4" w14:textId="5662CB38" w:rsidR="00267151" w:rsidRDefault="00267151" w:rsidP="00267151">
      <w:pPr>
        <w:suppressAutoHyphens/>
        <w:jc w:val="both"/>
        <w:rPr>
          <w:sz w:val="28"/>
          <w:szCs w:val="28"/>
        </w:rPr>
      </w:pPr>
    </w:p>
    <w:p w14:paraId="271B13AA" w14:textId="54CE1EF3" w:rsidR="00267151" w:rsidRDefault="00267151" w:rsidP="00267151">
      <w:pPr>
        <w:suppressAutoHyphens/>
        <w:jc w:val="both"/>
        <w:rPr>
          <w:sz w:val="28"/>
          <w:szCs w:val="28"/>
        </w:rPr>
      </w:pPr>
    </w:p>
    <w:p w14:paraId="028620FB" w14:textId="6EABE258" w:rsidR="00267151" w:rsidRDefault="00267151" w:rsidP="00267151">
      <w:pPr>
        <w:suppressAutoHyphens/>
        <w:jc w:val="both"/>
        <w:rPr>
          <w:sz w:val="28"/>
          <w:szCs w:val="28"/>
        </w:rPr>
      </w:pPr>
    </w:p>
    <w:p w14:paraId="53174DC5" w14:textId="400F5C74" w:rsidR="00267151" w:rsidRDefault="00267151" w:rsidP="00267151">
      <w:pPr>
        <w:suppressAutoHyphens/>
        <w:jc w:val="both"/>
        <w:rPr>
          <w:sz w:val="28"/>
          <w:szCs w:val="28"/>
        </w:rPr>
      </w:pPr>
    </w:p>
    <w:p w14:paraId="285A9879" w14:textId="369814A0" w:rsidR="00267151" w:rsidRDefault="00267151" w:rsidP="00267151">
      <w:pPr>
        <w:suppressAutoHyphens/>
        <w:jc w:val="both"/>
        <w:rPr>
          <w:sz w:val="28"/>
          <w:szCs w:val="28"/>
        </w:rPr>
      </w:pPr>
    </w:p>
    <w:p w14:paraId="035C2096" w14:textId="005AC189" w:rsidR="00267151" w:rsidRDefault="00267151" w:rsidP="00267151">
      <w:pPr>
        <w:suppressAutoHyphens/>
        <w:jc w:val="both"/>
        <w:rPr>
          <w:sz w:val="28"/>
          <w:szCs w:val="28"/>
        </w:rPr>
      </w:pPr>
    </w:p>
    <w:p w14:paraId="34BF4A3C" w14:textId="298FB2BF" w:rsidR="00267151" w:rsidRDefault="00267151" w:rsidP="00267151">
      <w:pPr>
        <w:suppressAutoHyphens/>
        <w:jc w:val="both"/>
        <w:rPr>
          <w:sz w:val="28"/>
          <w:szCs w:val="28"/>
        </w:rPr>
      </w:pPr>
    </w:p>
    <w:p w14:paraId="676A005C" w14:textId="689CB8FD" w:rsidR="00267151" w:rsidRDefault="00267151" w:rsidP="00267151">
      <w:pPr>
        <w:suppressAutoHyphens/>
        <w:jc w:val="both"/>
        <w:rPr>
          <w:sz w:val="28"/>
          <w:szCs w:val="28"/>
        </w:rPr>
      </w:pPr>
    </w:p>
    <w:p w14:paraId="5F71AD81" w14:textId="271A27C6" w:rsidR="00267151" w:rsidRDefault="00267151" w:rsidP="00267151">
      <w:pPr>
        <w:suppressAutoHyphens/>
        <w:jc w:val="both"/>
        <w:rPr>
          <w:sz w:val="28"/>
          <w:szCs w:val="28"/>
        </w:rPr>
      </w:pPr>
    </w:p>
    <w:p w14:paraId="5C5CCD32" w14:textId="77777777" w:rsidR="00E729DE" w:rsidRDefault="00E729DE" w:rsidP="00267151">
      <w:pPr>
        <w:suppressAutoHyphens/>
        <w:jc w:val="both"/>
        <w:rPr>
          <w:sz w:val="28"/>
          <w:szCs w:val="28"/>
        </w:rPr>
        <w:sectPr w:rsidR="00E729DE" w:rsidSect="00267151">
          <w:pgSz w:w="11907" w:h="16840" w:code="9"/>
          <w:pgMar w:top="238" w:right="567" w:bottom="993" w:left="1701" w:header="397" w:footer="397" w:gutter="0"/>
          <w:pgNumType w:start="1"/>
          <w:cols w:space="720"/>
          <w:titlePg/>
          <w:docGrid w:linePitch="272"/>
        </w:sectPr>
      </w:pPr>
    </w:p>
    <w:p w14:paraId="31749EB6" w14:textId="1724083D" w:rsidR="00267151" w:rsidRDefault="00267151" w:rsidP="00267151">
      <w:pPr>
        <w:suppressAutoHyphens/>
        <w:jc w:val="both"/>
        <w:rPr>
          <w:sz w:val="28"/>
          <w:szCs w:val="28"/>
        </w:rPr>
      </w:pPr>
    </w:p>
    <w:p w14:paraId="5D9CD30A" w14:textId="7FF9C73B" w:rsidR="00267151" w:rsidRDefault="00267151" w:rsidP="00267151">
      <w:pPr>
        <w:suppressAutoHyphens/>
        <w:jc w:val="both"/>
        <w:rPr>
          <w:sz w:val="28"/>
          <w:szCs w:val="28"/>
        </w:rPr>
      </w:pPr>
    </w:p>
    <w:p w14:paraId="2C5D2855" w14:textId="77777777" w:rsidR="00CB265F" w:rsidRDefault="00CB265F" w:rsidP="00267151">
      <w:pPr>
        <w:suppressAutoHyphens/>
        <w:jc w:val="both"/>
        <w:rPr>
          <w:sz w:val="28"/>
          <w:szCs w:val="28"/>
        </w:rPr>
      </w:pPr>
    </w:p>
    <w:p w14:paraId="72D76292" w14:textId="77777777" w:rsidR="00267151" w:rsidRPr="004F506B" w:rsidRDefault="00267151" w:rsidP="00267151">
      <w:pPr>
        <w:framePr w:h="1966" w:hRule="exact" w:hSpace="180" w:wrap="around" w:vAnchor="page" w:hAnchor="page" w:x="1771" w:y="1261"/>
        <w:ind w:firstLine="5528"/>
        <w:rPr>
          <w:sz w:val="28"/>
          <w:szCs w:val="28"/>
        </w:rPr>
      </w:pPr>
      <w:r w:rsidRPr="004F506B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</w:t>
      </w:r>
    </w:p>
    <w:p w14:paraId="4BED66EF" w14:textId="77777777" w:rsidR="00267151" w:rsidRPr="004F506B" w:rsidRDefault="00267151" w:rsidP="00267151">
      <w:pPr>
        <w:framePr w:h="1966" w:hRule="exact" w:hSpace="180" w:wrap="around" w:vAnchor="page" w:hAnchor="page" w:x="1771" w:y="1261"/>
        <w:ind w:firstLine="5528"/>
        <w:rPr>
          <w:sz w:val="28"/>
          <w:szCs w:val="28"/>
        </w:rPr>
      </w:pPr>
      <w:r w:rsidRPr="004F506B">
        <w:rPr>
          <w:sz w:val="28"/>
          <w:szCs w:val="28"/>
        </w:rPr>
        <w:t>к постановлению администрации</w:t>
      </w:r>
    </w:p>
    <w:p w14:paraId="6D92CE3D" w14:textId="77777777" w:rsidR="00267151" w:rsidRPr="004F506B" w:rsidRDefault="00267151" w:rsidP="00267151">
      <w:pPr>
        <w:framePr w:h="1966" w:hRule="exact" w:hSpace="180" w:wrap="around" w:vAnchor="page" w:hAnchor="page" w:x="1771" w:y="1261"/>
        <w:ind w:firstLine="5528"/>
        <w:rPr>
          <w:sz w:val="28"/>
          <w:szCs w:val="28"/>
        </w:rPr>
      </w:pPr>
      <w:r w:rsidRPr="004F506B">
        <w:rPr>
          <w:sz w:val="28"/>
          <w:szCs w:val="28"/>
        </w:rPr>
        <w:t>муниципального образования</w:t>
      </w:r>
    </w:p>
    <w:p w14:paraId="33FEFE2F" w14:textId="77777777" w:rsidR="00267151" w:rsidRPr="004F506B" w:rsidRDefault="00267151" w:rsidP="00267151">
      <w:pPr>
        <w:framePr w:h="1966" w:hRule="exact" w:hSpace="180" w:wrap="around" w:vAnchor="page" w:hAnchor="page" w:x="1771" w:y="1261"/>
        <w:ind w:firstLine="5528"/>
        <w:rPr>
          <w:sz w:val="28"/>
          <w:szCs w:val="28"/>
        </w:rPr>
      </w:pPr>
      <w:r w:rsidRPr="004F506B">
        <w:rPr>
          <w:sz w:val="28"/>
          <w:szCs w:val="28"/>
        </w:rPr>
        <w:t>Каневской муниципальный район</w:t>
      </w:r>
    </w:p>
    <w:p w14:paraId="586A2D03" w14:textId="77777777" w:rsidR="00267151" w:rsidRPr="004F506B" w:rsidRDefault="00267151" w:rsidP="00267151">
      <w:pPr>
        <w:framePr w:h="1966" w:hRule="exact" w:hSpace="180" w:wrap="around" w:vAnchor="page" w:hAnchor="page" w:x="1771" w:y="1261"/>
        <w:ind w:firstLine="5528"/>
        <w:rPr>
          <w:sz w:val="28"/>
          <w:szCs w:val="28"/>
        </w:rPr>
      </w:pPr>
      <w:r w:rsidRPr="004F506B">
        <w:rPr>
          <w:sz w:val="28"/>
          <w:szCs w:val="28"/>
        </w:rPr>
        <w:t>Краснодарского края</w:t>
      </w:r>
    </w:p>
    <w:p w14:paraId="10557A16" w14:textId="77777777" w:rsidR="00CB265F" w:rsidRPr="00CB265F" w:rsidRDefault="00CB265F" w:rsidP="00CB265F">
      <w:pPr>
        <w:framePr w:h="1966" w:hRule="exact" w:hSpace="180" w:wrap="around" w:vAnchor="page" w:hAnchor="page" w:x="1771" w:y="1261"/>
        <w:ind w:firstLine="5528"/>
        <w:rPr>
          <w:sz w:val="28"/>
          <w:szCs w:val="28"/>
          <w:lang w:val="en-US"/>
        </w:rPr>
      </w:pPr>
      <w:r w:rsidRPr="004F506B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.06.2026</w:t>
      </w:r>
      <w:r w:rsidRPr="004F506B">
        <w:rPr>
          <w:sz w:val="28"/>
          <w:szCs w:val="28"/>
        </w:rPr>
        <w:t xml:space="preserve"> № </w:t>
      </w:r>
      <w:r>
        <w:rPr>
          <w:sz w:val="28"/>
          <w:szCs w:val="28"/>
          <w:lang w:val="en-US"/>
        </w:rPr>
        <w:t>905</w:t>
      </w:r>
    </w:p>
    <w:p w14:paraId="4928958A" w14:textId="77777777" w:rsidR="00267151" w:rsidRPr="0037287D" w:rsidRDefault="00267151" w:rsidP="00267151">
      <w:pPr>
        <w:pStyle w:val="15"/>
        <w:framePr w:h="1966" w:hRule="exact" w:hSpace="180" w:wrap="around" w:vAnchor="page" w:hAnchor="page" w:x="1771" w:y="1261"/>
        <w:rPr>
          <w:rFonts w:ascii="Times New Roman" w:hAnsi="Times New Roman" w:cs="Times New Roman"/>
          <w:sz w:val="28"/>
          <w:szCs w:val="28"/>
        </w:rPr>
      </w:pPr>
    </w:p>
    <w:p w14:paraId="34FDA7ED" w14:textId="77777777" w:rsidR="00267151" w:rsidRPr="0037287D" w:rsidRDefault="00267151" w:rsidP="00267151">
      <w:pPr>
        <w:framePr w:h="1966" w:hRule="exact" w:hSpace="180" w:wrap="around" w:vAnchor="page" w:hAnchor="page" w:x="1771" w:y="1261"/>
        <w:ind w:left="5392"/>
        <w:jc w:val="center"/>
        <w:rPr>
          <w:sz w:val="28"/>
          <w:szCs w:val="28"/>
        </w:rPr>
      </w:pPr>
    </w:p>
    <w:p w14:paraId="20848661" w14:textId="0CE10F23" w:rsidR="00E729DE" w:rsidRDefault="00E729DE" w:rsidP="0026715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10E656B" w14:textId="77777777" w:rsidR="00CB265F" w:rsidRDefault="00CB265F" w:rsidP="0026715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E32ADA0" w14:textId="324BC9AB" w:rsidR="00267151" w:rsidRPr="00455FC1" w:rsidRDefault="00267151" w:rsidP="0026715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55FC1">
        <w:rPr>
          <w:b/>
          <w:bCs/>
          <w:sz w:val="28"/>
          <w:szCs w:val="28"/>
        </w:rPr>
        <w:t>СОСТАВ</w:t>
      </w:r>
    </w:p>
    <w:p w14:paraId="093BC0D3" w14:textId="77777777" w:rsidR="00267151" w:rsidRPr="00B9135B" w:rsidRDefault="00267151" w:rsidP="0026715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55FC1">
        <w:rPr>
          <w:b/>
          <w:bCs/>
          <w:sz w:val="28"/>
          <w:szCs w:val="28"/>
        </w:rPr>
        <w:t>рабочей группы по ведению</w:t>
      </w:r>
      <w:r w:rsidRPr="00B9135B">
        <w:rPr>
          <w:b/>
          <w:bCs/>
          <w:sz w:val="28"/>
          <w:szCs w:val="28"/>
        </w:rPr>
        <w:t xml:space="preserve"> цифрового паспорта территории</w:t>
      </w:r>
    </w:p>
    <w:p w14:paraId="54610F21" w14:textId="77777777" w:rsidR="00267151" w:rsidRDefault="00267151" w:rsidP="0026715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 Каневской муниципальный район</w:t>
      </w:r>
    </w:p>
    <w:p w14:paraId="2A8E52D6" w14:textId="77777777" w:rsidR="00267151" w:rsidRDefault="00267151" w:rsidP="0026715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Краснодарского края</w:t>
      </w:r>
    </w:p>
    <w:p w14:paraId="310C9A29" w14:textId="77777777" w:rsidR="00267151" w:rsidRDefault="00267151" w:rsidP="00267151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3556"/>
        <w:gridCol w:w="6225"/>
      </w:tblGrid>
      <w:tr w:rsidR="00267151" w14:paraId="43EF9771" w14:textId="77777777" w:rsidTr="00C2727E">
        <w:trPr>
          <w:trHeight w:val="1095"/>
          <w:jc w:val="center"/>
        </w:trPr>
        <w:tc>
          <w:tcPr>
            <w:tcW w:w="3556" w:type="dxa"/>
          </w:tcPr>
          <w:p w14:paraId="4B82D622" w14:textId="77777777" w:rsidR="00267151" w:rsidRPr="00427301" w:rsidRDefault="00267151" w:rsidP="00C2727E">
            <w:pPr>
              <w:snapToGrid w:val="0"/>
              <w:jc w:val="both"/>
              <w:rPr>
                <w:rFonts w:cs="Arial"/>
                <w:bCs/>
                <w:sz w:val="28"/>
                <w:szCs w:val="28"/>
              </w:rPr>
            </w:pPr>
            <w:r w:rsidRPr="00427301">
              <w:rPr>
                <w:rFonts w:cs="Arial"/>
                <w:bCs/>
                <w:sz w:val="28"/>
                <w:szCs w:val="28"/>
              </w:rPr>
              <w:t>Багаев                                            Сергей Юрьевич</w:t>
            </w:r>
          </w:p>
          <w:p w14:paraId="755DBBE0" w14:textId="77777777" w:rsidR="00267151" w:rsidRPr="00427301" w:rsidRDefault="00267151" w:rsidP="00C2727E">
            <w:pPr>
              <w:jc w:val="both"/>
              <w:rPr>
                <w:rFonts w:cs="Arial"/>
                <w:bCs/>
                <w:sz w:val="28"/>
                <w:szCs w:val="28"/>
              </w:rPr>
            </w:pPr>
          </w:p>
        </w:tc>
        <w:tc>
          <w:tcPr>
            <w:tcW w:w="6225" w:type="dxa"/>
          </w:tcPr>
          <w:p w14:paraId="27FD854D" w14:textId="77777777" w:rsidR="00267151" w:rsidRPr="00427301" w:rsidRDefault="00267151" w:rsidP="00C2727E">
            <w:pPr>
              <w:jc w:val="both"/>
              <w:rPr>
                <w:sz w:val="28"/>
                <w:szCs w:val="28"/>
              </w:rPr>
            </w:pPr>
            <w:r w:rsidRPr="00427301">
              <w:rPr>
                <w:sz w:val="28"/>
                <w:szCs w:val="28"/>
              </w:rPr>
              <w:t xml:space="preserve">начальник отдела по делам ГО и ЧС администрации </w:t>
            </w:r>
            <w:r>
              <w:rPr>
                <w:sz w:val="28"/>
                <w:szCs w:val="28"/>
              </w:rPr>
              <w:t>муниципального образования Каневской</w:t>
            </w:r>
            <w:r w:rsidRPr="00B9135B">
              <w:rPr>
                <w:sz w:val="28"/>
                <w:szCs w:val="28"/>
              </w:rPr>
              <w:t xml:space="preserve"> муниципальн</w:t>
            </w:r>
            <w:r>
              <w:rPr>
                <w:sz w:val="28"/>
                <w:szCs w:val="28"/>
              </w:rPr>
              <w:t>ый</w:t>
            </w:r>
            <w:r w:rsidRPr="00B9135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 Краснодарского края,</w:t>
            </w:r>
            <w:r w:rsidRPr="00427301">
              <w:rPr>
                <w:sz w:val="28"/>
                <w:szCs w:val="28"/>
              </w:rPr>
              <w:t xml:space="preserve"> руководител</w:t>
            </w:r>
            <w:r>
              <w:rPr>
                <w:sz w:val="28"/>
                <w:szCs w:val="28"/>
              </w:rPr>
              <w:t>ь</w:t>
            </w:r>
            <w:r w:rsidRPr="004273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427301">
              <w:rPr>
                <w:sz w:val="28"/>
                <w:szCs w:val="28"/>
              </w:rPr>
              <w:t>абочей группы;</w:t>
            </w:r>
          </w:p>
        </w:tc>
      </w:tr>
      <w:tr w:rsidR="00267151" w14:paraId="647CD3DD" w14:textId="77777777" w:rsidTr="00C2727E">
        <w:trPr>
          <w:trHeight w:val="1124"/>
          <w:jc w:val="center"/>
        </w:trPr>
        <w:tc>
          <w:tcPr>
            <w:tcW w:w="3556" w:type="dxa"/>
          </w:tcPr>
          <w:p w14:paraId="599193EE" w14:textId="77777777" w:rsidR="00267151" w:rsidRDefault="00267151" w:rsidP="00C2727E">
            <w:pPr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Семёнов                              </w:t>
            </w:r>
          </w:p>
          <w:p w14:paraId="40E4EF0C" w14:textId="77777777" w:rsidR="00267151" w:rsidRPr="00427301" w:rsidRDefault="00267151" w:rsidP="00C2727E">
            <w:pPr>
              <w:jc w:val="both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Сергей Анатольевич</w:t>
            </w:r>
          </w:p>
        </w:tc>
        <w:tc>
          <w:tcPr>
            <w:tcW w:w="6225" w:type="dxa"/>
          </w:tcPr>
          <w:p w14:paraId="29B3742E" w14:textId="77777777" w:rsidR="00267151" w:rsidRPr="00427301" w:rsidRDefault="00267151" w:rsidP="00C272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B9135B">
              <w:rPr>
                <w:sz w:val="28"/>
                <w:szCs w:val="28"/>
              </w:rPr>
              <w:t xml:space="preserve">единой дежурно-диспетчерской службы </w:t>
            </w:r>
            <w:r>
              <w:rPr>
                <w:sz w:val="28"/>
                <w:szCs w:val="28"/>
              </w:rPr>
              <w:t>муниципального образования Каневской</w:t>
            </w:r>
            <w:r w:rsidRPr="00B9135B">
              <w:rPr>
                <w:sz w:val="28"/>
                <w:szCs w:val="28"/>
              </w:rPr>
              <w:t xml:space="preserve"> муниципальн</w:t>
            </w:r>
            <w:r>
              <w:rPr>
                <w:sz w:val="28"/>
                <w:szCs w:val="28"/>
              </w:rPr>
              <w:t>ый</w:t>
            </w:r>
            <w:r w:rsidRPr="00B9135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 Краснодарского края, секретарь рабочей группы.</w:t>
            </w:r>
          </w:p>
        </w:tc>
      </w:tr>
      <w:tr w:rsidR="00267151" w:rsidRPr="00F42F5E" w14:paraId="496E7403" w14:textId="77777777" w:rsidTr="00C2727E">
        <w:trPr>
          <w:trHeight w:val="477"/>
          <w:jc w:val="center"/>
        </w:trPr>
        <w:tc>
          <w:tcPr>
            <w:tcW w:w="9781" w:type="dxa"/>
            <w:gridSpan w:val="2"/>
            <w:vAlign w:val="center"/>
          </w:tcPr>
          <w:p w14:paraId="23D8A63F" w14:textId="77777777" w:rsidR="00267151" w:rsidRPr="00F42F5E" w:rsidRDefault="00267151" w:rsidP="00C2727E">
            <w:pPr>
              <w:snapToGrid w:val="0"/>
              <w:jc w:val="center"/>
              <w:rPr>
                <w:rFonts w:cs="Arial"/>
                <w:bCs/>
                <w:sz w:val="28"/>
                <w:szCs w:val="28"/>
              </w:rPr>
            </w:pPr>
            <w:r w:rsidRPr="00F42F5E">
              <w:rPr>
                <w:rFonts w:cs="Arial"/>
                <w:bCs/>
                <w:sz w:val="28"/>
                <w:szCs w:val="28"/>
              </w:rPr>
              <w:t xml:space="preserve">Члены </w:t>
            </w:r>
            <w:r w:rsidRPr="00624B75">
              <w:rPr>
                <w:sz w:val="28"/>
                <w:szCs w:val="28"/>
              </w:rPr>
              <w:t>рабочей группы</w:t>
            </w:r>
            <w:r w:rsidRPr="00F42F5E">
              <w:rPr>
                <w:rFonts w:cs="Arial"/>
                <w:bCs/>
                <w:sz w:val="28"/>
                <w:szCs w:val="28"/>
              </w:rPr>
              <w:t>:</w:t>
            </w:r>
          </w:p>
        </w:tc>
      </w:tr>
      <w:tr w:rsidR="00267151" w:rsidRPr="00781DF2" w14:paraId="477599BE" w14:textId="77777777" w:rsidTr="00C2727E">
        <w:trPr>
          <w:trHeight w:val="1387"/>
          <w:jc w:val="center"/>
        </w:trPr>
        <w:tc>
          <w:tcPr>
            <w:tcW w:w="3556" w:type="dxa"/>
          </w:tcPr>
          <w:p w14:paraId="2D65689D" w14:textId="77777777" w:rsidR="00267151" w:rsidRDefault="00267151" w:rsidP="00C2727E">
            <w:pPr>
              <w:rPr>
                <w:rFonts w:cs="Arial"/>
                <w:bCs/>
                <w:sz w:val="28"/>
                <w:szCs w:val="28"/>
              </w:rPr>
            </w:pPr>
            <w:proofErr w:type="spellStart"/>
            <w:r>
              <w:rPr>
                <w:rFonts w:cs="Arial"/>
                <w:bCs/>
                <w:sz w:val="28"/>
                <w:szCs w:val="28"/>
              </w:rPr>
              <w:t>Батычко</w:t>
            </w:r>
            <w:proofErr w:type="spellEnd"/>
          </w:p>
          <w:p w14:paraId="266B1A7D" w14:textId="77777777" w:rsidR="00267151" w:rsidRDefault="00267151" w:rsidP="00C2727E">
            <w:pPr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Алина Евгеньевна</w:t>
            </w:r>
          </w:p>
        </w:tc>
        <w:tc>
          <w:tcPr>
            <w:tcW w:w="6225" w:type="dxa"/>
          </w:tcPr>
          <w:p w14:paraId="75E403E0" w14:textId="77777777" w:rsidR="00267151" w:rsidRPr="001B0803" w:rsidRDefault="00267151" w:rsidP="00C2727E">
            <w:pPr>
              <w:jc w:val="both"/>
              <w:rPr>
                <w:rFonts w:cs="Arial"/>
                <w:bCs/>
                <w:sz w:val="28"/>
                <w:szCs w:val="28"/>
              </w:rPr>
            </w:pPr>
            <w:r w:rsidRPr="001B0803">
              <w:rPr>
                <w:rFonts w:cs="Arial"/>
                <w:bCs/>
                <w:sz w:val="28"/>
                <w:szCs w:val="28"/>
              </w:rPr>
              <w:t xml:space="preserve">оперативный дежурный </w:t>
            </w:r>
            <w:r w:rsidRPr="001B0803">
              <w:rPr>
                <w:sz w:val="28"/>
                <w:szCs w:val="28"/>
              </w:rPr>
              <w:t>единой дежурно-диспетчерской службы муниципального образования Каневской муниципальный район Краснодарского края;</w:t>
            </w:r>
          </w:p>
        </w:tc>
      </w:tr>
      <w:tr w:rsidR="00267151" w:rsidRPr="00781DF2" w14:paraId="6D9C38AA" w14:textId="77777777" w:rsidTr="00C2727E">
        <w:trPr>
          <w:trHeight w:val="1387"/>
          <w:jc w:val="center"/>
        </w:trPr>
        <w:tc>
          <w:tcPr>
            <w:tcW w:w="3556" w:type="dxa"/>
          </w:tcPr>
          <w:p w14:paraId="0597E11F" w14:textId="77777777" w:rsidR="00267151" w:rsidRDefault="00267151" w:rsidP="00C2727E">
            <w:pPr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 xml:space="preserve">Галенко                               </w:t>
            </w:r>
          </w:p>
          <w:p w14:paraId="2EA42699" w14:textId="77777777" w:rsidR="00267151" w:rsidRPr="00F42F5E" w:rsidRDefault="00267151" w:rsidP="00C2727E">
            <w:pPr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 xml:space="preserve">Ярослав Сергеевич                                 </w:t>
            </w:r>
          </w:p>
        </w:tc>
        <w:tc>
          <w:tcPr>
            <w:tcW w:w="6225" w:type="dxa"/>
          </w:tcPr>
          <w:p w14:paraId="6A69883B" w14:textId="77777777" w:rsidR="00267151" w:rsidRPr="001B0803" w:rsidRDefault="00267151" w:rsidP="00C2727E">
            <w:pPr>
              <w:jc w:val="both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Pr="00427301">
              <w:rPr>
                <w:sz w:val="28"/>
                <w:szCs w:val="28"/>
              </w:rPr>
              <w:t xml:space="preserve"> отдела по делам ГО и ЧС администрации </w:t>
            </w:r>
            <w:r>
              <w:rPr>
                <w:sz w:val="28"/>
                <w:szCs w:val="28"/>
              </w:rPr>
              <w:t>муниципального образования Каневской</w:t>
            </w:r>
            <w:r w:rsidRPr="00B9135B">
              <w:rPr>
                <w:sz w:val="28"/>
                <w:szCs w:val="28"/>
              </w:rPr>
              <w:t xml:space="preserve"> муниципальн</w:t>
            </w:r>
            <w:r>
              <w:rPr>
                <w:sz w:val="28"/>
                <w:szCs w:val="28"/>
              </w:rPr>
              <w:t>ый</w:t>
            </w:r>
            <w:r w:rsidRPr="00B9135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 Краснодарского края;</w:t>
            </w:r>
          </w:p>
        </w:tc>
      </w:tr>
      <w:tr w:rsidR="00267151" w:rsidRPr="006576F9" w14:paraId="0E370459" w14:textId="77777777" w:rsidTr="00C2727E">
        <w:trPr>
          <w:trHeight w:val="1418"/>
          <w:jc w:val="center"/>
        </w:trPr>
        <w:tc>
          <w:tcPr>
            <w:tcW w:w="3556" w:type="dxa"/>
          </w:tcPr>
          <w:p w14:paraId="1D36CDEB" w14:textId="77777777" w:rsidR="00267151" w:rsidRDefault="00267151" w:rsidP="00C2727E">
            <w:pPr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Голикова</w:t>
            </w:r>
          </w:p>
          <w:p w14:paraId="5A866319" w14:textId="77777777" w:rsidR="00267151" w:rsidRDefault="00267151" w:rsidP="00C2727E">
            <w:pPr>
              <w:rPr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Ирина Викторовна</w:t>
            </w:r>
          </w:p>
        </w:tc>
        <w:tc>
          <w:tcPr>
            <w:tcW w:w="6225" w:type="dxa"/>
          </w:tcPr>
          <w:p w14:paraId="70948ECB" w14:textId="77777777" w:rsidR="00267151" w:rsidRDefault="00267151" w:rsidP="00C2727E">
            <w:pPr>
              <w:jc w:val="both"/>
              <w:rPr>
                <w:sz w:val="28"/>
                <w:szCs w:val="28"/>
              </w:rPr>
            </w:pPr>
            <w:r w:rsidRPr="001B0803">
              <w:rPr>
                <w:rFonts w:cs="Arial"/>
                <w:bCs/>
                <w:sz w:val="28"/>
                <w:szCs w:val="28"/>
              </w:rPr>
              <w:t xml:space="preserve">оперативный дежурный </w:t>
            </w:r>
            <w:r w:rsidRPr="001B0803">
              <w:rPr>
                <w:sz w:val="28"/>
                <w:szCs w:val="28"/>
              </w:rPr>
              <w:t>единой дежурно-диспетчерской службы муниципального образования Каневской муниципальный район Краснодарского края;</w:t>
            </w:r>
          </w:p>
        </w:tc>
      </w:tr>
      <w:tr w:rsidR="00267151" w:rsidRPr="006576F9" w14:paraId="3452A6D6" w14:textId="77777777" w:rsidTr="00C2727E">
        <w:trPr>
          <w:trHeight w:val="1427"/>
          <w:jc w:val="center"/>
        </w:trPr>
        <w:tc>
          <w:tcPr>
            <w:tcW w:w="3556" w:type="dxa"/>
          </w:tcPr>
          <w:p w14:paraId="6FAE94E2" w14:textId="77777777" w:rsidR="00267151" w:rsidRDefault="00267151" w:rsidP="00C27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Гук</w:t>
            </w:r>
          </w:p>
          <w:p w14:paraId="1792980B" w14:textId="77777777" w:rsidR="00267151" w:rsidRPr="006576F9" w:rsidRDefault="00267151" w:rsidP="00C27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Николаевна</w:t>
            </w:r>
          </w:p>
        </w:tc>
        <w:tc>
          <w:tcPr>
            <w:tcW w:w="6225" w:type="dxa"/>
          </w:tcPr>
          <w:p w14:paraId="6DDF8DDF" w14:textId="77777777" w:rsidR="00267151" w:rsidRPr="006576F9" w:rsidRDefault="00267151" w:rsidP="00C2727E">
            <w:pPr>
              <w:jc w:val="both"/>
              <w:rPr>
                <w:sz w:val="28"/>
                <w:szCs w:val="28"/>
              </w:rPr>
            </w:pPr>
            <w:r w:rsidRPr="001B0803">
              <w:rPr>
                <w:rFonts w:cs="Arial"/>
                <w:bCs/>
                <w:sz w:val="28"/>
                <w:szCs w:val="28"/>
              </w:rPr>
              <w:t xml:space="preserve">оперативный дежурный </w:t>
            </w:r>
            <w:r w:rsidRPr="001B0803">
              <w:rPr>
                <w:sz w:val="28"/>
                <w:szCs w:val="28"/>
              </w:rPr>
              <w:t>единой дежурно-диспетчерской службы муниципального образования Каневской муниципальный район Краснодарского края;</w:t>
            </w:r>
          </w:p>
        </w:tc>
      </w:tr>
      <w:tr w:rsidR="00267151" w:rsidRPr="00F42F5E" w14:paraId="50D492EB" w14:textId="77777777" w:rsidTr="00C2727E">
        <w:trPr>
          <w:trHeight w:val="1420"/>
          <w:jc w:val="center"/>
        </w:trPr>
        <w:tc>
          <w:tcPr>
            <w:tcW w:w="3556" w:type="dxa"/>
          </w:tcPr>
          <w:p w14:paraId="61D73F46" w14:textId="77777777" w:rsidR="00267151" w:rsidRDefault="00267151" w:rsidP="00C27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Миргородская</w:t>
            </w:r>
          </w:p>
          <w:p w14:paraId="19A350FA" w14:textId="77777777" w:rsidR="00267151" w:rsidRPr="00F42F5E" w:rsidRDefault="00267151" w:rsidP="00C2727E">
            <w:pPr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Петровна</w:t>
            </w:r>
          </w:p>
        </w:tc>
        <w:tc>
          <w:tcPr>
            <w:tcW w:w="6225" w:type="dxa"/>
          </w:tcPr>
          <w:p w14:paraId="2966338E" w14:textId="77777777" w:rsidR="00267151" w:rsidRPr="00F42F5E" w:rsidRDefault="00267151" w:rsidP="00C2727E">
            <w:pPr>
              <w:snapToGrid w:val="0"/>
              <w:jc w:val="both"/>
              <w:rPr>
                <w:rFonts w:cs="Arial"/>
                <w:bCs/>
                <w:sz w:val="28"/>
                <w:szCs w:val="28"/>
              </w:rPr>
            </w:pPr>
            <w:r w:rsidRPr="001B0803">
              <w:rPr>
                <w:rFonts w:cs="Arial"/>
                <w:bCs/>
                <w:sz w:val="28"/>
                <w:szCs w:val="28"/>
              </w:rPr>
              <w:t xml:space="preserve">оперативный дежурный </w:t>
            </w:r>
            <w:r w:rsidRPr="001B0803">
              <w:rPr>
                <w:sz w:val="28"/>
                <w:szCs w:val="28"/>
              </w:rPr>
              <w:t>единой дежурно-диспетчерской службы муниципального образования Каневской муниципальный район Краснодарского края;</w:t>
            </w:r>
          </w:p>
        </w:tc>
      </w:tr>
      <w:tr w:rsidR="00267151" w:rsidRPr="00F42F5E" w14:paraId="4932C389" w14:textId="77777777" w:rsidTr="00C2727E">
        <w:trPr>
          <w:trHeight w:val="757"/>
          <w:jc w:val="center"/>
        </w:trPr>
        <w:tc>
          <w:tcPr>
            <w:tcW w:w="3556" w:type="dxa"/>
          </w:tcPr>
          <w:p w14:paraId="06153464" w14:textId="77777777" w:rsidR="00267151" w:rsidRDefault="00267151" w:rsidP="00C2727E">
            <w:pPr>
              <w:rPr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lastRenderedPageBreak/>
              <w:t>Лобода</w:t>
            </w:r>
            <w:r w:rsidRPr="00F42F5E">
              <w:rPr>
                <w:rFonts w:cs="Arial"/>
                <w:bCs/>
                <w:sz w:val="28"/>
                <w:szCs w:val="28"/>
              </w:rPr>
              <w:tab/>
              <w:t xml:space="preserve">       </w:t>
            </w:r>
            <w:r>
              <w:rPr>
                <w:rFonts w:cs="Arial"/>
                <w:bCs/>
                <w:sz w:val="28"/>
                <w:szCs w:val="28"/>
              </w:rPr>
              <w:t>Михаил Григорьевич</w:t>
            </w:r>
          </w:p>
        </w:tc>
        <w:tc>
          <w:tcPr>
            <w:tcW w:w="6225" w:type="dxa"/>
          </w:tcPr>
          <w:p w14:paraId="76878CD5" w14:textId="77777777" w:rsidR="00267151" w:rsidRPr="001B0803" w:rsidRDefault="00267151" w:rsidP="00C2727E">
            <w:pPr>
              <w:snapToGrid w:val="0"/>
              <w:jc w:val="both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руководитель МКУ «Спасатель;</w:t>
            </w:r>
            <w:r w:rsidRPr="00F42F5E">
              <w:rPr>
                <w:rFonts w:cs="Arial"/>
                <w:bCs/>
                <w:sz w:val="28"/>
                <w:szCs w:val="28"/>
              </w:rPr>
              <w:t xml:space="preserve"> </w:t>
            </w:r>
          </w:p>
        </w:tc>
      </w:tr>
      <w:tr w:rsidR="00267151" w:rsidRPr="00F42F5E" w14:paraId="2395149F" w14:textId="77777777" w:rsidTr="00C2727E">
        <w:trPr>
          <w:trHeight w:val="1136"/>
          <w:jc w:val="center"/>
        </w:trPr>
        <w:tc>
          <w:tcPr>
            <w:tcW w:w="3556" w:type="dxa"/>
          </w:tcPr>
          <w:p w14:paraId="3B8437DC" w14:textId="77777777" w:rsidR="00267151" w:rsidRDefault="00267151" w:rsidP="00C272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Недвига</w:t>
            </w:r>
            <w:proofErr w:type="spellEnd"/>
          </w:p>
          <w:p w14:paraId="5A5FCBA3" w14:textId="77777777" w:rsidR="00267151" w:rsidRPr="00781DF2" w:rsidRDefault="00267151" w:rsidP="00C27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Ивановна</w:t>
            </w:r>
          </w:p>
        </w:tc>
        <w:tc>
          <w:tcPr>
            <w:tcW w:w="6225" w:type="dxa"/>
          </w:tcPr>
          <w:p w14:paraId="28140874" w14:textId="77777777" w:rsidR="00267151" w:rsidRPr="00781DF2" w:rsidRDefault="00267151" w:rsidP="00C2727E">
            <w:pPr>
              <w:jc w:val="both"/>
              <w:rPr>
                <w:sz w:val="28"/>
                <w:szCs w:val="28"/>
              </w:rPr>
            </w:pPr>
            <w:r w:rsidRPr="001B0803">
              <w:rPr>
                <w:rFonts w:cs="Arial"/>
                <w:bCs/>
                <w:sz w:val="28"/>
                <w:szCs w:val="28"/>
              </w:rPr>
              <w:t xml:space="preserve">оперативный дежурный </w:t>
            </w:r>
            <w:r w:rsidRPr="001B0803">
              <w:rPr>
                <w:sz w:val="28"/>
                <w:szCs w:val="28"/>
              </w:rPr>
              <w:t>единой дежурно-диспетчерской службы муниципального образования Каневской муниципальный район Краснодарского края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2944E05E" w14:textId="77777777" w:rsidR="00267151" w:rsidRDefault="00267151" w:rsidP="00267151">
      <w:pPr>
        <w:jc w:val="center"/>
        <w:rPr>
          <w:sz w:val="28"/>
          <w:szCs w:val="28"/>
        </w:rPr>
      </w:pPr>
    </w:p>
    <w:p w14:paraId="5260505C" w14:textId="77777777" w:rsidR="00267151" w:rsidRDefault="00267151" w:rsidP="00267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53F7CDEF" w14:textId="77777777" w:rsidR="00267151" w:rsidRDefault="00267151" w:rsidP="00267151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64A434F8" w14:textId="77777777" w:rsidR="00267151" w:rsidRDefault="00267151" w:rsidP="0026715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по делам ГО и ЧС </w:t>
      </w:r>
    </w:p>
    <w:p w14:paraId="0A91048F" w14:textId="77777777" w:rsidR="00267151" w:rsidRDefault="00267151" w:rsidP="00267151">
      <w:pPr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</w:t>
      </w:r>
    </w:p>
    <w:p w14:paraId="78689C17" w14:textId="77777777" w:rsidR="00267151" w:rsidRDefault="00267151" w:rsidP="0026715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Каневской муниципальный район</w:t>
      </w:r>
      <w:r>
        <w:rPr>
          <w:sz w:val="28"/>
          <w:szCs w:val="28"/>
        </w:rPr>
        <w:tab/>
      </w:r>
    </w:p>
    <w:p w14:paraId="60391CC2" w14:textId="77777777" w:rsidR="00267151" w:rsidRDefault="00267151" w:rsidP="00267151">
      <w:pPr>
        <w:suppressAutoHyphens/>
        <w:jc w:val="both"/>
        <w:rPr>
          <w:sz w:val="28"/>
          <w:lang w:eastAsia="ar-SA"/>
        </w:rPr>
      </w:pPr>
      <w:r>
        <w:rPr>
          <w:sz w:val="28"/>
          <w:szCs w:val="28"/>
        </w:rPr>
        <w:t>Краснодарского края                                                                                Я.С. Галенко</w:t>
      </w:r>
    </w:p>
    <w:p w14:paraId="0A1128CE" w14:textId="77777777" w:rsidR="00267151" w:rsidRPr="0078181B" w:rsidRDefault="00267151" w:rsidP="0026715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F5710A5" w14:textId="77777777" w:rsidR="00267151" w:rsidRDefault="00267151" w:rsidP="00267151">
      <w:pPr>
        <w:pStyle w:val="21"/>
        <w:spacing w:before="0" w:after="0"/>
        <w:ind w:firstLine="0"/>
      </w:pPr>
    </w:p>
    <w:p w14:paraId="5A26716B" w14:textId="77777777" w:rsidR="00267151" w:rsidRDefault="00267151" w:rsidP="00267151"/>
    <w:p w14:paraId="49EC0028" w14:textId="77777777" w:rsidR="00267151" w:rsidRDefault="00267151" w:rsidP="00267151">
      <w:pPr>
        <w:suppressAutoHyphens/>
        <w:jc w:val="both"/>
        <w:rPr>
          <w:sz w:val="28"/>
          <w:lang w:eastAsia="ar-SA"/>
        </w:rPr>
      </w:pPr>
    </w:p>
    <w:p w14:paraId="42D38112" w14:textId="77777777" w:rsidR="00267151" w:rsidRPr="0078181B" w:rsidRDefault="00267151" w:rsidP="0026715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70B6C73" w14:textId="77777777" w:rsidR="00267151" w:rsidRDefault="00267151" w:rsidP="00267151">
      <w:pPr>
        <w:pStyle w:val="21"/>
        <w:spacing w:before="0" w:after="0"/>
        <w:ind w:firstLine="0"/>
      </w:pPr>
    </w:p>
    <w:p w14:paraId="1C4C5A9C" w14:textId="77777777" w:rsidR="00267151" w:rsidRDefault="00267151" w:rsidP="00267151"/>
    <w:p w14:paraId="65C2AED0" w14:textId="77777777" w:rsidR="00267151" w:rsidRDefault="00267151" w:rsidP="003D723B">
      <w:pPr>
        <w:tabs>
          <w:tab w:val="left" w:pos="900"/>
        </w:tabs>
        <w:jc w:val="both"/>
        <w:rPr>
          <w:sz w:val="28"/>
          <w:szCs w:val="28"/>
        </w:rPr>
      </w:pPr>
    </w:p>
    <w:sectPr w:rsidR="00267151" w:rsidSect="00267151">
      <w:pgSz w:w="11907" w:h="16840" w:code="9"/>
      <w:pgMar w:top="238" w:right="567" w:bottom="993" w:left="1701" w:header="397" w:footer="39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D27A9" w14:textId="77777777" w:rsidR="00E679A5" w:rsidRDefault="00E679A5">
      <w:r>
        <w:separator/>
      </w:r>
    </w:p>
  </w:endnote>
  <w:endnote w:type="continuationSeparator" w:id="0">
    <w:p w14:paraId="74B905A8" w14:textId="77777777" w:rsidR="00E679A5" w:rsidRDefault="00E67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570C39" w14:textId="77777777" w:rsidR="00E679A5" w:rsidRDefault="00E679A5">
      <w:r>
        <w:separator/>
      </w:r>
    </w:p>
  </w:footnote>
  <w:footnote w:type="continuationSeparator" w:id="0">
    <w:p w14:paraId="2464D80F" w14:textId="77777777" w:rsidR="00E679A5" w:rsidRDefault="00E67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40392" w14:textId="77777777" w:rsidR="00AC0266" w:rsidRDefault="00AC0266" w:rsidP="008F7D23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14:paraId="3259F16D" w14:textId="77777777" w:rsidR="00AC0266" w:rsidRDefault="00AC0266" w:rsidP="008F7D23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14:paraId="3F8F9FF7" w14:textId="77777777" w:rsidR="00AC0266" w:rsidRDefault="00AC026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9025B" w14:textId="77777777" w:rsidR="00AC0266" w:rsidRDefault="000F0FB8" w:rsidP="000F0FB8">
    <w:pPr>
      <w:pStyle w:val="a8"/>
      <w:tabs>
        <w:tab w:val="center" w:pos="4819"/>
        <w:tab w:val="left" w:pos="5280"/>
      </w:tabs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 w:rsidR="00ED2DF8" w:rsidRPr="00ED2DF8">
      <w:rPr>
        <w:sz w:val="24"/>
        <w:szCs w:val="24"/>
      </w:rPr>
      <w:fldChar w:fldCharType="begin"/>
    </w:r>
    <w:r w:rsidR="00ED2DF8" w:rsidRPr="00ED2DF8">
      <w:rPr>
        <w:sz w:val="24"/>
        <w:szCs w:val="24"/>
      </w:rPr>
      <w:instrText>PAGE   \* MERGEFORMAT</w:instrText>
    </w:r>
    <w:r w:rsidR="00ED2DF8" w:rsidRPr="00ED2DF8">
      <w:rPr>
        <w:sz w:val="24"/>
        <w:szCs w:val="24"/>
      </w:rPr>
      <w:fldChar w:fldCharType="separate"/>
    </w:r>
    <w:r w:rsidR="00ED2DF8" w:rsidRPr="00ED2DF8">
      <w:rPr>
        <w:sz w:val="24"/>
        <w:szCs w:val="24"/>
      </w:rPr>
      <w:t>2</w:t>
    </w:r>
    <w:r w:rsidR="00ED2DF8" w:rsidRPr="00ED2DF8">
      <w:rPr>
        <w:sz w:val="24"/>
        <w:szCs w:val="24"/>
      </w:rPr>
      <w:fldChar w:fldCharType="end"/>
    </w:r>
    <w:r>
      <w:rPr>
        <w:sz w:val="24"/>
        <w:szCs w:val="24"/>
      </w:rPr>
      <w:tab/>
    </w:r>
  </w:p>
  <w:p w14:paraId="0A3C5CBD" w14:textId="77777777" w:rsidR="000F0FB8" w:rsidRDefault="000F0FB8" w:rsidP="000F0FB8">
    <w:pPr>
      <w:pStyle w:val="a8"/>
      <w:tabs>
        <w:tab w:val="center" w:pos="4819"/>
        <w:tab w:val="left" w:pos="52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C2DFD"/>
    <w:multiLevelType w:val="hybridMultilevel"/>
    <w:tmpl w:val="FD2C2070"/>
    <w:lvl w:ilvl="0" w:tplc="33DE3D1A">
      <w:start w:val="1"/>
      <w:numFmt w:val="bullet"/>
      <w:lvlText w:val=""/>
      <w:lvlJc w:val="left"/>
      <w:pPr>
        <w:tabs>
          <w:tab w:val="num" w:pos="992"/>
        </w:tabs>
        <w:ind w:left="992" w:hanging="284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1"/>
        </w:tabs>
        <w:ind w:left="14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1"/>
        </w:tabs>
        <w:ind w:left="21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1"/>
        </w:tabs>
        <w:ind w:left="28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1"/>
        </w:tabs>
        <w:ind w:left="35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1"/>
        </w:tabs>
        <w:ind w:left="42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1"/>
        </w:tabs>
        <w:ind w:left="50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1"/>
        </w:tabs>
        <w:ind w:left="57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1"/>
        </w:tabs>
        <w:ind w:left="6451" w:hanging="360"/>
      </w:pPr>
      <w:rPr>
        <w:rFonts w:ascii="Wingdings" w:hAnsi="Wingdings" w:hint="default"/>
      </w:rPr>
    </w:lvl>
  </w:abstractNum>
  <w:abstractNum w:abstractNumId="1" w15:restartNumberingAfterBreak="0">
    <w:nsid w:val="04AD0DC7"/>
    <w:multiLevelType w:val="hybridMultilevel"/>
    <w:tmpl w:val="9B1E616E"/>
    <w:lvl w:ilvl="0" w:tplc="281E4EA4">
      <w:start w:val="1"/>
      <w:numFmt w:val="bullet"/>
      <w:lvlText w:val=""/>
      <w:lvlJc w:val="left"/>
      <w:pPr>
        <w:tabs>
          <w:tab w:val="num" w:pos="824"/>
        </w:tabs>
        <w:ind w:left="824" w:hanging="284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3"/>
        </w:tabs>
        <w:ind w:left="17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3"/>
        </w:tabs>
        <w:ind w:left="25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3"/>
        </w:tabs>
        <w:ind w:left="32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3"/>
        </w:tabs>
        <w:ind w:left="39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3"/>
        </w:tabs>
        <w:ind w:left="46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3"/>
        </w:tabs>
        <w:ind w:left="53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3"/>
        </w:tabs>
        <w:ind w:left="61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3"/>
        </w:tabs>
        <w:ind w:left="6823" w:hanging="360"/>
      </w:pPr>
      <w:rPr>
        <w:rFonts w:ascii="Wingdings" w:hAnsi="Wingdings" w:hint="default"/>
      </w:rPr>
    </w:lvl>
  </w:abstractNum>
  <w:abstractNum w:abstractNumId="2" w15:restartNumberingAfterBreak="0">
    <w:nsid w:val="0E9F1E0E"/>
    <w:multiLevelType w:val="hybridMultilevel"/>
    <w:tmpl w:val="C87E2D84"/>
    <w:lvl w:ilvl="0" w:tplc="2A100B44">
      <w:start w:val="2"/>
      <w:numFmt w:val="bullet"/>
      <w:lvlText w:val=""/>
      <w:lvlJc w:val="left"/>
      <w:pPr>
        <w:tabs>
          <w:tab w:val="num" w:pos="1295"/>
        </w:tabs>
        <w:ind w:left="595" w:firstLine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" w15:restartNumberingAfterBreak="0">
    <w:nsid w:val="11E41484"/>
    <w:multiLevelType w:val="hybridMultilevel"/>
    <w:tmpl w:val="9CB0A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1F21C9B"/>
    <w:multiLevelType w:val="hybridMultilevel"/>
    <w:tmpl w:val="5DEA4F1C"/>
    <w:lvl w:ilvl="0" w:tplc="33DE3D1A">
      <w:start w:val="1"/>
      <w:numFmt w:val="bullet"/>
      <w:lvlText w:val=""/>
      <w:lvlJc w:val="left"/>
      <w:pPr>
        <w:tabs>
          <w:tab w:val="num" w:pos="824"/>
        </w:tabs>
        <w:ind w:left="824" w:hanging="284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43"/>
        </w:tabs>
        <w:ind w:left="124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63"/>
        </w:tabs>
        <w:ind w:left="19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83"/>
        </w:tabs>
        <w:ind w:left="26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03"/>
        </w:tabs>
        <w:ind w:left="340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23"/>
        </w:tabs>
        <w:ind w:left="41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43"/>
        </w:tabs>
        <w:ind w:left="48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63"/>
        </w:tabs>
        <w:ind w:left="556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83"/>
        </w:tabs>
        <w:ind w:left="6283" w:hanging="360"/>
      </w:pPr>
      <w:rPr>
        <w:rFonts w:ascii="Wingdings" w:hAnsi="Wingdings" w:hint="default"/>
      </w:rPr>
    </w:lvl>
  </w:abstractNum>
  <w:abstractNum w:abstractNumId="5" w15:restartNumberingAfterBreak="0">
    <w:nsid w:val="194804A6"/>
    <w:multiLevelType w:val="hybridMultilevel"/>
    <w:tmpl w:val="C87E2D84"/>
    <w:lvl w:ilvl="0" w:tplc="2A100B44">
      <w:start w:val="2"/>
      <w:numFmt w:val="bullet"/>
      <w:lvlText w:val=""/>
      <w:lvlJc w:val="left"/>
      <w:pPr>
        <w:tabs>
          <w:tab w:val="num" w:pos="1295"/>
        </w:tabs>
        <w:ind w:left="595" w:firstLine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 w15:restartNumberingAfterBreak="0">
    <w:nsid w:val="19BE4BEF"/>
    <w:multiLevelType w:val="multilevel"/>
    <w:tmpl w:val="65B658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DAE4727"/>
    <w:multiLevelType w:val="singleLevel"/>
    <w:tmpl w:val="BE32F674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E763C68"/>
    <w:multiLevelType w:val="hybridMultilevel"/>
    <w:tmpl w:val="5700EE56"/>
    <w:lvl w:ilvl="0" w:tplc="33DE3D1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03"/>
        </w:tabs>
        <w:ind w:left="703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2E90C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2B953259"/>
    <w:multiLevelType w:val="hybridMultilevel"/>
    <w:tmpl w:val="C87E2D84"/>
    <w:lvl w:ilvl="0" w:tplc="2A100B44">
      <w:start w:val="2"/>
      <w:numFmt w:val="bullet"/>
      <w:lvlText w:val=""/>
      <w:lvlJc w:val="left"/>
      <w:pPr>
        <w:tabs>
          <w:tab w:val="num" w:pos="1295"/>
        </w:tabs>
        <w:ind w:left="595" w:firstLine="34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1" w15:restartNumberingAfterBreak="0">
    <w:nsid w:val="2CEE5041"/>
    <w:multiLevelType w:val="multilevel"/>
    <w:tmpl w:val="C87E2D84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2" w15:restartNumberingAfterBreak="0">
    <w:nsid w:val="318E40CF"/>
    <w:multiLevelType w:val="singleLevel"/>
    <w:tmpl w:val="0756D7A8"/>
    <w:lvl w:ilvl="0">
      <w:start w:val="21"/>
      <w:numFmt w:val="bullet"/>
      <w:lvlText w:val="—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32D439A6"/>
    <w:multiLevelType w:val="multilevel"/>
    <w:tmpl w:val="42041B02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11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358A2976"/>
    <w:multiLevelType w:val="hybridMultilevel"/>
    <w:tmpl w:val="0F709C6C"/>
    <w:lvl w:ilvl="0" w:tplc="91F28E4A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7EA5A0F"/>
    <w:multiLevelType w:val="hybridMultilevel"/>
    <w:tmpl w:val="88CA3812"/>
    <w:lvl w:ilvl="0" w:tplc="767AA832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 w15:restartNumberingAfterBreak="0">
    <w:nsid w:val="39CD1D01"/>
    <w:multiLevelType w:val="multilevel"/>
    <w:tmpl w:val="42041B02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11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3C3F0648"/>
    <w:multiLevelType w:val="singleLevel"/>
    <w:tmpl w:val="516AD714"/>
    <w:lvl w:ilvl="0">
      <w:start w:val="1"/>
      <w:numFmt w:val="decimal"/>
      <w:lvlText w:val="%1."/>
      <w:legacy w:legacy="1" w:legacySpace="170" w:legacyIndent="0"/>
      <w:lvlJc w:val="left"/>
      <w:rPr>
        <w:rFonts w:cs="Times New Roman"/>
      </w:rPr>
    </w:lvl>
  </w:abstractNum>
  <w:abstractNum w:abstractNumId="18" w15:restartNumberingAfterBreak="0">
    <w:nsid w:val="3E7A19E8"/>
    <w:multiLevelType w:val="hybridMultilevel"/>
    <w:tmpl w:val="2FC4E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9A64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3FC07070"/>
    <w:multiLevelType w:val="hybridMultilevel"/>
    <w:tmpl w:val="C87E2D84"/>
    <w:lvl w:ilvl="0" w:tplc="2A100B44">
      <w:start w:val="2"/>
      <w:numFmt w:val="bullet"/>
      <w:lvlText w:val=""/>
      <w:lvlJc w:val="left"/>
      <w:pPr>
        <w:tabs>
          <w:tab w:val="num" w:pos="1295"/>
        </w:tabs>
        <w:ind w:left="595" w:firstLine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1" w15:restartNumberingAfterBreak="0">
    <w:nsid w:val="40525554"/>
    <w:multiLevelType w:val="multilevel"/>
    <w:tmpl w:val="C87E2D84"/>
    <w:lvl w:ilvl="0">
      <w:start w:val="2"/>
      <w:numFmt w:val="bullet"/>
      <w:lvlText w:val=""/>
      <w:lvlJc w:val="left"/>
      <w:pPr>
        <w:tabs>
          <w:tab w:val="num" w:pos="1295"/>
        </w:tabs>
        <w:ind w:left="595" w:firstLine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2" w15:restartNumberingAfterBreak="0">
    <w:nsid w:val="41B450F8"/>
    <w:multiLevelType w:val="multilevel"/>
    <w:tmpl w:val="5DEA4F1C"/>
    <w:lvl w:ilvl="0">
      <w:start w:val="1"/>
      <w:numFmt w:val="bullet"/>
      <w:lvlText w:val=""/>
      <w:lvlJc w:val="left"/>
      <w:pPr>
        <w:tabs>
          <w:tab w:val="num" w:pos="824"/>
        </w:tabs>
        <w:ind w:left="824" w:hanging="284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243"/>
        </w:tabs>
        <w:ind w:left="124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63"/>
        </w:tabs>
        <w:ind w:left="19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83"/>
        </w:tabs>
        <w:ind w:left="26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03"/>
        </w:tabs>
        <w:ind w:left="340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23"/>
        </w:tabs>
        <w:ind w:left="41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43"/>
        </w:tabs>
        <w:ind w:left="48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63"/>
        </w:tabs>
        <w:ind w:left="556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83"/>
        </w:tabs>
        <w:ind w:left="6283" w:hanging="360"/>
      </w:pPr>
      <w:rPr>
        <w:rFonts w:ascii="Wingdings" w:hAnsi="Wingdings" w:hint="default"/>
      </w:rPr>
    </w:lvl>
  </w:abstractNum>
  <w:abstractNum w:abstractNumId="23" w15:restartNumberingAfterBreak="0">
    <w:nsid w:val="5436714C"/>
    <w:multiLevelType w:val="multilevel"/>
    <w:tmpl w:val="E8BAD5C6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11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557A5EE8"/>
    <w:multiLevelType w:val="hybridMultilevel"/>
    <w:tmpl w:val="65B6584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6B22D1A"/>
    <w:multiLevelType w:val="hybridMultilevel"/>
    <w:tmpl w:val="C87E2D84"/>
    <w:lvl w:ilvl="0" w:tplc="2A100B44">
      <w:start w:val="2"/>
      <w:numFmt w:val="bullet"/>
      <w:lvlText w:val=""/>
      <w:lvlJc w:val="left"/>
      <w:pPr>
        <w:tabs>
          <w:tab w:val="num" w:pos="1295"/>
        </w:tabs>
        <w:ind w:left="595" w:firstLine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6" w15:restartNumberingAfterBreak="0">
    <w:nsid w:val="56E560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57F87C08"/>
    <w:multiLevelType w:val="hybridMultilevel"/>
    <w:tmpl w:val="37A8AC46"/>
    <w:lvl w:ilvl="0" w:tplc="1FC62F5A">
      <w:start w:val="1"/>
      <w:numFmt w:val="bullet"/>
      <w:lvlText w:val=""/>
      <w:lvlJc w:val="left"/>
      <w:pPr>
        <w:tabs>
          <w:tab w:val="num" w:pos="284"/>
        </w:tabs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043583"/>
    <w:multiLevelType w:val="multilevel"/>
    <w:tmpl w:val="98404278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11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6010150A"/>
    <w:multiLevelType w:val="hybridMultilevel"/>
    <w:tmpl w:val="B42A6212"/>
    <w:lvl w:ilvl="0" w:tplc="33DE3D1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hint="default"/>
      </w:rPr>
    </w:lvl>
    <w:lvl w:ilvl="1" w:tplc="05528BEE">
      <w:start w:val="1"/>
      <w:numFmt w:val="bullet"/>
      <w:lvlText w:val=""/>
      <w:lvlJc w:val="left"/>
      <w:pPr>
        <w:tabs>
          <w:tab w:val="num" w:pos="706"/>
        </w:tabs>
        <w:ind w:left="706" w:hanging="363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</w:abstractNum>
  <w:abstractNum w:abstractNumId="30" w15:restartNumberingAfterBreak="0">
    <w:nsid w:val="60D9243A"/>
    <w:multiLevelType w:val="hybridMultilevel"/>
    <w:tmpl w:val="16B69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47B0465"/>
    <w:multiLevelType w:val="singleLevel"/>
    <w:tmpl w:val="A9E6840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2" w15:restartNumberingAfterBreak="0">
    <w:nsid w:val="6FA90331"/>
    <w:multiLevelType w:val="hybridMultilevel"/>
    <w:tmpl w:val="751C473E"/>
    <w:lvl w:ilvl="0" w:tplc="EB107BDE">
      <w:start w:val="1"/>
      <w:numFmt w:val="decimal"/>
      <w:lvlText w:val="%1."/>
      <w:lvlJc w:val="left"/>
      <w:pPr>
        <w:tabs>
          <w:tab w:val="num" w:pos="1020"/>
        </w:tabs>
        <w:ind w:left="1020" w:hanging="31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6FD343EB"/>
    <w:multiLevelType w:val="singleLevel"/>
    <w:tmpl w:val="FA10018C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cs="Times New Roman"/>
      </w:rPr>
    </w:lvl>
  </w:abstractNum>
  <w:abstractNum w:abstractNumId="34" w15:restartNumberingAfterBreak="0">
    <w:nsid w:val="7D950C4D"/>
    <w:multiLevelType w:val="hybridMultilevel"/>
    <w:tmpl w:val="739205A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6"/>
  </w:num>
  <w:num w:numId="3">
    <w:abstractNumId w:val="9"/>
  </w:num>
  <w:num w:numId="4">
    <w:abstractNumId w:val="31"/>
  </w:num>
  <w:num w:numId="5">
    <w:abstractNumId w:val="12"/>
  </w:num>
  <w:num w:numId="6">
    <w:abstractNumId w:val="19"/>
  </w:num>
  <w:num w:numId="7">
    <w:abstractNumId w:val="33"/>
  </w:num>
  <w:num w:numId="8">
    <w:abstractNumId w:val="4"/>
  </w:num>
  <w:num w:numId="9">
    <w:abstractNumId w:val="0"/>
  </w:num>
  <w:num w:numId="10">
    <w:abstractNumId w:val="22"/>
  </w:num>
  <w:num w:numId="11">
    <w:abstractNumId w:val="1"/>
  </w:num>
  <w:num w:numId="12">
    <w:abstractNumId w:val="13"/>
  </w:num>
  <w:num w:numId="13">
    <w:abstractNumId w:val="5"/>
  </w:num>
  <w:num w:numId="14">
    <w:abstractNumId w:val="2"/>
  </w:num>
  <w:num w:numId="15">
    <w:abstractNumId w:val="20"/>
  </w:num>
  <w:num w:numId="16">
    <w:abstractNumId w:val="25"/>
  </w:num>
  <w:num w:numId="17">
    <w:abstractNumId w:val="21"/>
  </w:num>
  <w:num w:numId="18">
    <w:abstractNumId w:val="32"/>
  </w:num>
  <w:num w:numId="19">
    <w:abstractNumId w:val="11"/>
  </w:num>
  <w:num w:numId="20">
    <w:abstractNumId w:val="16"/>
  </w:num>
  <w:num w:numId="21">
    <w:abstractNumId w:val="23"/>
  </w:num>
  <w:num w:numId="22">
    <w:abstractNumId w:val="28"/>
  </w:num>
  <w:num w:numId="2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7"/>
  </w:num>
  <w:num w:numId="27">
    <w:abstractNumId w:val="27"/>
  </w:num>
  <w:num w:numId="28">
    <w:abstractNumId w:val="10"/>
  </w:num>
  <w:num w:numId="29">
    <w:abstractNumId w:val="24"/>
  </w:num>
  <w:num w:numId="30">
    <w:abstractNumId w:val="3"/>
  </w:num>
  <w:num w:numId="31">
    <w:abstractNumId w:val="6"/>
  </w:num>
  <w:num w:numId="32">
    <w:abstractNumId w:val="34"/>
  </w:num>
  <w:num w:numId="33">
    <w:abstractNumId w:val="18"/>
  </w:num>
  <w:num w:numId="34">
    <w:abstractNumId w:val="15"/>
  </w:num>
  <w:num w:numId="35">
    <w:abstractNumId w:val="30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3F9"/>
    <w:rsid w:val="000060AB"/>
    <w:rsid w:val="000077C7"/>
    <w:rsid w:val="00016CDC"/>
    <w:rsid w:val="0002699E"/>
    <w:rsid w:val="00032CC4"/>
    <w:rsid w:val="00050B7E"/>
    <w:rsid w:val="00051D6F"/>
    <w:rsid w:val="00051DC1"/>
    <w:rsid w:val="00054AE7"/>
    <w:rsid w:val="0005614D"/>
    <w:rsid w:val="00056B5A"/>
    <w:rsid w:val="000602A1"/>
    <w:rsid w:val="0006107D"/>
    <w:rsid w:val="000645C3"/>
    <w:rsid w:val="00075E3F"/>
    <w:rsid w:val="0007661A"/>
    <w:rsid w:val="00077E40"/>
    <w:rsid w:val="000832F9"/>
    <w:rsid w:val="00083F8E"/>
    <w:rsid w:val="0008578E"/>
    <w:rsid w:val="0008605D"/>
    <w:rsid w:val="00086C92"/>
    <w:rsid w:val="00093734"/>
    <w:rsid w:val="000943DF"/>
    <w:rsid w:val="00094D87"/>
    <w:rsid w:val="00096541"/>
    <w:rsid w:val="00097688"/>
    <w:rsid w:val="000A0FE3"/>
    <w:rsid w:val="000A1A23"/>
    <w:rsid w:val="000A1AB4"/>
    <w:rsid w:val="000B172B"/>
    <w:rsid w:val="000C3579"/>
    <w:rsid w:val="000C6331"/>
    <w:rsid w:val="000D4451"/>
    <w:rsid w:val="000D5013"/>
    <w:rsid w:val="000D66D1"/>
    <w:rsid w:val="000E1E48"/>
    <w:rsid w:val="000E2415"/>
    <w:rsid w:val="000E5A94"/>
    <w:rsid w:val="000E703C"/>
    <w:rsid w:val="000F0294"/>
    <w:rsid w:val="000F0FB8"/>
    <w:rsid w:val="00112017"/>
    <w:rsid w:val="00114AF1"/>
    <w:rsid w:val="0011503C"/>
    <w:rsid w:val="00132727"/>
    <w:rsid w:val="00150DD4"/>
    <w:rsid w:val="001549C5"/>
    <w:rsid w:val="001605A0"/>
    <w:rsid w:val="00166C65"/>
    <w:rsid w:val="0017175C"/>
    <w:rsid w:val="00177BF7"/>
    <w:rsid w:val="00181576"/>
    <w:rsid w:val="00181C48"/>
    <w:rsid w:val="001823D6"/>
    <w:rsid w:val="00182F74"/>
    <w:rsid w:val="0018653A"/>
    <w:rsid w:val="00187C34"/>
    <w:rsid w:val="0019171C"/>
    <w:rsid w:val="001920AB"/>
    <w:rsid w:val="00193D64"/>
    <w:rsid w:val="001A3959"/>
    <w:rsid w:val="001A6569"/>
    <w:rsid w:val="001B366F"/>
    <w:rsid w:val="001B6D20"/>
    <w:rsid w:val="001C35C1"/>
    <w:rsid w:val="001D3874"/>
    <w:rsid w:val="001D7420"/>
    <w:rsid w:val="001E4B56"/>
    <w:rsid w:val="001F117F"/>
    <w:rsid w:val="001F4B8B"/>
    <w:rsid w:val="001F5620"/>
    <w:rsid w:val="001F5EA3"/>
    <w:rsid w:val="002011A4"/>
    <w:rsid w:val="002018D2"/>
    <w:rsid w:val="00205140"/>
    <w:rsid w:val="00207D29"/>
    <w:rsid w:val="0021741E"/>
    <w:rsid w:val="00231A07"/>
    <w:rsid w:val="002354C8"/>
    <w:rsid w:val="00236D08"/>
    <w:rsid w:val="00246575"/>
    <w:rsid w:val="00253048"/>
    <w:rsid w:val="002612BA"/>
    <w:rsid w:val="002661A6"/>
    <w:rsid w:val="00267151"/>
    <w:rsid w:val="00272EA4"/>
    <w:rsid w:val="0027353E"/>
    <w:rsid w:val="00280D8B"/>
    <w:rsid w:val="002819F3"/>
    <w:rsid w:val="00290CC4"/>
    <w:rsid w:val="002926BB"/>
    <w:rsid w:val="002A3B5C"/>
    <w:rsid w:val="002A531C"/>
    <w:rsid w:val="002A5585"/>
    <w:rsid w:val="002C678C"/>
    <w:rsid w:val="002D69EB"/>
    <w:rsid w:val="002E03D2"/>
    <w:rsid w:val="002E1E43"/>
    <w:rsid w:val="002E5877"/>
    <w:rsid w:val="002E6960"/>
    <w:rsid w:val="002F1B66"/>
    <w:rsid w:val="002F2523"/>
    <w:rsid w:val="002F4700"/>
    <w:rsid w:val="00302FEB"/>
    <w:rsid w:val="0030385C"/>
    <w:rsid w:val="00304A5C"/>
    <w:rsid w:val="00307171"/>
    <w:rsid w:val="00310825"/>
    <w:rsid w:val="003118DD"/>
    <w:rsid w:val="00315151"/>
    <w:rsid w:val="00320271"/>
    <w:rsid w:val="00321249"/>
    <w:rsid w:val="003218EE"/>
    <w:rsid w:val="00324026"/>
    <w:rsid w:val="003245B1"/>
    <w:rsid w:val="0032738F"/>
    <w:rsid w:val="00331EC6"/>
    <w:rsid w:val="003366AD"/>
    <w:rsid w:val="0034384E"/>
    <w:rsid w:val="003441CA"/>
    <w:rsid w:val="003529FA"/>
    <w:rsid w:val="00354228"/>
    <w:rsid w:val="003550CA"/>
    <w:rsid w:val="003564BF"/>
    <w:rsid w:val="0036200A"/>
    <w:rsid w:val="00370F5A"/>
    <w:rsid w:val="00371148"/>
    <w:rsid w:val="00377C53"/>
    <w:rsid w:val="00383946"/>
    <w:rsid w:val="00391193"/>
    <w:rsid w:val="00391DD6"/>
    <w:rsid w:val="00393FC2"/>
    <w:rsid w:val="00394D46"/>
    <w:rsid w:val="003952FD"/>
    <w:rsid w:val="003A0B0B"/>
    <w:rsid w:val="003A0D2E"/>
    <w:rsid w:val="003A1D29"/>
    <w:rsid w:val="003A75E8"/>
    <w:rsid w:val="003B1E28"/>
    <w:rsid w:val="003B6212"/>
    <w:rsid w:val="003B6ED8"/>
    <w:rsid w:val="003C0063"/>
    <w:rsid w:val="003C09E6"/>
    <w:rsid w:val="003C1F99"/>
    <w:rsid w:val="003C3612"/>
    <w:rsid w:val="003C3CFD"/>
    <w:rsid w:val="003D1719"/>
    <w:rsid w:val="003D723B"/>
    <w:rsid w:val="003E1E46"/>
    <w:rsid w:val="003E592E"/>
    <w:rsid w:val="003F0DA0"/>
    <w:rsid w:val="003F3692"/>
    <w:rsid w:val="003F6E7F"/>
    <w:rsid w:val="00405CC7"/>
    <w:rsid w:val="0041275B"/>
    <w:rsid w:val="00421071"/>
    <w:rsid w:val="00435EF5"/>
    <w:rsid w:val="0044086F"/>
    <w:rsid w:val="00450073"/>
    <w:rsid w:val="00453992"/>
    <w:rsid w:val="0045514D"/>
    <w:rsid w:val="00464280"/>
    <w:rsid w:val="00472C23"/>
    <w:rsid w:val="0047334D"/>
    <w:rsid w:val="0048204D"/>
    <w:rsid w:val="00485E81"/>
    <w:rsid w:val="00487B93"/>
    <w:rsid w:val="00495207"/>
    <w:rsid w:val="004A0D85"/>
    <w:rsid w:val="004B04D2"/>
    <w:rsid w:val="004B2B4F"/>
    <w:rsid w:val="004B3642"/>
    <w:rsid w:val="004D2419"/>
    <w:rsid w:val="004D36B9"/>
    <w:rsid w:val="004D589D"/>
    <w:rsid w:val="004D7DDA"/>
    <w:rsid w:val="004E5B07"/>
    <w:rsid w:val="004F0580"/>
    <w:rsid w:val="004F569A"/>
    <w:rsid w:val="005022DF"/>
    <w:rsid w:val="005036C3"/>
    <w:rsid w:val="00512E6A"/>
    <w:rsid w:val="00525F2B"/>
    <w:rsid w:val="005335B0"/>
    <w:rsid w:val="00536258"/>
    <w:rsid w:val="00542255"/>
    <w:rsid w:val="005438FD"/>
    <w:rsid w:val="00546492"/>
    <w:rsid w:val="00553EAE"/>
    <w:rsid w:val="00557B27"/>
    <w:rsid w:val="00563C5C"/>
    <w:rsid w:val="00567D1B"/>
    <w:rsid w:val="00570E5E"/>
    <w:rsid w:val="00575751"/>
    <w:rsid w:val="005779C2"/>
    <w:rsid w:val="00581815"/>
    <w:rsid w:val="005A327C"/>
    <w:rsid w:val="005A47A3"/>
    <w:rsid w:val="005B6C08"/>
    <w:rsid w:val="005B772B"/>
    <w:rsid w:val="005F4F1E"/>
    <w:rsid w:val="006014E8"/>
    <w:rsid w:val="006016DB"/>
    <w:rsid w:val="006023B0"/>
    <w:rsid w:val="006029D9"/>
    <w:rsid w:val="00602D2E"/>
    <w:rsid w:val="00607A85"/>
    <w:rsid w:val="0062067E"/>
    <w:rsid w:val="006239BC"/>
    <w:rsid w:val="006439C3"/>
    <w:rsid w:val="00644102"/>
    <w:rsid w:val="006455F4"/>
    <w:rsid w:val="00652771"/>
    <w:rsid w:val="00655734"/>
    <w:rsid w:val="006600C8"/>
    <w:rsid w:val="00660FD4"/>
    <w:rsid w:val="00665BDA"/>
    <w:rsid w:val="00672CA5"/>
    <w:rsid w:val="00672D93"/>
    <w:rsid w:val="00674DDE"/>
    <w:rsid w:val="00676A5E"/>
    <w:rsid w:val="00677C7F"/>
    <w:rsid w:val="00693280"/>
    <w:rsid w:val="006A71BA"/>
    <w:rsid w:val="006B4733"/>
    <w:rsid w:val="006B4D58"/>
    <w:rsid w:val="006B7B8B"/>
    <w:rsid w:val="006C25CD"/>
    <w:rsid w:val="006C40C5"/>
    <w:rsid w:val="006D20ED"/>
    <w:rsid w:val="006D4882"/>
    <w:rsid w:val="006D6FE6"/>
    <w:rsid w:val="006D767A"/>
    <w:rsid w:val="006D77EA"/>
    <w:rsid w:val="006E1A5D"/>
    <w:rsid w:val="006E6517"/>
    <w:rsid w:val="00702601"/>
    <w:rsid w:val="0072486D"/>
    <w:rsid w:val="00726A28"/>
    <w:rsid w:val="00736C60"/>
    <w:rsid w:val="00745780"/>
    <w:rsid w:val="00747F84"/>
    <w:rsid w:val="007510AE"/>
    <w:rsid w:val="00751F73"/>
    <w:rsid w:val="007610A4"/>
    <w:rsid w:val="00770F97"/>
    <w:rsid w:val="00772B14"/>
    <w:rsid w:val="00774B16"/>
    <w:rsid w:val="00776036"/>
    <w:rsid w:val="00777337"/>
    <w:rsid w:val="00780C44"/>
    <w:rsid w:val="00790DC4"/>
    <w:rsid w:val="007939FA"/>
    <w:rsid w:val="00795573"/>
    <w:rsid w:val="007A5C45"/>
    <w:rsid w:val="007B2E44"/>
    <w:rsid w:val="007B3B65"/>
    <w:rsid w:val="007B4290"/>
    <w:rsid w:val="007B53D9"/>
    <w:rsid w:val="007B6C96"/>
    <w:rsid w:val="007C33BE"/>
    <w:rsid w:val="007C7B1F"/>
    <w:rsid w:val="007D0C1D"/>
    <w:rsid w:val="007D4747"/>
    <w:rsid w:val="007E36B6"/>
    <w:rsid w:val="007E45CF"/>
    <w:rsid w:val="007E534F"/>
    <w:rsid w:val="007F3491"/>
    <w:rsid w:val="007F4177"/>
    <w:rsid w:val="007F4721"/>
    <w:rsid w:val="007F5202"/>
    <w:rsid w:val="007F5371"/>
    <w:rsid w:val="007F6FC0"/>
    <w:rsid w:val="00800202"/>
    <w:rsid w:val="0080392B"/>
    <w:rsid w:val="00805A9E"/>
    <w:rsid w:val="008067F2"/>
    <w:rsid w:val="00807684"/>
    <w:rsid w:val="00807734"/>
    <w:rsid w:val="00807D6D"/>
    <w:rsid w:val="00812F9A"/>
    <w:rsid w:val="00815F57"/>
    <w:rsid w:val="00816977"/>
    <w:rsid w:val="00823828"/>
    <w:rsid w:val="00835070"/>
    <w:rsid w:val="00836B46"/>
    <w:rsid w:val="00857029"/>
    <w:rsid w:val="00857D73"/>
    <w:rsid w:val="00863B71"/>
    <w:rsid w:val="008655DC"/>
    <w:rsid w:val="00867946"/>
    <w:rsid w:val="00871D7B"/>
    <w:rsid w:val="008813F9"/>
    <w:rsid w:val="00881FCC"/>
    <w:rsid w:val="00882292"/>
    <w:rsid w:val="00895CE0"/>
    <w:rsid w:val="008A4E53"/>
    <w:rsid w:val="008A6BBB"/>
    <w:rsid w:val="008B34CB"/>
    <w:rsid w:val="008B360C"/>
    <w:rsid w:val="008B5B4A"/>
    <w:rsid w:val="008B5C2A"/>
    <w:rsid w:val="008D7919"/>
    <w:rsid w:val="008E1408"/>
    <w:rsid w:val="008E3551"/>
    <w:rsid w:val="008F34FC"/>
    <w:rsid w:val="008F3B76"/>
    <w:rsid w:val="008F7D23"/>
    <w:rsid w:val="009010D3"/>
    <w:rsid w:val="0090750B"/>
    <w:rsid w:val="009119FE"/>
    <w:rsid w:val="009147B5"/>
    <w:rsid w:val="00924EE5"/>
    <w:rsid w:val="0093614E"/>
    <w:rsid w:val="009409AE"/>
    <w:rsid w:val="009423A8"/>
    <w:rsid w:val="009514A7"/>
    <w:rsid w:val="009515AB"/>
    <w:rsid w:val="009537D2"/>
    <w:rsid w:val="00953DA5"/>
    <w:rsid w:val="0097401D"/>
    <w:rsid w:val="00980519"/>
    <w:rsid w:val="00981984"/>
    <w:rsid w:val="00982A77"/>
    <w:rsid w:val="00984644"/>
    <w:rsid w:val="00991B58"/>
    <w:rsid w:val="009A2DF5"/>
    <w:rsid w:val="009B66DF"/>
    <w:rsid w:val="009B7B09"/>
    <w:rsid w:val="009C3E84"/>
    <w:rsid w:val="009C3EC2"/>
    <w:rsid w:val="009D064A"/>
    <w:rsid w:val="009D1DED"/>
    <w:rsid w:val="009D1F12"/>
    <w:rsid w:val="009D5B70"/>
    <w:rsid w:val="009F0D9A"/>
    <w:rsid w:val="009F27CE"/>
    <w:rsid w:val="009F3F80"/>
    <w:rsid w:val="009F5651"/>
    <w:rsid w:val="009F64D8"/>
    <w:rsid w:val="00A006E8"/>
    <w:rsid w:val="00A03A3C"/>
    <w:rsid w:val="00A06180"/>
    <w:rsid w:val="00A10585"/>
    <w:rsid w:val="00A12317"/>
    <w:rsid w:val="00A17673"/>
    <w:rsid w:val="00A258EC"/>
    <w:rsid w:val="00A320FD"/>
    <w:rsid w:val="00A43FB6"/>
    <w:rsid w:val="00A57833"/>
    <w:rsid w:val="00A619F0"/>
    <w:rsid w:val="00A61FE3"/>
    <w:rsid w:val="00A62CB6"/>
    <w:rsid w:val="00A64D01"/>
    <w:rsid w:val="00A75BD9"/>
    <w:rsid w:val="00A85507"/>
    <w:rsid w:val="00A87AD3"/>
    <w:rsid w:val="00AA07CD"/>
    <w:rsid w:val="00AA1BB3"/>
    <w:rsid w:val="00AB3EC4"/>
    <w:rsid w:val="00AB4E9E"/>
    <w:rsid w:val="00AB671A"/>
    <w:rsid w:val="00AC0266"/>
    <w:rsid w:val="00AC2F60"/>
    <w:rsid w:val="00AC57B5"/>
    <w:rsid w:val="00AC7049"/>
    <w:rsid w:val="00AC76D2"/>
    <w:rsid w:val="00AD0296"/>
    <w:rsid w:val="00AD24DC"/>
    <w:rsid w:val="00AD478E"/>
    <w:rsid w:val="00AE291B"/>
    <w:rsid w:val="00AF3B24"/>
    <w:rsid w:val="00AF5BA2"/>
    <w:rsid w:val="00AF6D3A"/>
    <w:rsid w:val="00B02985"/>
    <w:rsid w:val="00B10BDB"/>
    <w:rsid w:val="00B11423"/>
    <w:rsid w:val="00B1586E"/>
    <w:rsid w:val="00B22707"/>
    <w:rsid w:val="00B26047"/>
    <w:rsid w:val="00B26C91"/>
    <w:rsid w:val="00B276FA"/>
    <w:rsid w:val="00B3087C"/>
    <w:rsid w:val="00B32562"/>
    <w:rsid w:val="00B33BC3"/>
    <w:rsid w:val="00B3635D"/>
    <w:rsid w:val="00B5192C"/>
    <w:rsid w:val="00B51948"/>
    <w:rsid w:val="00B60539"/>
    <w:rsid w:val="00B62D9F"/>
    <w:rsid w:val="00B72FFB"/>
    <w:rsid w:val="00B77EDC"/>
    <w:rsid w:val="00B82240"/>
    <w:rsid w:val="00B91173"/>
    <w:rsid w:val="00B93031"/>
    <w:rsid w:val="00BA08D2"/>
    <w:rsid w:val="00BB0181"/>
    <w:rsid w:val="00BB18B5"/>
    <w:rsid w:val="00BB3F49"/>
    <w:rsid w:val="00BC045C"/>
    <w:rsid w:val="00BC11CE"/>
    <w:rsid w:val="00BE09ED"/>
    <w:rsid w:val="00BE401C"/>
    <w:rsid w:val="00BF2F91"/>
    <w:rsid w:val="00C015BF"/>
    <w:rsid w:val="00C053E5"/>
    <w:rsid w:val="00C10EF5"/>
    <w:rsid w:val="00C11BBF"/>
    <w:rsid w:val="00C27C51"/>
    <w:rsid w:val="00C33E24"/>
    <w:rsid w:val="00C36691"/>
    <w:rsid w:val="00C436ED"/>
    <w:rsid w:val="00C458E3"/>
    <w:rsid w:val="00C508DC"/>
    <w:rsid w:val="00C5260F"/>
    <w:rsid w:val="00C52A74"/>
    <w:rsid w:val="00C5761E"/>
    <w:rsid w:val="00C57C73"/>
    <w:rsid w:val="00C616FB"/>
    <w:rsid w:val="00C61BEF"/>
    <w:rsid w:val="00C63A79"/>
    <w:rsid w:val="00C768DC"/>
    <w:rsid w:val="00C832BA"/>
    <w:rsid w:val="00C84D5A"/>
    <w:rsid w:val="00C86C49"/>
    <w:rsid w:val="00C90675"/>
    <w:rsid w:val="00C92BC1"/>
    <w:rsid w:val="00C93D12"/>
    <w:rsid w:val="00C9524A"/>
    <w:rsid w:val="00CA29AD"/>
    <w:rsid w:val="00CA4505"/>
    <w:rsid w:val="00CA50B8"/>
    <w:rsid w:val="00CB1A80"/>
    <w:rsid w:val="00CB265F"/>
    <w:rsid w:val="00CB74C4"/>
    <w:rsid w:val="00CC06D3"/>
    <w:rsid w:val="00CC2D12"/>
    <w:rsid w:val="00CC6825"/>
    <w:rsid w:val="00CC6878"/>
    <w:rsid w:val="00CC7634"/>
    <w:rsid w:val="00CD1C65"/>
    <w:rsid w:val="00CD5C49"/>
    <w:rsid w:val="00CD74FB"/>
    <w:rsid w:val="00CE0FEF"/>
    <w:rsid w:val="00CE2462"/>
    <w:rsid w:val="00CE2A40"/>
    <w:rsid w:val="00D0406E"/>
    <w:rsid w:val="00D07B66"/>
    <w:rsid w:val="00D11B27"/>
    <w:rsid w:val="00D14A6F"/>
    <w:rsid w:val="00D24834"/>
    <w:rsid w:val="00D27B9D"/>
    <w:rsid w:val="00D300FF"/>
    <w:rsid w:val="00D373C1"/>
    <w:rsid w:val="00D418C9"/>
    <w:rsid w:val="00D4246F"/>
    <w:rsid w:val="00D47A72"/>
    <w:rsid w:val="00D53258"/>
    <w:rsid w:val="00D5581E"/>
    <w:rsid w:val="00D65943"/>
    <w:rsid w:val="00D668B9"/>
    <w:rsid w:val="00D66C90"/>
    <w:rsid w:val="00D70EAA"/>
    <w:rsid w:val="00D74D94"/>
    <w:rsid w:val="00D7753B"/>
    <w:rsid w:val="00D83276"/>
    <w:rsid w:val="00D83EDE"/>
    <w:rsid w:val="00D84BCF"/>
    <w:rsid w:val="00D95598"/>
    <w:rsid w:val="00DA0B74"/>
    <w:rsid w:val="00DA1A66"/>
    <w:rsid w:val="00DA7352"/>
    <w:rsid w:val="00DB068B"/>
    <w:rsid w:val="00DB1DB5"/>
    <w:rsid w:val="00DC08CE"/>
    <w:rsid w:val="00DC3D6E"/>
    <w:rsid w:val="00DD0A16"/>
    <w:rsid w:val="00DD5529"/>
    <w:rsid w:val="00DD7E6C"/>
    <w:rsid w:val="00DE2ABC"/>
    <w:rsid w:val="00E000A2"/>
    <w:rsid w:val="00E01110"/>
    <w:rsid w:val="00E01CA9"/>
    <w:rsid w:val="00E02EBD"/>
    <w:rsid w:val="00E04410"/>
    <w:rsid w:val="00E06FA8"/>
    <w:rsid w:val="00E10405"/>
    <w:rsid w:val="00E10CC1"/>
    <w:rsid w:val="00E13A62"/>
    <w:rsid w:val="00E1730F"/>
    <w:rsid w:val="00E230F1"/>
    <w:rsid w:val="00E23D10"/>
    <w:rsid w:val="00E37365"/>
    <w:rsid w:val="00E523A6"/>
    <w:rsid w:val="00E52F0E"/>
    <w:rsid w:val="00E6310A"/>
    <w:rsid w:val="00E679A5"/>
    <w:rsid w:val="00E729DE"/>
    <w:rsid w:val="00E7364C"/>
    <w:rsid w:val="00E77F75"/>
    <w:rsid w:val="00EA1612"/>
    <w:rsid w:val="00EA3EBB"/>
    <w:rsid w:val="00EC53E4"/>
    <w:rsid w:val="00ED2DF8"/>
    <w:rsid w:val="00ED65D7"/>
    <w:rsid w:val="00EE1083"/>
    <w:rsid w:val="00EE6428"/>
    <w:rsid w:val="00EE6664"/>
    <w:rsid w:val="00EF39A3"/>
    <w:rsid w:val="00F023E9"/>
    <w:rsid w:val="00F02666"/>
    <w:rsid w:val="00F05C78"/>
    <w:rsid w:val="00F060CB"/>
    <w:rsid w:val="00F153F9"/>
    <w:rsid w:val="00F15E6C"/>
    <w:rsid w:val="00F300F4"/>
    <w:rsid w:val="00F302BB"/>
    <w:rsid w:val="00F377EB"/>
    <w:rsid w:val="00F50216"/>
    <w:rsid w:val="00F50911"/>
    <w:rsid w:val="00F57C5E"/>
    <w:rsid w:val="00F64F1F"/>
    <w:rsid w:val="00F65C79"/>
    <w:rsid w:val="00F65CF2"/>
    <w:rsid w:val="00F662E4"/>
    <w:rsid w:val="00F72E43"/>
    <w:rsid w:val="00F7313D"/>
    <w:rsid w:val="00F73328"/>
    <w:rsid w:val="00F80C29"/>
    <w:rsid w:val="00F90220"/>
    <w:rsid w:val="00F90273"/>
    <w:rsid w:val="00F95BB3"/>
    <w:rsid w:val="00FA1476"/>
    <w:rsid w:val="00FA3A65"/>
    <w:rsid w:val="00FA6DFA"/>
    <w:rsid w:val="00FA6EC4"/>
    <w:rsid w:val="00FB06C6"/>
    <w:rsid w:val="00FB18A6"/>
    <w:rsid w:val="00FB2017"/>
    <w:rsid w:val="00FB2706"/>
    <w:rsid w:val="00FB2FF6"/>
    <w:rsid w:val="00FB38A0"/>
    <w:rsid w:val="00FB6A11"/>
    <w:rsid w:val="00FB75A2"/>
    <w:rsid w:val="00FC2987"/>
    <w:rsid w:val="00FC68B6"/>
    <w:rsid w:val="00FD24C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9C83D1"/>
  <w15:chartTrackingRefBased/>
  <w15:docId w15:val="{B3D60945-7757-46A3-B0D8-3E5D00C0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65F"/>
  </w:style>
  <w:style w:type="paragraph" w:styleId="1">
    <w:name w:val="heading 1"/>
    <w:basedOn w:val="a"/>
    <w:next w:val="a"/>
    <w:link w:val="10"/>
    <w:uiPriority w:val="99"/>
    <w:qFormat/>
    <w:rsid w:val="00542255"/>
    <w:pPr>
      <w:keepNext/>
      <w:spacing w:line="360" w:lineRule="auto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542255"/>
    <w:pPr>
      <w:keepNext/>
      <w:spacing w:before="120"/>
      <w:ind w:firstLine="709"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uiPriority w:val="99"/>
    <w:qFormat/>
    <w:rsid w:val="00542255"/>
    <w:pPr>
      <w:keepNext/>
      <w:spacing w:before="120"/>
      <w:ind w:firstLine="709"/>
      <w:jc w:val="both"/>
      <w:outlineLvl w:val="2"/>
    </w:pPr>
    <w:rPr>
      <w:rFonts w:ascii="Arial" w:hAnsi="Arial" w:cs="Arial"/>
      <w:b/>
      <w:sz w:val="24"/>
    </w:rPr>
  </w:style>
  <w:style w:type="paragraph" w:styleId="4">
    <w:name w:val="heading 4"/>
    <w:basedOn w:val="a"/>
    <w:next w:val="a"/>
    <w:link w:val="40"/>
    <w:uiPriority w:val="99"/>
    <w:qFormat/>
    <w:rsid w:val="00D300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300FF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rsid w:val="005022D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A6BB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A6BB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A6BBB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A6BBB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A6BB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9"/>
    <w:semiHidden/>
    <w:locked/>
    <w:rsid w:val="008A6BBB"/>
    <w:rPr>
      <w:rFonts w:ascii="Cambria" w:hAnsi="Cambria" w:cs="Times New Roman"/>
    </w:rPr>
  </w:style>
  <w:style w:type="character" w:styleId="a3">
    <w:name w:val="page number"/>
    <w:uiPriority w:val="99"/>
    <w:rsid w:val="00542255"/>
    <w:rPr>
      <w:rFonts w:cs="Times New Roman"/>
    </w:rPr>
  </w:style>
  <w:style w:type="paragraph" w:styleId="a4">
    <w:name w:val="caption"/>
    <w:basedOn w:val="a"/>
    <w:next w:val="a"/>
    <w:uiPriority w:val="99"/>
    <w:qFormat/>
    <w:rsid w:val="00542255"/>
    <w:pPr>
      <w:spacing w:before="120" w:after="120"/>
    </w:pPr>
    <w:rPr>
      <w:b/>
    </w:rPr>
  </w:style>
  <w:style w:type="paragraph" w:customStyle="1" w:styleId="a5">
    <w:name w:val="Текст с красной строкой"/>
    <w:basedOn w:val="a"/>
    <w:uiPriority w:val="99"/>
    <w:rsid w:val="00542255"/>
    <w:pPr>
      <w:spacing w:before="120" w:after="120"/>
      <w:ind w:firstLine="709"/>
      <w:jc w:val="both"/>
    </w:pPr>
  </w:style>
  <w:style w:type="paragraph" w:customStyle="1" w:styleId="21">
    <w:name w:val="Текст2 с красной строки"/>
    <w:basedOn w:val="a5"/>
    <w:uiPriority w:val="99"/>
    <w:rsid w:val="00542255"/>
    <w:rPr>
      <w:sz w:val="24"/>
    </w:rPr>
  </w:style>
  <w:style w:type="paragraph" w:customStyle="1" w:styleId="11">
    <w:name w:val="Стиль1"/>
    <w:basedOn w:val="a6"/>
    <w:uiPriority w:val="99"/>
    <w:rsid w:val="00542255"/>
    <w:pPr>
      <w:spacing w:after="0"/>
      <w:ind w:left="0" w:firstLine="709"/>
    </w:pPr>
    <w:rPr>
      <w:sz w:val="24"/>
    </w:rPr>
  </w:style>
  <w:style w:type="paragraph" w:styleId="a6">
    <w:name w:val="Body Text Indent"/>
    <w:basedOn w:val="a"/>
    <w:link w:val="a7"/>
    <w:uiPriority w:val="99"/>
    <w:rsid w:val="00542255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8A6BBB"/>
    <w:rPr>
      <w:rFonts w:cs="Times New Roman"/>
      <w:sz w:val="20"/>
      <w:szCs w:val="20"/>
    </w:rPr>
  </w:style>
  <w:style w:type="paragraph" w:styleId="a8">
    <w:name w:val="header"/>
    <w:basedOn w:val="a"/>
    <w:link w:val="a9"/>
    <w:uiPriority w:val="99"/>
    <w:rsid w:val="00542255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link w:val="a8"/>
    <w:uiPriority w:val="99"/>
    <w:locked/>
    <w:rsid w:val="008A6BBB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542255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8A6BBB"/>
    <w:rPr>
      <w:rFonts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DB1DB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8A6BBB"/>
    <w:rPr>
      <w:rFonts w:cs="Times New Roman"/>
      <w:sz w:val="2"/>
    </w:rPr>
  </w:style>
  <w:style w:type="paragraph" w:styleId="22">
    <w:name w:val="Body Text 2"/>
    <w:basedOn w:val="a"/>
    <w:link w:val="23"/>
    <w:uiPriority w:val="99"/>
    <w:rsid w:val="00C616FB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locked/>
    <w:rsid w:val="008A6BBB"/>
    <w:rPr>
      <w:rFonts w:cs="Times New Roman"/>
      <w:sz w:val="20"/>
      <w:szCs w:val="20"/>
    </w:rPr>
  </w:style>
  <w:style w:type="paragraph" w:styleId="ae">
    <w:name w:val="Title"/>
    <w:basedOn w:val="a"/>
    <w:link w:val="af"/>
    <w:uiPriority w:val="99"/>
    <w:qFormat/>
    <w:rsid w:val="00C616FB"/>
    <w:pPr>
      <w:jc w:val="center"/>
    </w:pPr>
    <w:rPr>
      <w:b/>
      <w:bCs/>
      <w:sz w:val="32"/>
      <w:szCs w:val="24"/>
    </w:rPr>
  </w:style>
  <w:style w:type="character" w:customStyle="1" w:styleId="af">
    <w:name w:val="Заголовок Знак"/>
    <w:link w:val="ae"/>
    <w:uiPriority w:val="99"/>
    <w:locked/>
    <w:rsid w:val="008A6BBB"/>
    <w:rPr>
      <w:rFonts w:ascii="Cambria" w:hAnsi="Cambria" w:cs="Times New Roman"/>
      <w:b/>
      <w:bCs/>
      <w:kern w:val="28"/>
      <w:sz w:val="32"/>
      <w:szCs w:val="32"/>
    </w:rPr>
  </w:style>
  <w:style w:type="paragraph" w:styleId="af0">
    <w:name w:val="Subtitle"/>
    <w:basedOn w:val="a"/>
    <w:link w:val="af1"/>
    <w:uiPriority w:val="99"/>
    <w:qFormat/>
    <w:rsid w:val="00C616FB"/>
    <w:pPr>
      <w:jc w:val="center"/>
    </w:pPr>
    <w:rPr>
      <w:b/>
      <w:bCs/>
      <w:sz w:val="28"/>
      <w:szCs w:val="24"/>
    </w:rPr>
  </w:style>
  <w:style w:type="character" w:customStyle="1" w:styleId="af1">
    <w:name w:val="Подзаголовок Знак"/>
    <w:link w:val="af0"/>
    <w:uiPriority w:val="99"/>
    <w:locked/>
    <w:rsid w:val="008A6BBB"/>
    <w:rPr>
      <w:rFonts w:ascii="Cambria" w:hAnsi="Cambria" w:cs="Times New Roman"/>
      <w:sz w:val="24"/>
      <w:szCs w:val="24"/>
    </w:rPr>
  </w:style>
  <w:style w:type="paragraph" w:styleId="af2">
    <w:name w:val="Body Text"/>
    <w:basedOn w:val="a"/>
    <w:link w:val="af3"/>
    <w:rsid w:val="000A0FE3"/>
    <w:pPr>
      <w:spacing w:after="120"/>
    </w:pPr>
  </w:style>
  <w:style w:type="character" w:customStyle="1" w:styleId="af3">
    <w:name w:val="Основной текст Знак"/>
    <w:link w:val="af2"/>
    <w:uiPriority w:val="99"/>
    <w:semiHidden/>
    <w:locked/>
    <w:rsid w:val="008A6BBB"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rsid w:val="000A0FE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semiHidden/>
    <w:locked/>
    <w:rsid w:val="008A6BBB"/>
    <w:rPr>
      <w:rFonts w:cs="Times New Roman"/>
      <w:sz w:val="20"/>
      <w:szCs w:val="20"/>
    </w:rPr>
  </w:style>
  <w:style w:type="character" w:customStyle="1" w:styleId="af4">
    <w:name w:val="Гипертекстовая ссылка"/>
    <w:uiPriority w:val="99"/>
    <w:rsid w:val="00D300FF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5">
    <w:name w:val="Цветовое выделение"/>
    <w:uiPriority w:val="99"/>
    <w:rsid w:val="00D300FF"/>
    <w:rPr>
      <w:b/>
      <w:color w:val="000080"/>
      <w:sz w:val="20"/>
    </w:rPr>
  </w:style>
  <w:style w:type="paragraph" w:customStyle="1" w:styleId="af6">
    <w:name w:val="Текст (лев. подпись)"/>
    <w:basedOn w:val="a"/>
    <w:next w:val="a"/>
    <w:uiPriority w:val="99"/>
    <w:rsid w:val="00D300F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7">
    <w:name w:val="Текст (прав. подпись)"/>
    <w:basedOn w:val="a"/>
    <w:next w:val="a"/>
    <w:uiPriority w:val="99"/>
    <w:rsid w:val="00D300FF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8">
    <w:name w:val="Таблицы (моноширинный)"/>
    <w:basedOn w:val="a"/>
    <w:next w:val="a"/>
    <w:uiPriority w:val="99"/>
    <w:rsid w:val="00D300F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9">
    <w:name w:val="Оглавление"/>
    <w:basedOn w:val="af8"/>
    <w:next w:val="a"/>
    <w:uiPriority w:val="99"/>
    <w:rsid w:val="00D300FF"/>
    <w:pPr>
      <w:ind w:left="140" w:hanging="140"/>
    </w:pPr>
  </w:style>
  <w:style w:type="paragraph" w:customStyle="1" w:styleId="ConsNormal">
    <w:name w:val="ConsNormal"/>
    <w:uiPriority w:val="99"/>
    <w:rsid w:val="000B17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0B172B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fa">
    <w:name w:val="Normal (Web)"/>
    <w:basedOn w:val="a"/>
    <w:uiPriority w:val="99"/>
    <w:rsid w:val="00693280"/>
    <w:rPr>
      <w:rFonts w:ascii="Arial" w:hAnsi="Arial" w:cs="Arial"/>
      <w:color w:val="0000A0"/>
      <w:sz w:val="22"/>
      <w:szCs w:val="22"/>
    </w:rPr>
  </w:style>
  <w:style w:type="character" w:styleId="afb">
    <w:name w:val="Strong"/>
    <w:uiPriority w:val="99"/>
    <w:qFormat/>
    <w:rsid w:val="00693280"/>
    <w:rPr>
      <w:rFonts w:cs="Times New Roman"/>
      <w:b/>
      <w:bCs/>
    </w:rPr>
  </w:style>
  <w:style w:type="table" w:styleId="afc">
    <w:name w:val="Table Grid"/>
    <w:basedOn w:val="a1"/>
    <w:uiPriority w:val="99"/>
    <w:rsid w:val="00D41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"/>
    <w:basedOn w:val="a"/>
    <w:uiPriority w:val="99"/>
    <w:rsid w:val="00CC68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Обычный1"/>
    <w:uiPriority w:val="99"/>
    <w:rsid w:val="0032738F"/>
    <w:pPr>
      <w:suppressAutoHyphens/>
    </w:pPr>
    <w:rPr>
      <w:lang w:eastAsia="ar-SA"/>
    </w:rPr>
  </w:style>
  <w:style w:type="paragraph" w:customStyle="1" w:styleId="afd">
    <w:name w:val="Знак Знак Знак Знак"/>
    <w:basedOn w:val="a"/>
    <w:uiPriority w:val="99"/>
    <w:rsid w:val="00836B4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14">
    <w:name w:val="Основной текст Знак1"/>
    <w:locked/>
    <w:rsid w:val="00ED2DF8"/>
    <w:rPr>
      <w:lang w:eastAsia="ar-SA"/>
    </w:rPr>
  </w:style>
  <w:style w:type="paragraph" w:customStyle="1" w:styleId="afe">
    <w:name w:val="Содержимое таблицы"/>
    <w:basedOn w:val="a"/>
    <w:uiPriority w:val="99"/>
    <w:rsid w:val="00F377EB"/>
    <w:pPr>
      <w:suppressLineNumbers/>
      <w:suppressAutoHyphens/>
    </w:pPr>
    <w:rPr>
      <w:sz w:val="24"/>
      <w:szCs w:val="24"/>
      <w:lang w:eastAsia="ar-SA"/>
    </w:rPr>
  </w:style>
  <w:style w:type="paragraph" w:customStyle="1" w:styleId="15">
    <w:name w:val="Без интервала1"/>
    <w:rsid w:val="00F377EB"/>
    <w:rPr>
      <w:rFonts w:ascii="Tahoma" w:eastAsia="Tahoma" w:hAnsi="Tahoma" w:cs="Arial"/>
      <w:sz w:val="22"/>
      <w:szCs w:val="22"/>
    </w:rPr>
  </w:style>
  <w:style w:type="paragraph" w:styleId="aff">
    <w:name w:val="List Paragraph"/>
    <w:basedOn w:val="a"/>
    <w:uiPriority w:val="34"/>
    <w:qFormat/>
    <w:rsid w:val="00D4246F"/>
    <w:pPr>
      <w:ind w:left="720"/>
      <w:contextualSpacing/>
    </w:pPr>
  </w:style>
  <w:style w:type="character" w:styleId="aff0">
    <w:name w:val="Hyperlink"/>
    <w:basedOn w:val="a0"/>
    <w:uiPriority w:val="99"/>
    <w:unhideWhenUsed/>
    <w:rsid w:val="00267151"/>
    <w:rPr>
      <w:color w:val="0563C1" w:themeColor="hyperlink"/>
      <w:u w:val="single"/>
    </w:rPr>
  </w:style>
  <w:style w:type="character" w:styleId="aff1">
    <w:name w:val="Unresolved Mention"/>
    <w:basedOn w:val="a0"/>
    <w:uiPriority w:val="99"/>
    <w:semiHidden/>
    <w:unhideWhenUsed/>
    <w:rsid w:val="00267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90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4;&#1088;&#1091;&#1075;&#1080;&#1077;%20&#1076;&#1086;&#1082;&#1091;&#1084;&#1077;&#1085;&#1090;&#1099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6</TotalTime>
  <Pages>1</Pages>
  <Words>2639</Words>
  <Characters>15046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Отдел по делам ГО и ЧС</Company>
  <LinksUpToDate>false</LinksUpToDate>
  <CharactersWithSpaces>17650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>Об участии в соревнованиях</dc:subject>
  <dc:creator>Никифоров Владимир</dc:creator>
  <cp:keywords/>
  <dc:description>Об участии команды Каневского района в финале краевых соревнований "Школа безопасности".</dc:description>
  <cp:lastModifiedBy>Ярослав Галенко</cp:lastModifiedBy>
  <cp:revision>5</cp:revision>
  <cp:lastPrinted>2026-06-23T04:32:00Z</cp:lastPrinted>
  <dcterms:created xsi:type="dcterms:W3CDTF">2026-06-23T10:45:00Z</dcterms:created>
  <dcterms:modified xsi:type="dcterms:W3CDTF">2026-06-23T12:42:00Z</dcterms:modified>
</cp:coreProperties>
</file>