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1FCCD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04FC1A6B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568E3B75" w14:textId="77777777" w:rsidR="00953DA5" w:rsidRPr="00575751" w:rsidRDefault="00953DA5" w:rsidP="00F64F1F">
      <w:pPr>
        <w:jc w:val="center"/>
        <w:rPr>
          <w:b/>
          <w:color w:val="FFFFFF"/>
          <w:sz w:val="12"/>
          <w:szCs w:val="12"/>
        </w:rPr>
      </w:pPr>
    </w:p>
    <w:p w14:paraId="298BE760" w14:textId="77777777" w:rsidR="00C90675" w:rsidRPr="005F041B" w:rsidRDefault="00953DA5" w:rsidP="000F0FB8">
      <w:pPr>
        <w:rPr>
          <w:sz w:val="28"/>
          <w:szCs w:val="28"/>
        </w:rPr>
      </w:pPr>
      <w:r w:rsidRPr="00575751">
        <w:rPr>
          <w:b/>
          <w:color w:val="FFFFFF"/>
          <w:spacing w:val="20"/>
          <w:sz w:val="28"/>
          <w:szCs w:val="28"/>
        </w:rPr>
        <w:t xml:space="preserve">АДМИНИСТРАЦИЯ </w:t>
      </w:r>
    </w:p>
    <w:p w14:paraId="7738089E" w14:textId="77777777" w:rsidR="00C90675" w:rsidRPr="00132727" w:rsidRDefault="00C90675" w:rsidP="00C90675">
      <w:pPr>
        <w:jc w:val="center"/>
        <w:rPr>
          <w:b/>
          <w:bCs/>
          <w:sz w:val="24"/>
          <w:szCs w:val="24"/>
        </w:rPr>
      </w:pPr>
    </w:p>
    <w:p w14:paraId="3BAF7ED3" w14:textId="77777777" w:rsidR="00C90675" w:rsidRPr="00132727" w:rsidRDefault="00C90675" w:rsidP="00C90675">
      <w:pPr>
        <w:jc w:val="center"/>
        <w:rPr>
          <w:b/>
          <w:bCs/>
          <w:sz w:val="24"/>
          <w:szCs w:val="24"/>
        </w:rPr>
      </w:pPr>
    </w:p>
    <w:p w14:paraId="56A12E02" w14:textId="77777777" w:rsidR="000F0FB8" w:rsidRDefault="000F0FB8" w:rsidP="00C90675">
      <w:pPr>
        <w:jc w:val="center"/>
        <w:rPr>
          <w:b/>
          <w:bCs/>
          <w:sz w:val="28"/>
          <w:szCs w:val="28"/>
        </w:rPr>
      </w:pPr>
    </w:p>
    <w:p w14:paraId="006ED5E7" w14:textId="77777777" w:rsidR="000F0FB8" w:rsidRDefault="000F0FB8" w:rsidP="00C90675">
      <w:pPr>
        <w:jc w:val="center"/>
        <w:rPr>
          <w:b/>
          <w:bCs/>
          <w:sz w:val="28"/>
          <w:szCs w:val="28"/>
        </w:rPr>
      </w:pPr>
    </w:p>
    <w:p w14:paraId="3710A3DC" w14:textId="77777777" w:rsidR="000F0FB8" w:rsidRDefault="000F0FB8" w:rsidP="00C90675">
      <w:pPr>
        <w:jc w:val="center"/>
        <w:rPr>
          <w:b/>
          <w:bCs/>
          <w:sz w:val="28"/>
          <w:szCs w:val="28"/>
        </w:rPr>
      </w:pPr>
    </w:p>
    <w:p w14:paraId="146AF775" w14:textId="77777777" w:rsidR="000F0FB8" w:rsidRDefault="000F0FB8" w:rsidP="00C90675">
      <w:pPr>
        <w:jc w:val="center"/>
        <w:rPr>
          <w:b/>
          <w:bCs/>
          <w:sz w:val="28"/>
          <w:szCs w:val="28"/>
        </w:rPr>
      </w:pPr>
    </w:p>
    <w:p w14:paraId="66A3FBD9" w14:textId="77777777" w:rsidR="000F0FB8" w:rsidRPr="000F0FB8" w:rsidRDefault="000F0FB8" w:rsidP="00C90675">
      <w:pPr>
        <w:jc w:val="center"/>
        <w:rPr>
          <w:b/>
          <w:bCs/>
          <w:sz w:val="32"/>
          <w:szCs w:val="32"/>
        </w:rPr>
      </w:pPr>
    </w:p>
    <w:p w14:paraId="3C01A473" w14:textId="77777777" w:rsidR="000F0FB8" w:rsidRPr="000F0FB8" w:rsidRDefault="000F0FB8" w:rsidP="00C90675">
      <w:pPr>
        <w:jc w:val="center"/>
        <w:rPr>
          <w:b/>
          <w:bCs/>
          <w:sz w:val="32"/>
          <w:szCs w:val="32"/>
        </w:rPr>
      </w:pPr>
    </w:p>
    <w:p w14:paraId="260EA9D8" w14:textId="77777777" w:rsidR="009C3EC2" w:rsidRDefault="009C3EC2" w:rsidP="00C90675">
      <w:pPr>
        <w:jc w:val="center"/>
        <w:rPr>
          <w:b/>
          <w:bCs/>
          <w:sz w:val="28"/>
          <w:szCs w:val="28"/>
        </w:rPr>
      </w:pPr>
    </w:p>
    <w:p w14:paraId="1B9683AF" w14:textId="6CD12DBB" w:rsidR="009C3EC2" w:rsidRDefault="009C3EC2" w:rsidP="00C90675">
      <w:pPr>
        <w:jc w:val="center"/>
        <w:rPr>
          <w:b/>
          <w:bCs/>
          <w:sz w:val="28"/>
          <w:szCs w:val="28"/>
        </w:rPr>
      </w:pPr>
    </w:p>
    <w:p w14:paraId="2FD445D0" w14:textId="77777777" w:rsidR="00E04410" w:rsidRPr="002C678C" w:rsidRDefault="00E04410" w:rsidP="00C90675">
      <w:pPr>
        <w:jc w:val="center"/>
        <w:rPr>
          <w:b/>
          <w:bCs/>
          <w:sz w:val="32"/>
          <w:szCs w:val="32"/>
        </w:rPr>
      </w:pPr>
    </w:p>
    <w:p w14:paraId="78469D99" w14:textId="77777777" w:rsidR="009C3EC2" w:rsidRDefault="009C3EC2" w:rsidP="00C90675">
      <w:pPr>
        <w:jc w:val="center"/>
        <w:rPr>
          <w:b/>
          <w:bCs/>
          <w:sz w:val="28"/>
          <w:szCs w:val="28"/>
        </w:rPr>
      </w:pPr>
    </w:p>
    <w:p w14:paraId="4818EC4B" w14:textId="77777777" w:rsidR="00C90675" w:rsidRPr="00EF2345" w:rsidRDefault="00C90675" w:rsidP="00C90675">
      <w:pPr>
        <w:jc w:val="center"/>
        <w:rPr>
          <w:b/>
          <w:bCs/>
          <w:sz w:val="28"/>
          <w:szCs w:val="28"/>
        </w:rPr>
      </w:pPr>
      <w:bookmarkStart w:id="0" w:name="_Hlk212203284"/>
      <w:r w:rsidRPr="00EF2345">
        <w:rPr>
          <w:b/>
          <w:bCs/>
          <w:sz w:val="28"/>
          <w:szCs w:val="28"/>
        </w:rPr>
        <w:t>О введении режима «Повышенная готовность»</w:t>
      </w:r>
    </w:p>
    <w:bookmarkEnd w:id="0"/>
    <w:p w14:paraId="7F2DE0DE" w14:textId="04219065" w:rsidR="00953DA5" w:rsidRDefault="00953DA5" w:rsidP="00C90675">
      <w:pPr>
        <w:jc w:val="center"/>
        <w:rPr>
          <w:b/>
          <w:bCs/>
          <w:sz w:val="32"/>
          <w:szCs w:val="32"/>
        </w:rPr>
      </w:pPr>
    </w:p>
    <w:p w14:paraId="16AD2D4A" w14:textId="77777777" w:rsidR="00AF6D3A" w:rsidRPr="009C3EC2" w:rsidRDefault="00AF6D3A" w:rsidP="00C90675">
      <w:pPr>
        <w:jc w:val="center"/>
        <w:rPr>
          <w:b/>
          <w:bCs/>
          <w:sz w:val="32"/>
          <w:szCs w:val="32"/>
        </w:rPr>
      </w:pPr>
    </w:p>
    <w:p w14:paraId="33ACA32E" w14:textId="4A133B46" w:rsidR="00ED2DF8" w:rsidRPr="0005614D" w:rsidRDefault="00ED2DF8" w:rsidP="00CB1A80">
      <w:pPr>
        <w:ind w:firstLine="709"/>
        <w:jc w:val="both"/>
        <w:rPr>
          <w:spacing w:val="86"/>
          <w:sz w:val="28"/>
          <w:szCs w:val="28"/>
        </w:rPr>
      </w:pPr>
      <w:r w:rsidRPr="0005614D">
        <w:rPr>
          <w:sz w:val="28"/>
          <w:szCs w:val="28"/>
        </w:rPr>
        <w:t>На  основании  статьи  4.1  Федерального  закона  от  21 декабря 1994 года № 68-ФЗ «О  защите  населения  и  территорий  от  чрезвычайных  ситуаций  природного  и  техногенного  характера»,  постановления  Правительства Российской Федерации от 30 декабря 2003 года №</w:t>
      </w:r>
      <w:r w:rsidR="00A17673" w:rsidRPr="0005614D">
        <w:rPr>
          <w:sz w:val="28"/>
          <w:szCs w:val="28"/>
        </w:rPr>
        <w:t xml:space="preserve"> </w:t>
      </w:r>
      <w:r w:rsidRPr="0005614D">
        <w:rPr>
          <w:sz w:val="28"/>
          <w:szCs w:val="28"/>
        </w:rPr>
        <w:t>794</w:t>
      </w:r>
      <w:r w:rsidR="00A17673" w:rsidRPr="0005614D">
        <w:rPr>
          <w:sz w:val="28"/>
          <w:szCs w:val="28"/>
        </w:rPr>
        <w:t xml:space="preserve"> </w:t>
      </w:r>
      <w:r w:rsidRPr="0005614D">
        <w:rPr>
          <w:sz w:val="28"/>
          <w:szCs w:val="28"/>
        </w:rPr>
        <w:t>«О единой государственной системе предупреждения и ликвидации чрезвычайных ситуаций»</w:t>
      </w:r>
      <w:r w:rsidR="00B26047" w:rsidRPr="0005614D">
        <w:rPr>
          <w:sz w:val="28"/>
          <w:szCs w:val="28"/>
        </w:rPr>
        <w:t>,</w:t>
      </w:r>
      <w:r w:rsidRPr="0005614D">
        <w:rPr>
          <w:sz w:val="28"/>
          <w:szCs w:val="28"/>
        </w:rPr>
        <w:t xml:space="preserve"> </w:t>
      </w:r>
      <w:r w:rsidR="0005614D" w:rsidRPr="0005614D">
        <w:rPr>
          <w:color w:val="000000"/>
          <w:sz w:val="28"/>
          <w:szCs w:val="28"/>
        </w:rPr>
        <w:t xml:space="preserve">постановления администрации муниципального образования Каневской муниципальный район Краснодарского края от 5 июня 2025 года  №764 «О должностных полномочиях заместителей главы муниципального образования Каневской  муниципальный район Краснодарского края» </w:t>
      </w:r>
      <w:r w:rsidR="008B360C" w:rsidRPr="0005614D">
        <w:rPr>
          <w:bCs/>
          <w:color w:val="000000"/>
          <w:sz w:val="28"/>
          <w:szCs w:val="28"/>
        </w:rPr>
        <w:t xml:space="preserve">по данным штормового предупреждения Краснодарского ЦГМС филиала ФГБУ «Северо-Кавказское УГМС» </w:t>
      </w:r>
      <w:r w:rsidR="008B360C" w:rsidRPr="008B5C62">
        <w:rPr>
          <w:bCs/>
          <w:sz w:val="28"/>
          <w:szCs w:val="28"/>
        </w:rPr>
        <w:t xml:space="preserve">от </w:t>
      </w:r>
      <w:r w:rsidR="008B5C62" w:rsidRPr="008B5C62">
        <w:rPr>
          <w:bCs/>
          <w:sz w:val="28"/>
          <w:szCs w:val="28"/>
        </w:rPr>
        <w:t>30 марта</w:t>
      </w:r>
      <w:r w:rsidR="008B360C" w:rsidRPr="008B5C62">
        <w:rPr>
          <w:bCs/>
          <w:sz w:val="28"/>
          <w:szCs w:val="28"/>
        </w:rPr>
        <w:t xml:space="preserve"> 202</w:t>
      </w:r>
      <w:r w:rsidR="00AF6D3A" w:rsidRPr="008B5C62">
        <w:rPr>
          <w:bCs/>
          <w:sz w:val="28"/>
          <w:szCs w:val="28"/>
        </w:rPr>
        <w:t>6</w:t>
      </w:r>
      <w:r w:rsidR="008B360C" w:rsidRPr="008B5C62">
        <w:rPr>
          <w:bCs/>
          <w:sz w:val="28"/>
          <w:szCs w:val="28"/>
        </w:rPr>
        <w:t xml:space="preserve"> года</w:t>
      </w:r>
      <w:r w:rsidR="00AF6D3A" w:rsidRPr="008B5C62">
        <w:rPr>
          <w:bCs/>
          <w:sz w:val="28"/>
          <w:szCs w:val="28"/>
        </w:rPr>
        <w:t xml:space="preserve"> </w:t>
      </w:r>
      <w:r w:rsidR="008B360C" w:rsidRPr="008B5C62">
        <w:rPr>
          <w:bCs/>
          <w:sz w:val="28"/>
          <w:szCs w:val="28"/>
        </w:rPr>
        <w:t xml:space="preserve">№ </w:t>
      </w:r>
      <w:r w:rsidR="008B5C62" w:rsidRPr="008B5C62">
        <w:rPr>
          <w:bCs/>
          <w:sz w:val="28"/>
          <w:szCs w:val="28"/>
        </w:rPr>
        <w:t>17</w:t>
      </w:r>
      <w:r w:rsidR="0030385C" w:rsidRPr="008B5C62">
        <w:rPr>
          <w:bCs/>
          <w:sz w:val="28"/>
          <w:szCs w:val="28"/>
          <w:lang w:bidi="ru-RU"/>
        </w:rPr>
        <w:t>,</w:t>
      </w:r>
      <w:r w:rsidR="0030385C" w:rsidRPr="008B5C62">
        <w:rPr>
          <w:sz w:val="28"/>
          <w:szCs w:val="28"/>
          <w:lang w:bidi="ru-RU"/>
        </w:rPr>
        <w:t xml:space="preserve"> </w:t>
      </w:r>
      <w:r w:rsidR="00CF49AC">
        <w:rPr>
          <w:color w:val="000000"/>
          <w:sz w:val="28"/>
          <w:szCs w:val="28"/>
          <w:lang w:bidi="ru-RU"/>
        </w:rPr>
        <w:t xml:space="preserve">в целях недопущения дальнейшего разрушения </w:t>
      </w:r>
      <w:r w:rsidR="00CF49AC">
        <w:rPr>
          <w:rStyle w:val="fontstyle01"/>
          <w:sz w:val="28"/>
          <w:szCs w:val="28"/>
        </w:rPr>
        <w:t>т</w:t>
      </w:r>
      <w:r w:rsidR="00CF49AC" w:rsidRPr="00644E9C">
        <w:rPr>
          <w:rStyle w:val="fontstyle01"/>
          <w:sz w:val="28"/>
          <w:szCs w:val="28"/>
        </w:rPr>
        <w:t>рубчат</w:t>
      </w:r>
      <w:r w:rsidR="00CF49AC">
        <w:rPr>
          <w:rStyle w:val="fontstyle01"/>
          <w:sz w:val="28"/>
          <w:szCs w:val="28"/>
        </w:rPr>
        <w:t>ого</w:t>
      </w:r>
      <w:r w:rsidR="00CF49AC" w:rsidRPr="00644E9C">
        <w:rPr>
          <w:rStyle w:val="fontstyle01"/>
          <w:sz w:val="28"/>
          <w:szCs w:val="28"/>
        </w:rPr>
        <w:t xml:space="preserve"> переезд</w:t>
      </w:r>
      <w:r w:rsidR="00CF49AC">
        <w:rPr>
          <w:rStyle w:val="fontstyle01"/>
          <w:sz w:val="28"/>
          <w:szCs w:val="28"/>
        </w:rPr>
        <w:t xml:space="preserve">а, </w:t>
      </w:r>
      <w:r w:rsidR="00BA12B6">
        <w:rPr>
          <w:rStyle w:val="23"/>
          <w:sz w:val="28"/>
          <w:szCs w:val="28"/>
        </w:rPr>
        <w:t>расположен</w:t>
      </w:r>
      <w:r w:rsidR="00BA12B6">
        <w:rPr>
          <w:rStyle w:val="fontstyle01"/>
          <w:sz w:val="28"/>
          <w:szCs w:val="28"/>
        </w:rPr>
        <w:t>ного</w:t>
      </w:r>
      <w:r w:rsidR="00BA12B6">
        <w:rPr>
          <w:rStyle w:val="23"/>
          <w:sz w:val="28"/>
          <w:szCs w:val="28"/>
        </w:rPr>
        <w:t xml:space="preserve"> </w:t>
      </w:r>
      <w:r w:rsidR="00BA12B6">
        <w:rPr>
          <w:rStyle w:val="fontstyle01"/>
          <w:sz w:val="28"/>
          <w:szCs w:val="28"/>
        </w:rPr>
        <w:t>в</w:t>
      </w:r>
      <w:r w:rsidR="00BA12B6" w:rsidRPr="00644E9C">
        <w:rPr>
          <w:rStyle w:val="23"/>
          <w:sz w:val="28"/>
          <w:szCs w:val="28"/>
        </w:rPr>
        <w:t xml:space="preserve"> ст</w:t>
      </w:r>
      <w:r w:rsidR="00BA12B6">
        <w:rPr>
          <w:rStyle w:val="fontstyle01"/>
          <w:sz w:val="28"/>
          <w:szCs w:val="28"/>
        </w:rPr>
        <w:t xml:space="preserve">анице </w:t>
      </w:r>
      <w:r w:rsidR="00BA12B6" w:rsidRPr="00644E9C">
        <w:rPr>
          <w:rStyle w:val="23"/>
          <w:sz w:val="28"/>
          <w:szCs w:val="28"/>
        </w:rPr>
        <w:t>Каневск</w:t>
      </w:r>
      <w:r w:rsidR="00BA12B6">
        <w:rPr>
          <w:rStyle w:val="23"/>
          <w:sz w:val="28"/>
          <w:szCs w:val="28"/>
        </w:rPr>
        <w:t>ой</w:t>
      </w:r>
      <w:r w:rsidR="00BA12B6">
        <w:rPr>
          <w:rStyle w:val="fontstyle01"/>
          <w:sz w:val="28"/>
          <w:szCs w:val="28"/>
        </w:rPr>
        <w:t xml:space="preserve"> по</w:t>
      </w:r>
      <w:r w:rsidR="00BA12B6" w:rsidRPr="00644E9C">
        <w:rPr>
          <w:rStyle w:val="23"/>
          <w:sz w:val="28"/>
          <w:szCs w:val="28"/>
        </w:rPr>
        <w:t xml:space="preserve"> ул</w:t>
      </w:r>
      <w:r w:rsidR="00BA12B6">
        <w:rPr>
          <w:rStyle w:val="23"/>
          <w:sz w:val="28"/>
          <w:szCs w:val="28"/>
        </w:rPr>
        <w:t>ице</w:t>
      </w:r>
      <w:r w:rsidR="00BA12B6" w:rsidRPr="00644E9C">
        <w:rPr>
          <w:rStyle w:val="23"/>
          <w:sz w:val="28"/>
          <w:szCs w:val="28"/>
        </w:rPr>
        <w:t xml:space="preserve"> Октябрьск</w:t>
      </w:r>
      <w:r w:rsidR="00BA12B6">
        <w:rPr>
          <w:rStyle w:val="fontstyle01"/>
          <w:sz w:val="28"/>
          <w:szCs w:val="28"/>
        </w:rPr>
        <w:t>ой, в ходе ожидаемого комплекса неблагоприятных погодных явлений</w:t>
      </w:r>
      <w:r w:rsidR="00BA12B6" w:rsidRPr="0005614D">
        <w:rPr>
          <w:spacing w:val="86"/>
          <w:sz w:val="28"/>
          <w:szCs w:val="28"/>
        </w:rPr>
        <w:t xml:space="preserve"> </w:t>
      </w:r>
      <w:r w:rsidR="00BC11CE" w:rsidRPr="0005614D">
        <w:rPr>
          <w:spacing w:val="86"/>
          <w:sz w:val="28"/>
          <w:szCs w:val="28"/>
        </w:rPr>
        <w:t>постановля</w:t>
      </w:r>
      <w:r w:rsidR="00BC11CE" w:rsidRPr="0005614D">
        <w:rPr>
          <w:sz w:val="28"/>
          <w:szCs w:val="28"/>
        </w:rPr>
        <w:t>ю:</w:t>
      </w:r>
    </w:p>
    <w:p w14:paraId="00FCF016" w14:textId="4C1A2AC8" w:rsidR="00ED2DF8" w:rsidRPr="003C0063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8B5C62">
        <w:rPr>
          <w:sz w:val="28"/>
          <w:szCs w:val="28"/>
        </w:rPr>
        <w:t xml:space="preserve">1. Ввести </w:t>
      </w:r>
      <w:r w:rsidR="00331EC6" w:rsidRPr="008B5C62">
        <w:rPr>
          <w:sz w:val="28"/>
          <w:szCs w:val="28"/>
        </w:rPr>
        <w:t xml:space="preserve">с </w:t>
      </w:r>
      <w:r w:rsidR="006D77EA" w:rsidRPr="008B5C62">
        <w:rPr>
          <w:sz w:val="28"/>
          <w:szCs w:val="28"/>
        </w:rPr>
        <w:t>1</w:t>
      </w:r>
      <w:r w:rsidR="008B5C62" w:rsidRPr="008B5C62">
        <w:rPr>
          <w:sz w:val="28"/>
          <w:szCs w:val="28"/>
        </w:rPr>
        <w:t>0</w:t>
      </w:r>
      <w:r w:rsidR="006D77EA" w:rsidRPr="008B5C62">
        <w:rPr>
          <w:sz w:val="28"/>
          <w:szCs w:val="28"/>
        </w:rPr>
        <w:t>.</w:t>
      </w:r>
      <w:r w:rsidR="00331EC6" w:rsidRPr="008B5C62">
        <w:rPr>
          <w:sz w:val="28"/>
          <w:szCs w:val="28"/>
        </w:rPr>
        <w:t xml:space="preserve">00 </w:t>
      </w:r>
      <w:r w:rsidR="008B5C62" w:rsidRPr="008B5C62">
        <w:rPr>
          <w:sz w:val="28"/>
          <w:szCs w:val="28"/>
        </w:rPr>
        <w:t>31 марта</w:t>
      </w:r>
      <w:r w:rsidR="00331EC6" w:rsidRPr="008B5C62">
        <w:rPr>
          <w:sz w:val="28"/>
          <w:szCs w:val="28"/>
        </w:rPr>
        <w:t xml:space="preserve"> 202</w:t>
      </w:r>
      <w:r w:rsidR="00AF6D3A" w:rsidRPr="008B5C62">
        <w:rPr>
          <w:sz w:val="28"/>
          <w:szCs w:val="28"/>
        </w:rPr>
        <w:t>6</w:t>
      </w:r>
      <w:r w:rsidR="00331EC6" w:rsidRPr="008B5C62">
        <w:rPr>
          <w:sz w:val="28"/>
          <w:szCs w:val="28"/>
        </w:rPr>
        <w:t xml:space="preserve"> года</w:t>
      </w:r>
      <w:r w:rsidR="007F3491" w:rsidRPr="008B5C62">
        <w:rPr>
          <w:sz w:val="28"/>
          <w:szCs w:val="28"/>
        </w:rPr>
        <w:t xml:space="preserve"> </w:t>
      </w:r>
      <w:r w:rsidRPr="008B5C62">
        <w:rPr>
          <w:sz w:val="28"/>
          <w:szCs w:val="28"/>
        </w:rPr>
        <w:t>для органов управления и сил районного звена территориальной (краевой</w:t>
      </w:r>
      <w:r w:rsidRPr="003C0063">
        <w:rPr>
          <w:sz w:val="28"/>
          <w:szCs w:val="28"/>
        </w:rPr>
        <w:t>) подсистемы единой государственной системы предупреждения и ликвидации чрезвычайных ситуаций (далее – РЗ ТП РСЧС) режим функционирования «Повышенная готовность».</w:t>
      </w:r>
    </w:p>
    <w:p w14:paraId="02931D57" w14:textId="3CA8A95B" w:rsidR="00ED2DF8" w:rsidRPr="00BA12B6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2. Границы территории, на которой мо</w:t>
      </w:r>
      <w:r w:rsidR="00A6289A">
        <w:rPr>
          <w:sz w:val="28"/>
          <w:szCs w:val="28"/>
        </w:rPr>
        <w:t>жет</w:t>
      </w:r>
      <w:r w:rsidRPr="003C0063">
        <w:rPr>
          <w:sz w:val="28"/>
          <w:szCs w:val="28"/>
        </w:rPr>
        <w:t xml:space="preserve"> возникнуть чрезвычайн</w:t>
      </w:r>
      <w:r w:rsidR="00A6289A">
        <w:rPr>
          <w:sz w:val="28"/>
          <w:szCs w:val="28"/>
        </w:rPr>
        <w:t>ая</w:t>
      </w:r>
      <w:r w:rsidRPr="003C0063">
        <w:rPr>
          <w:sz w:val="28"/>
          <w:szCs w:val="28"/>
        </w:rPr>
        <w:t xml:space="preserve"> ситуаци</w:t>
      </w:r>
      <w:r w:rsidR="00A6289A">
        <w:rPr>
          <w:sz w:val="28"/>
          <w:szCs w:val="28"/>
        </w:rPr>
        <w:t>я</w:t>
      </w:r>
      <w:r w:rsidRPr="003C0063">
        <w:rPr>
          <w:sz w:val="28"/>
          <w:szCs w:val="28"/>
        </w:rPr>
        <w:t xml:space="preserve">, определить в пределах границы </w:t>
      </w:r>
      <w:r w:rsidR="00977D36">
        <w:rPr>
          <w:sz w:val="28"/>
          <w:szCs w:val="28"/>
        </w:rPr>
        <w:t>радиусом 300 метров от т</w:t>
      </w:r>
      <w:r w:rsidR="00674BBE">
        <w:rPr>
          <w:sz w:val="28"/>
          <w:szCs w:val="28"/>
        </w:rPr>
        <w:t xml:space="preserve">рубчатого переезда с кадастровым номером </w:t>
      </w:r>
      <w:r w:rsidR="00674BBE" w:rsidRPr="00644E9C">
        <w:rPr>
          <w:rStyle w:val="fontstyle01"/>
          <w:sz w:val="28"/>
          <w:szCs w:val="28"/>
        </w:rPr>
        <w:t>23:11:0608001:96</w:t>
      </w:r>
      <w:r w:rsidR="00674BBE">
        <w:rPr>
          <w:rStyle w:val="fontstyle01"/>
          <w:sz w:val="28"/>
          <w:szCs w:val="28"/>
        </w:rPr>
        <w:t>,</w:t>
      </w:r>
      <w:r w:rsidR="00674BBE" w:rsidRPr="00674BBE">
        <w:rPr>
          <w:rStyle w:val="23"/>
          <w:sz w:val="28"/>
          <w:szCs w:val="28"/>
        </w:rPr>
        <w:t xml:space="preserve"> </w:t>
      </w:r>
      <w:r w:rsidR="00674BBE">
        <w:rPr>
          <w:rStyle w:val="23"/>
          <w:sz w:val="28"/>
          <w:szCs w:val="28"/>
        </w:rPr>
        <w:t>расположен</w:t>
      </w:r>
      <w:r w:rsidR="00674BBE">
        <w:rPr>
          <w:rStyle w:val="fontstyle01"/>
          <w:sz w:val="28"/>
          <w:szCs w:val="28"/>
        </w:rPr>
        <w:t>ного</w:t>
      </w:r>
      <w:r w:rsidR="00674BBE">
        <w:rPr>
          <w:rStyle w:val="23"/>
          <w:sz w:val="28"/>
          <w:szCs w:val="28"/>
        </w:rPr>
        <w:t xml:space="preserve"> </w:t>
      </w:r>
      <w:r w:rsidR="00BA12B6" w:rsidRPr="00BA12B6">
        <w:rPr>
          <w:sz w:val="28"/>
          <w:szCs w:val="28"/>
        </w:rPr>
        <w:t>в станице Каневской по улице Октябрьской</w:t>
      </w:r>
      <w:r w:rsidRPr="00BA12B6">
        <w:rPr>
          <w:sz w:val="28"/>
          <w:szCs w:val="28"/>
        </w:rPr>
        <w:t>.</w:t>
      </w:r>
    </w:p>
    <w:p w14:paraId="60D93F90" w14:textId="4CA12CB5" w:rsidR="00ED2DF8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 xml:space="preserve">3. Привлечь к проведению мероприятий по предупреждению чрезвычайных ситуаций на территории 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Pr="003C0063">
        <w:rPr>
          <w:sz w:val="28"/>
          <w:szCs w:val="28"/>
        </w:rPr>
        <w:t xml:space="preserve"> органы управления, силы и средства РЗ ТП РСЧС</w:t>
      </w:r>
      <w:r w:rsidR="00674BBE">
        <w:rPr>
          <w:sz w:val="28"/>
          <w:szCs w:val="28"/>
        </w:rPr>
        <w:t>.</w:t>
      </w:r>
    </w:p>
    <w:p w14:paraId="09685C0E" w14:textId="690C5E5D" w:rsidR="00ED2DF8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5A47A3">
        <w:rPr>
          <w:sz w:val="28"/>
          <w:szCs w:val="28"/>
        </w:rPr>
        <w:t xml:space="preserve">. В целях предупреждения чрезвычайных ситуаций на территории 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="006D77EA" w:rsidRPr="005A47A3">
        <w:rPr>
          <w:sz w:val="28"/>
          <w:szCs w:val="28"/>
        </w:rPr>
        <w:t xml:space="preserve"> </w:t>
      </w:r>
      <w:r w:rsidR="00674BBE">
        <w:rPr>
          <w:sz w:val="28"/>
          <w:szCs w:val="28"/>
        </w:rPr>
        <w:t>управлению строительства администрации муниципального образования Каневской муниципальный район Краснодарского края (</w:t>
      </w:r>
      <w:proofErr w:type="spellStart"/>
      <w:r w:rsidR="00674BBE">
        <w:rPr>
          <w:sz w:val="28"/>
          <w:szCs w:val="28"/>
        </w:rPr>
        <w:t>Авакьян</w:t>
      </w:r>
      <w:proofErr w:type="spellEnd"/>
      <w:r w:rsidR="00674BBE">
        <w:rPr>
          <w:sz w:val="28"/>
          <w:szCs w:val="28"/>
        </w:rPr>
        <w:t xml:space="preserve"> М.Е.)</w:t>
      </w:r>
      <w:r w:rsidR="000B4049">
        <w:rPr>
          <w:sz w:val="28"/>
          <w:szCs w:val="28"/>
        </w:rPr>
        <w:t xml:space="preserve"> во </w:t>
      </w:r>
      <w:r w:rsidR="000B4049">
        <w:rPr>
          <w:sz w:val="28"/>
          <w:szCs w:val="28"/>
        </w:rPr>
        <w:lastRenderedPageBreak/>
        <w:t xml:space="preserve">взаимодействии  с </w:t>
      </w:r>
      <w:r w:rsidR="000B4049" w:rsidRPr="003C0063">
        <w:rPr>
          <w:sz w:val="28"/>
          <w:szCs w:val="28"/>
        </w:rPr>
        <w:t>орган</w:t>
      </w:r>
      <w:r w:rsidR="000B4049">
        <w:rPr>
          <w:sz w:val="28"/>
          <w:szCs w:val="28"/>
        </w:rPr>
        <w:t>ами</w:t>
      </w:r>
      <w:r w:rsidR="000B4049" w:rsidRPr="003C0063">
        <w:rPr>
          <w:sz w:val="28"/>
          <w:szCs w:val="28"/>
        </w:rPr>
        <w:t xml:space="preserve"> управления, сил</w:t>
      </w:r>
      <w:r w:rsidR="000B4049">
        <w:rPr>
          <w:sz w:val="28"/>
          <w:szCs w:val="28"/>
        </w:rPr>
        <w:t>ами</w:t>
      </w:r>
      <w:r w:rsidR="000B4049" w:rsidRPr="003C0063">
        <w:rPr>
          <w:sz w:val="28"/>
          <w:szCs w:val="28"/>
        </w:rPr>
        <w:t xml:space="preserve"> и средства</w:t>
      </w:r>
      <w:r w:rsidR="000B4049">
        <w:rPr>
          <w:sz w:val="28"/>
          <w:szCs w:val="28"/>
        </w:rPr>
        <w:t>ми</w:t>
      </w:r>
      <w:r w:rsidR="000B4049" w:rsidRPr="003C0063">
        <w:rPr>
          <w:sz w:val="28"/>
          <w:szCs w:val="28"/>
        </w:rPr>
        <w:t xml:space="preserve"> РЗ ТП РСЧС</w:t>
      </w:r>
      <w:r w:rsidR="000B4049">
        <w:rPr>
          <w:sz w:val="28"/>
          <w:szCs w:val="28"/>
        </w:rPr>
        <w:t xml:space="preserve"> </w:t>
      </w:r>
      <w:r w:rsidR="00ED2DF8" w:rsidRPr="005A47A3">
        <w:rPr>
          <w:sz w:val="28"/>
          <w:szCs w:val="28"/>
        </w:rPr>
        <w:t>, обеспечить выполнение следующих мероприятий:</w:t>
      </w:r>
    </w:p>
    <w:p w14:paraId="04D7F383" w14:textId="44374B69" w:rsidR="00A6289A" w:rsidRPr="00A6289A" w:rsidRDefault="00A6289A" w:rsidP="00A6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289A">
        <w:rPr>
          <w:sz w:val="28"/>
          <w:szCs w:val="28"/>
        </w:rPr>
        <w:t>провести дополнительный осмотр трубчатого переезда с привлечением экспертов и составить акт о состоянии конструкции;</w:t>
      </w:r>
    </w:p>
    <w:p w14:paraId="6BA59146" w14:textId="0D31014C" w:rsidR="00A6289A" w:rsidRPr="00A6289A" w:rsidRDefault="00A6289A" w:rsidP="00A6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289A">
        <w:rPr>
          <w:sz w:val="28"/>
          <w:szCs w:val="28"/>
        </w:rPr>
        <w:t>определить причины нарушения конструкции трубчатого переезда;</w:t>
      </w:r>
    </w:p>
    <w:p w14:paraId="49C31C78" w14:textId="17378B97" w:rsidR="00A6289A" w:rsidRPr="00A6289A" w:rsidRDefault="00A6289A" w:rsidP="00A6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6289A">
        <w:rPr>
          <w:sz w:val="28"/>
          <w:szCs w:val="28"/>
        </w:rPr>
        <w:t>разработать план восстановительных работ;</w:t>
      </w:r>
    </w:p>
    <w:p w14:paraId="5D28131D" w14:textId="4A7D4E08" w:rsidR="00A6289A" w:rsidRDefault="00A6289A" w:rsidP="00A6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6289A">
        <w:rPr>
          <w:sz w:val="28"/>
          <w:szCs w:val="28"/>
        </w:rPr>
        <w:t xml:space="preserve">организовать мониторинг состояния реки Сухая </w:t>
      </w:r>
      <w:proofErr w:type="spellStart"/>
      <w:r w:rsidRPr="00A6289A">
        <w:rPr>
          <w:sz w:val="28"/>
          <w:szCs w:val="28"/>
        </w:rPr>
        <w:t>Челбаска</w:t>
      </w:r>
      <w:proofErr w:type="spellEnd"/>
      <w:r w:rsidRPr="00A6289A">
        <w:rPr>
          <w:sz w:val="28"/>
          <w:szCs w:val="28"/>
        </w:rPr>
        <w:t xml:space="preserve"> и прилегающих территорий на период проведения работ.</w:t>
      </w:r>
    </w:p>
    <w:p w14:paraId="4395A55C" w14:textId="4B20C00A" w:rsidR="00674BBE" w:rsidRDefault="00674BBE" w:rsidP="00674BBE">
      <w:pPr>
        <w:pStyle w:val="27"/>
        <w:shd w:val="clear" w:color="auto" w:fill="auto"/>
        <w:tabs>
          <w:tab w:val="left" w:pos="1053"/>
        </w:tabs>
        <w:spacing w:before="0"/>
        <w:ind w:firstLine="709"/>
      </w:pPr>
      <w:r>
        <w:rPr>
          <w:color w:val="000000"/>
          <w:lang w:bidi="ru-RU"/>
        </w:rPr>
        <w:t xml:space="preserve">5. Отделу по делам ГО и ЧС администрации </w:t>
      </w:r>
      <w:r w:rsidRPr="005F157B">
        <w:rPr>
          <w:color w:val="000000"/>
          <w:lang w:bidi="ru-RU"/>
        </w:rPr>
        <w:t>муниципального образования Каневской муниципальный район Краснодарского края</w:t>
      </w:r>
      <w:r>
        <w:rPr>
          <w:color w:val="000000"/>
          <w:lang w:bidi="ru-RU"/>
        </w:rPr>
        <w:t xml:space="preserve"> (Багаев С.Ю.):</w:t>
      </w:r>
    </w:p>
    <w:p w14:paraId="0BB63D80" w14:textId="77777777" w:rsidR="00674BBE" w:rsidRPr="005F157B" w:rsidRDefault="00674BBE" w:rsidP="00674BBE">
      <w:pPr>
        <w:pStyle w:val="27"/>
        <w:numPr>
          <w:ilvl w:val="0"/>
          <w:numId w:val="36"/>
        </w:numPr>
        <w:shd w:val="clear" w:color="auto" w:fill="auto"/>
        <w:tabs>
          <w:tab w:val="left" w:pos="1091"/>
        </w:tabs>
        <w:spacing w:before="0"/>
        <w:ind w:firstLine="709"/>
      </w:pPr>
      <w:r>
        <w:rPr>
          <w:color w:val="000000"/>
          <w:lang w:bidi="ru-RU"/>
        </w:rPr>
        <w:t xml:space="preserve">организовать сбор и обобщение информации о складывающейся обстановке, а также взаимный обмен информацией с вышестоящими и взаимодействующими органами управления, администрациями сельских поселений и организациями </w:t>
      </w:r>
      <w:r w:rsidRPr="005F157B">
        <w:rPr>
          <w:color w:val="000000"/>
          <w:lang w:bidi="ru-RU"/>
        </w:rPr>
        <w:t>муниципального образования Каневской муниципальный район Краснодарского края</w:t>
      </w:r>
      <w:r>
        <w:rPr>
          <w:color w:val="000000"/>
          <w:lang w:bidi="ru-RU"/>
        </w:rPr>
        <w:t>;</w:t>
      </w:r>
    </w:p>
    <w:p w14:paraId="69621D68" w14:textId="34719D2A" w:rsidR="00674BBE" w:rsidRPr="00A6289A" w:rsidRDefault="00674BBE" w:rsidP="00674BBE">
      <w:pPr>
        <w:pStyle w:val="27"/>
        <w:numPr>
          <w:ilvl w:val="0"/>
          <w:numId w:val="36"/>
        </w:numPr>
        <w:shd w:val="clear" w:color="auto" w:fill="auto"/>
        <w:tabs>
          <w:tab w:val="left" w:pos="1091"/>
        </w:tabs>
        <w:spacing w:before="0"/>
        <w:ind w:firstLine="709"/>
      </w:pPr>
      <w:r>
        <w:rPr>
          <w:color w:val="000000"/>
          <w:lang w:bidi="ru-RU"/>
        </w:rPr>
        <w:t xml:space="preserve">обеспечить через единую дежурно-диспетчерскую </w:t>
      </w:r>
      <w:r w:rsidRPr="005F157B">
        <w:rPr>
          <w:color w:val="000000"/>
          <w:lang w:bidi="ru-RU"/>
        </w:rPr>
        <w:t>муниципального образования Каневской муниципальный район Краснодарского края</w:t>
      </w:r>
      <w:r>
        <w:rPr>
          <w:color w:val="000000"/>
          <w:lang w:bidi="ru-RU"/>
        </w:rPr>
        <w:t xml:space="preserve"> своевременное представление информации в ЦУКС Главного управления МЧС России по Краснодарскому краю.</w:t>
      </w:r>
    </w:p>
    <w:p w14:paraId="4332963C" w14:textId="3087D802" w:rsidR="00A6289A" w:rsidRDefault="00A6289A" w:rsidP="00A6289A">
      <w:pPr>
        <w:ind w:firstLine="709"/>
        <w:jc w:val="both"/>
        <w:rPr>
          <w:sz w:val="28"/>
          <w:szCs w:val="28"/>
        </w:rPr>
      </w:pPr>
      <w:r w:rsidRPr="00A6289A">
        <w:rPr>
          <w:sz w:val="28"/>
          <w:szCs w:val="28"/>
        </w:rPr>
        <w:t xml:space="preserve">6. Предложить </w:t>
      </w:r>
      <w:r w:rsidR="00E333E3">
        <w:rPr>
          <w:sz w:val="28"/>
          <w:szCs w:val="28"/>
        </w:rPr>
        <w:t>администрации</w:t>
      </w:r>
      <w:r w:rsidRPr="00A6289A">
        <w:rPr>
          <w:sz w:val="28"/>
          <w:szCs w:val="28"/>
        </w:rPr>
        <w:t xml:space="preserve"> Каневского сельского поселения Каневского муниципального района Краснодарского края</w:t>
      </w:r>
      <w:r>
        <w:rPr>
          <w:sz w:val="28"/>
          <w:szCs w:val="28"/>
        </w:rPr>
        <w:t xml:space="preserve"> (Репин В.Б.):</w:t>
      </w:r>
    </w:p>
    <w:p w14:paraId="433BFA15" w14:textId="58F30F25" w:rsidR="00A6289A" w:rsidRPr="00A6289A" w:rsidRDefault="00A6289A" w:rsidP="00A6289A">
      <w:pPr>
        <w:ind w:firstLine="709"/>
        <w:jc w:val="both"/>
        <w:rPr>
          <w:sz w:val="28"/>
          <w:szCs w:val="28"/>
        </w:rPr>
      </w:pPr>
      <w:r w:rsidRPr="00A6289A">
        <w:rPr>
          <w:sz w:val="28"/>
          <w:szCs w:val="28"/>
        </w:rPr>
        <w:t xml:space="preserve">1) усилить контроль за состоянием прилегающих территорий и своевременно информировать администрацию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A6289A">
        <w:rPr>
          <w:sz w:val="28"/>
          <w:szCs w:val="28"/>
        </w:rPr>
        <w:t xml:space="preserve"> о любых изменениях обстановки;</w:t>
      </w:r>
    </w:p>
    <w:p w14:paraId="6EF5D1D7" w14:textId="4CECEAA2" w:rsidR="00A6289A" w:rsidRPr="00A6289A" w:rsidRDefault="00A6289A" w:rsidP="00A6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289A">
        <w:rPr>
          <w:sz w:val="28"/>
          <w:szCs w:val="28"/>
        </w:rPr>
        <w:t>провести разъяснительную работу с населением о мерах безопасности в связи с ограничением движения.</w:t>
      </w:r>
    </w:p>
    <w:p w14:paraId="2228E45F" w14:textId="2A8E9DAC" w:rsidR="00674BBE" w:rsidRDefault="00A6289A" w:rsidP="000B4049">
      <w:pPr>
        <w:pStyle w:val="27"/>
        <w:shd w:val="clear" w:color="auto" w:fill="auto"/>
        <w:tabs>
          <w:tab w:val="left" w:pos="1145"/>
        </w:tabs>
        <w:spacing w:before="0" w:line="322" w:lineRule="exact"/>
        <w:ind w:firstLine="709"/>
      </w:pPr>
      <w:r>
        <w:t>7</w:t>
      </w:r>
      <w:r w:rsidR="00674BBE" w:rsidRPr="00E43891">
        <w:t xml:space="preserve">. </w:t>
      </w:r>
      <w:r w:rsidR="00674BBE">
        <w:rPr>
          <w:color w:val="000000"/>
          <w:lang w:bidi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</w:t>
      </w:r>
      <w:r w:rsidR="00674BBE">
        <w:rPr>
          <w:color w:val="000000"/>
          <w:lang w:bidi="ru-RU"/>
        </w:rPr>
        <w:tab/>
        <w:t>Краснодарского края в информационно телекоммуникационной сети «Интернет».</w:t>
      </w:r>
    </w:p>
    <w:p w14:paraId="1FFDD829" w14:textId="05FDFDCB" w:rsidR="00ED2DF8" w:rsidRPr="005438FD" w:rsidRDefault="00A6289A" w:rsidP="000F0FB8">
      <w:pPr>
        <w:widowControl w:val="0"/>
        <w:shd w:val="clear" w:color="auto" w:fill="FFFFFF"/>
        <w:tabs>
          <w:tab w:val="left" w:leader="underscore" w:pos="-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2DF8">
        <w:rPr>
          <w:sz w:val="28"/>
          <w:szCs w:val="28"/>
        </w:rPr>
        <w:t>.</w:t>
      </w:r>
      <w:r w:rsidR="00ED2DF8" w:rsidRPr="005438FD">
        <w:rPr>
          <w:sz w:val="28"/>
          <w:szCs w:val="28"/>
        </w:rPr>
        <w:t xml:space="preserve"> Контроль за </w:t>
      </w:r>
      <w:r w:rsidR="00ED2DF8">
        <w:rPr>
          <w:sz w:val="28"/>
          <w:szCs w:val="28"/>
        </w:rPr>
        <w:t>выполнением</w:t>
      </w:r>
      <w:r w:rsidR="00ED2DF8" w:rsidRPr="005438FD">
        <w:rPr>
          <w:sz w:val="28"/>
          <w:szCs w:val="28"/>
        </w:rPr>
        <w:t xml:space="preserve"> настоящего постановления </w:t>
      </w:r>
      <w:r w:rsidR="00ED2DF8">
        <w:rPr>
          <w:sz w:val="28"/>
          <w:szCs w:val="28"/>
        </w:rPr>
        <w:t>оставляю за собой.</w:t>
      </w:r>
    </w:p>
    <w:p w14:paraId="685A6EB7" w14:textId="59803C0B" w:rsidR="00ED2DF8" w:rsidRPr="005438FD" w:rsidRDefault="00A6289A" w:rsidP="000F0FB8">
      <w:pPr>
        <w:pStyle w:val="21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ED2DF8" w:rsidRPr="005438FD">
        <w:rPr>
          <w:sz w:val="28"/>
          <w:szCs w:val="28"/>
        </w:rPr>
        <w:t xml:space="preserve">. </w:t>
      </w:r>
      <w:r w:rsidR="00ED2DF8">
        <w:rPr>
          <w:sz w:val="28"/>
          <w:szCs w:val="28"/>
        </w:rPr>
        <w:t xml:space="preserve"> П</w:t>
      </w:r>
      <w:r w:rsidR="00ED2DF8" w:rsidRPr="005438FD">
        <w:rPr>
          <w:sz w:val="28"/>
          <w:szCs w:val="28"/>
        </w:rPr>
        <w:t>остановление вступает в силу со дня его подписания.</w:t>
      </w:r>
    </w:p>
    <w:p w14:paraId="705649CE" w14:textId="77777777" w:rsidR="00953DA5" w:rsidRPr="003C0063" w:rsidRDefault="00953DA5" w:rsidP="000F0FB8">
      <w:pPr>
        <w:pStyle w:val="21"/>
        <w:widowControl w:val="0"/>
        <w:spacing w:before="0" w:after="0"/>
        <w:rPr>
          <w:sz w:val="28"/>
          <w:szCs w:val="28"/>
        </w:rPr>
      </w:pPr>
    </w:p>
    <w:p w14:paraId="395A502F" w14:textId="77777777" w:rsidR="00953DA5" w:rsidRPr="003C0063" w:rsidRDefault="00953DA5" w:rsidP="009B7B09">
      <w:pPr>
        <w:pStyle w:val="21"/>
        <w:spacing w:before="0" w:after="0"/>
        <w:rPr>
          <w:sz w:val="28"/>
          <w:szCs w:val="28"/>
        </w:rPr>
      </w:pPr>
    </w:p>
    <w:p w14:paraId="4E5087B2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>Заместитель главы</w:t>
      </w:r>
    </w:p>
    <w:p w14:paraId="0272A450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муниципального образования, </w:t>
      </w:r>
    </w:p>
    <w:p w14:paraId="03165314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>начальник управления строительства</w:t>
      </w:r>
    </w:p>
    <w:p w14:paraId="0A7DDAB9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193C9504" w14:textId="77777777" w:rsidR="006D77EA" w:rsidRPr="00951C48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Каневской </w:t>
      </w:r>
      <w:r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951C48">
        <w:rPr>
          <w:rFonts w:eastAsia="Calibri"/>
          <w:sz w:val="28"/>
          <w:szCs w:val="28"/>
          <w:lang w:eastAsia="en-US"/>
        </w:rPr>
        <w:t>район</w:t>
      </w:r>
    </w:p>
    <w:p w14:paraId="0F352C36" w14:textId="34EDB02D" w:rsidR="00F377EB" w:rsidRPr="003C0063" w:rsidRDefault="006D77EA" w:rsidP="00A6289A">
      <w:pPr>
        <w:tabs>
          <w:tab w:val="left" w:pos="900"/>
        </w:tabs>
        <w:jc w:val="both"/>
      </w:pPr>
      <w:r>
        <w:rPr>
          <w:bCs/>
          <w:kern w:val="1"/>
          <w:sz w:val="28"/>
          <w:szCs w:val="28"/>
        </w:rPr>
        <w:t>Краснодарского края                                                                              И. А. Луценко</w:t>
      </w:r>
    </w:p>
    <w:sectPr w:rsidR="00F377EB" w:rsidRPr="003C0063" w:rsidSect="00E04410">
      <w:headerReference w:type="even" r:id="rId7"/>
      <w:headerReference w:type="default" r:id="rId8"/>
      <w:pgSz w:w="11907" w:h="16840" w:code="9"/>
      <w:pgMar w:top="238" w:right="567" w:bottom="851" w:left="1701" w:header="68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88950" w14:textId="77777777" w:rsidR="004C20F2" w:rsidRDefault="004C20F2">
      <w:r>
        <w:separator/>
      </w:r>
    </w:p>
  </w:endnote>
  <w:endnote w:type="continuationSeparator" w:id="0">
    <w:p w14:paraId="08CE9A28" w14:textId="77777777" w:rsidR="004C20F2" w:rsidRDefault="004C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9019E" w14:textId="77777777" w:rsidR="004C20F2" w:rsidRDefault="004C20F2">
      <w:r>
        <w:separator/>
      </w:r>
    </w:p>
  </w:footnote>
  <w:footnote w:type="continuationSeparator" w:id="0">
    <w:p w14:paraId="438CFC87" w14:textId="77777777" w:rsidR="004C20F2" w:rsidRDefault="004C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0392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259F16D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8F9FF7" w14:textId="77777777" w:rsidR="00AC0266" w:rsidRDefault="00AC02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025B" w14:textId="77777777" w:rsidR="00AC0266" w:rsidRDefault="000F0FB8" w:rsidP="000F0FB8">
    <w:pPr>
      <w:pStyle w:val="a8"/>
      <w:tabs>
        <w:tab w:val="center" w:pos="4819"/>
        <w:tab w:val="left" w:pos="528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D2DF8" w:rsidRPr="00ED2DF8">
      <w:rPr>
        <w:sz w:val="24"/>
        <w:szCs w:val="24"/>
      </w:rPr>
      <w:fldChar w:fldCharType="begin"/>
    </w:r>
    <w:r w:rsidR="00ED2DF8" w:rsidRPr="00ED2DF8">
      <w:rPr>
        <w:sz w:val="24"/>
        <w:szCs w:val="24"/>
      </w:rPr>
      <w:instrText>PAGE   \* MERGEFORMAT</w:instrText>
    </w:r>
    <w:r w:rsidR="00ED2DF8" w:rsidRPr="00ED2DF8">
      <w:rPr>
        <w:sz w:val="24"/>
        <w:szCs w:val="24"/>
      </w:rPr>
      <w:fldChar w:fldCharType="separate"/>
    </w:r>
    <w:r w:rsidR="00ED2DF8" w:rsidRPr="00ED2DF8">
      <w:rPr>
        <w:sz w:val="24"/>
        <w:szCs w:val="24"/>
      </w:rPr>
      <w:t>2</w:t>
    </w:r>
    <w:r w:rsidR="00ED2DF8" w:rsidRPr="00ED2DF8">
      <w:rPr>
        <w:sz w:val="24"/>
        <w:szCs w:val="24"/>
      </w:rPr>
      <w:fldChar w:fldCharType="end"/>
    </w:r>
    <w:r>
      <w:rPr>
        <w:sz w:val="24"/>
        <w:szCs w:val="24"/>
      </w:rPr>
      <w:tab/>
    </w:r>
  </w:p>
  <w:p w14:paraId="0A3C5CBD" w14:textId="77777777" w:rsidR="000F0FB8" w:rsidRDefault="000F0FB8" w:rsidP="000F0FB8">
    <w:pPr>
      <w:pStyle w:val="a8"/>
      <w:tabs>
        <w:tab w:val="center" w:pos="4819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2DFD"/>
    <w:multiLevelType w:val="hybridMultilevel"/>
    <w:tmpl w:val="FD2C2070"/>
    <w:lvl w:ilvl="0" w:tplc="33DE3D1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04AD0DC7"/>
    <w:multiLevelType w:val="hybridMultilevel"/>
    <w:tmpl w:val="9B1E616E"/>
    <w:lvl w:ilvl="0" w:tplc="281E4EA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E9F1E0E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11E41484"/>
    <w:multiLevelType w:val="hybridMultilevel"/>
    <w:tmpl w:val="9CB0A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21C9B"/>
    <w:multiLevelType w:val="hybridMultilevel"/>
    <w:tmpl w:val="5DEA4F1C"/>
    <w:lvl w:ilvl="0" w:tplc="33DE3D1A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5" w15:restartNumberingAfterBreak="0">
    <w:nsid w:val="194804A6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9BE4BEF"/>
    <w:multiLevelType w:val="multilevel"/>
    <w:tmpl w:val="65B65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AE4727"/>
    <w:multiLevelType w:val="singleLevel"/>
    <w:tmpl w:val="BE32F67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763C68"/>
    <w:multiLevelType w:val="hybridMultilevel"/>
    <w:tmpl w:val="5700EE56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E90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B953259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2CEE5041"/>
    <w:multiLevelType w:val="multilevel"/>
    <w:tmpl w:val="C87E2D84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318E40CF"/>
    <w:multiLevelType w:val="singleLevel"/>
    <w:tmpl w:val="0756D7A8"/>
    <w:lvl w:ilvl="0">
      <w:start w:val="2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7EA5A0F"/>
    <w:multiLevelType w:val="hybridMultilevel"/>
    <w:tmpl w:val="88CA3812"/>
    <w:lvl w:ilvl="0" w:tplc="767AA8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9CD1D01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C3F0648"/>
    <w:multiLevelType w:val="singleLevel"/>
    <w:tmpl w:val="516AD714"/>
    <w:lvl w:ilvl="0">
      <w:start w:val="1"/>
      <w:numFmt w:val="decimal"/>
      <w:lvlText w:val="%1."/>
      <w:legacy w:legacy="1" w:legacySpace="170" w:legacyIndent="0"/>
      <w:lvlJc w:val="left"/>
      <w:rPr>
        <w:rFonts w:cs="Times New Roman"/>
      </w:rPr>
    </w:lvl>
  </w:abstractNum>
  <w:abstractNum w:abstractNumId="17" w15:restartNumberingAfterBreak="0">
    <w:nsid w:val="3E7A19E8"/>
    <w:multiLevelType w:val="hybridMultilevel"/>
    <w:tmpl w:val="2FC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9A6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FC07070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40525554"/>
    <w:multiLevelType w:val="multilevel"/>
    <w:tmpl w:val="C87E2D84"/>
    <w:lvl w:ilvl="0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41B450F8"/>
    <w:multiLevelType w:val="multilevel"/>
    <w:tmpl w:val="5DEA4F1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2" w15:restartNumberingAfterBreak="0">
    <w:nsid w:val="5436714C"/>
    <w:multiLevelType w:val="multilevel"/>
    <w:tmpl w:val="E8BAD5C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57A5EE8"/>
    <w:multiLevelType w:val="hybridMultilevel"/>
    <w:tmpl w:val="65B65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22D1A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56E56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7F87C08"/>
    <w:multiLevelType w:val="hybridMultilevel"/>
    <w:tmpl w:val="37A8AC46"/>
    <w:lvl w:ilvl="0" w:tplc="1FC62F5A">
      <w:start w:val="1"/>
      <w:numFmt w:val="bullet"/>
      <w:lvlText w:val="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3583"/>
    <w:multiLevelType w:val="multilevel"/>
    <w:tmpl w:val="9840427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010150A"/>
    <w:multiLevelType w:val="hybridMultilevel"/>
    <w:tmpl w:val="B42A6212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5528BEE">
      <w:start w:val="1"/>
      <w:numFmt w:val="bullet"/>
      <w:lvlText w:val=""/>
      <w:lvlJc w:val="left"/>
      <w:pPr>
        <w:tabs>
          <w:tab w:val="num" w:pos="706"/>
        </w:tabs>
        <w:ind w:left="706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9" w15:restartNumberingAfterBreak="0">
    <w:nsid w:val="60D9243A"/>
    <w:multiLevelType w:val="hybridMultilevel"/>
    <w:tmpl w:val="16B6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B0465"/>
    <w:multiLevelType w:val="singleLevel"/>
    <w:tmpl w:val="A9E684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6FA90331"/>
    <w:multiLevelType w:val="hybridMultilevel"/>
    <w:tmpl w:val="751C473E"/>
    <w:lvl w:ilvl="0" w:tplc="EB107BDE">
      <w:start w:val="1"/>
      <w:numFmt w:val="decimal"/>
      <w:lvlText w:val="%1."/>
      <w:lvlJc w:val="left"/>
      <w:pPr>
        <w:tabs>
          <w:tab w:val="num" w:pos="1020"/>
        </w:tabs>
        <w:ind w:left="1020" w:hanging="31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FD343EB"/>
    <w:multiLevelType w:val="singleLevel"/>
    <w:tmpl w:val="FA10018C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33" w15:restartNumberingAfterBreak="0">
    <w:nsid w:val="71EE1AB7"/>
    <w:multiLevelType w:val="multilevel"/>
    <w:tmpl w:val="3A786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950C4D"/>
    <w:multiLevelType w:val="hybridMultilevel"/>
    <w:tmpl w:val="739205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DE0682"/>
    <w:multiLevelType w:val="multilevel"/>
    <w:tmpl w:val="97B6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30"/>
  </w:num>
  <w:num w:numId="5">
    <w:abstractNumId w:val="12"/>
  </w:num>
  <w:num w:numId="6">
    <w:abstractNumId w:val="18"/>
  </w:num>
  <w:num w:numId="7">
    <w:abstractNumId w:val="32"/>
  </w:num>
  <w:num w:numId="8">
    <w:abstractNumId w:val="4"/>
  </w:num>
  <w:num w:numId="9">
    <w:abstractNumId w:val="0"/>
  </w:num>
  <w:num w:numId="10">
    <w:abstractNumId w:val="21"/>
  </w:num>
  <w:num w:numId="11">
    <w:abstractNumId w:val="1"/>
  </w:num>
  <w:num w:numId="12">
    <w:abstractNumId w:val="13"/>
  </w:num>
  <w:num w:numId="13">
    <w:abstractNumId w:val="5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31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8"/>
  </w:num>
  <w:num w:numId="26">
    <w:abstractNumId w:val="7"/>
  </w:num>
  <w:num w:numId="27">
    <w:abstractNumId w:val="26"/>
  </w:num>
  <w:num w:numId="28">
    <w:abstractNumId w:val="10"/>
  </w:num>
  <w:num w:numId="29">
    <w:abstractNumId w:val="23"/>
  </w:num>
  <w:num w:numId="30">
    <w:abstractNumId w:val="3"/>
  </w:num>
  <w:num w:numId="31">
    <w:abstractNumId w:val="6"/>
  </w:num>
  <w:num w:numId="32">
    <w:abstractNumId w:val="34"/>
  </w:num>
  <w:num w:numId="33">
    <w:abstractNumId w:val="17"/>
  </w:num>
  <w:num w:numId="34">
    <w:abstractNumId w:val="14"/>
  </w:num>
  <w:num w:numId="35">
    <w:abstractNumId w:val="29"/>
  </w:num>
  <w:num w:numId="36">
    <w:abstractNumId w:val="3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9"/>
    <w:rsid w:val="000077C7"/>
    <w:rsid w:val="00016CDC"/>
    <w:rsid w:val="0002699E"/>
    <w:rsid w:val="00032CC4"/>
    <w:rsid w:val="00050B7E"/>
    <w:rsid w:val="00051D6F"/>
    <w:rsid w:val="00051DC1"/>
    <w:rsid w:val="00054AE7"/>
    <w:rsid w:val="0005614D"/>
    <w:rsid w:val="00056B5A"/>
    <w:rsid w:val="000602A1"/>
    <w:rsid w:val="0006107D"/>
    <w:rsid w:val="000645C3"/>
    <w:rsid w:val="00075E3F"/>
    <w:rsid w:val="0007661A"/>
    <w:rsid w:val="00077E40"/>
    <w:rsid w:val="000832F9"/>
    <w:rsid w:val="00083F8E"/>
    <w:rsid w:val="0008578E"/>
    <w:rsid w:val="0008605D"/>
    <w:rsid w:val="00086C92"/>
    <w:rsid w:val="00093734"/>
    <w:rsid w:val="000943DF"/>
    <w:rsid w:val="00094D87"/>
    <w:rsid w:val="00096541"/>
    <w:rsid w:val="00097688"/>
    <w:rsid w:val="000A0FE3"/>
    <w:rsid w:val="000A1A23"/>
    <w:rsid w:val="000A1AB4"/>
    <w:rsid w:val="000B172B"/>
    <w:rsid w:val="000B4049"/>
    <w:rsid w:val="000C3579"/>
    <w:rsid w:val="000C6331"/>
    <w:rsid w:val="000D4451"/>
    <w:rsid w:val="000D5013"/>
    <w:rsid w:val="000D66D1"/>
    <w:rsid w:val="000E1E48"/>
    <w:rsid w:val="000E2415"/>
    <w:rsid w:val="000E5A94"/>
    <w:rsid w:val="000E703C"/>
    <w:rsid w:val="000F0294"/>
    <w:rsid w:val="000F0FB8"/>
    <w:rsid w:val="00112017"/>
    <w:rsid w:val="00114AF1"/>
    <w:rsid w:val="0011503C"/>
    <w:rsid w:val="00132727"/>
    <w:rsid w:val="00150DD4"/>
    <w:rsid w:val="001549C5"/>
    <w:rsid w:val="001605A0"/>
    <w:rsid w:val="00166C65"/>
    <w:rsid w:val="0017175C"/>
    <w:rsid w:val="00177BF7"/>
    <w:rsid w:val="00181576"/>
    <w:rsid w:val="00181C48"/>
    <w:rsid w:val="001823D6"/>
    <w:rsid w:val="00182F74"/>
    <w:rsid w:val="0018653A"/>
    <w:rsid w:val="00187C34"/>
    <w:rsid w:val="0019171C"/>
    <w:rsid w:val="001920AB"/>
    <w:rsid w:val="00193D64"/>
    <w:rsid w:val="001A3959"/>
    <w:rsid w:val="001A6569"/>
    <w:rsid w:val="001B366F"/>
    <w:rsid w:val="001B5737"/>
    <w:rsid w:val="001B6D20"/>
    <w:rsid w:val="001C35C1"/>
    <w:rsid w:val="001D3874"/>
    <w:rsid w:val="001D7420"/>
    <w:rsid w:val="001E4B56"/>
    <w:rsid w:val="001F117F"/>
    <w:rsid w:val="001F4B8B"/>
    <w:rsid w:val="001F5620"/>
    <w:rsid w:val="001F5EA3"/>
    <w:rsid w:val="002011A4"/>
    <w:rsid w:val="002018D2"/>
    <w:rsid w:val="00205140"/>
    <w:rsid w:val="00207D29"/>
    <w:rsid w:val="0021741E"/>
    <w:rsid w:val="00231A07"/>
    <w:rsid w:val="002354C8"/>
    <w:rsid w:val="00236D08"/>
    <w:rsid w:val="00246575"/>
    <w:rsid w:val="00253048"/>
    <w:rsid w:val="002612BA"/>
    <w:rsid w:val="002661A6"/>
    <w:rsid w:val="0027353E"/>
    <w:rsid w:val="00280D8B"/>
    <w:rsid w:val="002819F3"/>
    <w:rsid w:val="00290CC4"/>
    <w:rsid w:val="002926BB"/>
    <w:rsid w:val="002A3B5C"/>
    <w:rsid w:val="002A531C"/>
    <w:rsid w:val="002A5585"/>
    <w:rsid w:val="002C678C"/>
    <w:rsid w:val="002D69EB"/>
    <w:rsid w:val="002E03D2"/>
    <w:rsid w:val="002E1E43"/>
    <w:rsid w:val="002E5877"/>
    <w:rsid w:val="002E6960"/>
    <w:rsid w:val="002F1B66"/>
    <w:rsid w:val="002F2523"/>
    <w:rsid w:val="002F4700"/>
    <w:rsid w:val="00302FEB"/>
    <w:rsid w:val="0030385C"/>
    <w:rsid w:val="00304A5C"/>
    <w:rsid w:val="00307171"/>
    <w:rsid w:val="00310825"/>
    <w:rsid w:val="003118DD"/>
    <w:rsid w:val="00315151"/>
    <w:rsid w:val="00320271"/>
    <w:rsid w:val="00321249"/>
    <w:rsid w:val="003218EE"/>
    <w:rsid w:val="00324026"/>
    <w:rsid w:val="003245B1"/>
    <w:rsid w:val="0032738F"/>
    <w:rsid w:val="00331EC6"/>
    <w:rsid w:val="003366AD"/>
    <w:rsid w:val="0034384E"/>
    <w:rsid w:val="003441CA"/>
    <w:rsid w:val="003529FA"/>
    <w:rsid w:val="00354228"/>
    <w:rsid w:val="003550CA"/>
    <w:rsid w:val="003564BF"/>
    <w:rsid w:val="0036200A"/>
    <w:rsid w:val="00370F5A"/>
    <w:rsid w:val="00371148"/>
    <w:rsid w:val="00377C53"/>
    <w:rsid w:val="00383946"/>
    <w:rsid w:val="00391193"/>
    <w:rsid w:val="00391DD6"/>
    <w:rsid w:val="00393FC2"/>
    <w:rsid w:val="00394D46"/>
    <w:rsid w:val="003952FD"/>
    <w:rsid w:val="003A0B0B"/>
    <w:rsid w:val="003A0D2E"/>
    <w:rsid w:val="003A1D29"/>
    <w:rsid w:val="003A75E8"/>
    <w:rsid w:val="003B1E28"/>
    <w:rsid w:val="003B6212"/>
    <w:rsid w:val="003B6ED8"/>
    <w:rsid w:val="003C0063"/>
    <w:rsid w:val="003C09E6"/>
    <w:rsid w:val="003C1F99"/>
    <w:rsid w:val="003C3612"/>
    <w:rsid w:val="003C3CFD"/>
    <w:rsid w:val="003D1719"/>
    <w:rsid w:val="003E1E46"/>
    <w:rsid w:val="003E592E"/>
    <w:rsid w:val="003F0DA0"/>
    <w:rsid w:val="003F3692"/>
    <w:rsid w:val="003F6E7F"/>
    <w:rsid w:val="00405CC7"/>
    <w:rsid w:val="0041275B"/>
    <w:rsid w:val="00421071"/>
    <w:rsid w:val="00435EF5"/>
    <w:rsid w:val="0044086F"/>
    <w:rsid w:val="00450073"/>
    <w:rsid w:val="00453992"/>
    <w:rsid w:val="0045514D"/>
    <w:rsid w:val="00464280"/>
    <w:rsid w:val="00472C23"/>
    <w:rsid w:val="0047334D"/>
    <w:rsid w:val="00485E81"/>
    <w:rsid w:val="00487B93"/>
    <w:rsid w:val="00495207"/>
    <w:rsid w:val="004A0D85"/>
    <w:rsid w:val="004B04D2"/>
    <w:rsid w:val="004B2B4F"/>
    <w:rsid w:val="004B3642"/>
    <w:rsid w:val="004B4442"/>
    <w:rsid w:val="004C20F2"/>
    <w:rsid w:val="004D2419"/>
    <w:rsid w:val="004D36B9"/>
    <w:rsid w:val="004D589D"/>
    <w:rsid w:val="004D7DDA"/>
    <w:rsid w:val="004E5B07"/>
    <w:rsid w:val="004F0580"/>
    <w:rsid w:val="004F569A"/>
    <w:rsid w:val="005022DF"/>
    <w:rsid w:val="005036C3"/>
    <w:rsid w:val="00512E6A"/>
    <w:rsid w:val="00525F2B"/>
    <w:rsid w:val="005335B0"/>
    <w:rsid w:val="00536258"/>
    <w:rsid w:val="00542255"/>
    <w:rsid w:val="005438FD"/>
    <w:rsid w:val="00546492"/>
    <w:rsid w:val="00553EAE"/>
    <w:rsid w:val="00557B27"/>
    <w:rsid w:val="00563C5C"/>
    <w:rsid w:val="00567D1B"/>
    <w:rsid w:val="00570E5E"/>
    <w:rsid w:val="00575751"/>
    <w:rsid w:val="005779C2"/>
    <w:rsid w:val="00581815"/>
    <w:rsid w:val="005A327C"/>
    <w:rsid w:val="005A47A3"/>
    <w:rsid w:val="005B6C08"/>
    <w:rsid w:val="005B772B"/>
    <w:rsid w:val="005F4F1E"/>
    <w:rsid w:val="006014E8"/>
    <w:rsid w:val="006016DB"/>
    <w:rsid w:val="006023B0"/>
    <w:rsid w:val="006029D9"/>
    <w:rsid w:val="00602D2E"/>
    <w:rsid w:val="0062067E"/>
    <w:rsid w:val="006239BC"/>
    <w:rsid w:val="006439C3"/>
    <w:rsid w:val="00644102"/>
    <w:rsid w:val="006455F4"/>
    <w:rsid w:val="00652771"/>
    <w:rsid w:val="00655734"/>
    <w:rsid w:val="006600C8"/>
    <w:rsid w:val="00660FD4"/>
    <w:rsid w:val="00665BDA"/>
    <w:rsid w:val="00672CA5"/>
    <w:rsid w:val="00672D93"/>
    <w:rsid w:val="00674BBE"/>
    <w:rsid w:val="00674DDE"/>
    <w:rsid w:val="00676A5E"/>
    <w:rsid w:val="00677C7F"/>
    <w:rsid w:val="00693280"/>
    <w:rsid w:val="006A71BA"/>
    <w:rsid w:val="006B4733"/>
    <w:rsid w:val="006B4D58"/>
    <w:rsid w:val="006B7B8B"/>
    <w:rsid w:val="006C25CD"/>
    <w:rsid w:val="006C40C5"/>
    <w:rsid w:val="006D20ED"/>
    <w:rsid w:val="006D4882"/>
    <w:rsid w:val="006D6FE6"/>
    <w:rsid w:val="006D767A"/>
    <w:rsid w:val="006D77EA"/>
    <w:rsid w:val="006E1A5D"/>
    <w:rsid w:val="006E6517"/>
    <w:rsid w:val="00702601"/>
    <w:rsid w:val="0072486D"/>
    <w:rsid w:val="00726A28"/>
    <w:rsid w:val="00736C60"/>
    <w:rsid w:val="00745780"/>
    <w:rsid w:val="00747F84"/>
    <w:rsid w:val="007510AE"/>
    <w:rsid w:val="00751F73"/>
    <w:rsid w:val="007610A4"/>
    <w:rsid w:val="00770F97"/>
    <w:rsid w:val="00772B14"/>
    <w:rsid w:val="00774B16"/>
    <w:rsid w:val="00776036"/>
    <w:rsid w:val="00777337"/>
    <w:rsid w:val="00780C44"/>
    <w:rsid w:val="00790DC4"/>
    <w:rsid w:val="007939FA"/>
    <w:rsid w:val="00795573"/>
    <w:rsid w:val="007A5C45"/>
    <w:rsid w:val="007B2E44"/>
    <w:rsid w:val="007B3B65"/>
    <w:rsid w:val="007B4290"/>
    <w:rsid w:val="007B53D9"/>
    <w:rsid w:val="007B6C96"/>
    <w:rsid w:val="007C33BE"/>
    <w:rsid w:val="007C7B1F"/>
    <w:rsid w:val="007D0C1D"/>
    <w:rsid w:val="007D4747"/>
    <w:rsid w:val="007E36B6"/>
    <w:rsid w:val="007E45CF"/>
    <w:rsid w:val="007E534F"/>
    <w:rsid w:val="007F3491"/>
    <w:rsid w:val="007F4177"/>
    <w:rsid w:val="007F4721"/>
    <w:rsid w:val="007F5202"/>
    <w:rsid w:val="007F5371"/>
    <w:rsid w:val="007F6FC0"/>
    <w:rsid w:val="00800202"/>
    <w:rsid w:val="0080392B"/>
    <w:rsid w:val="00805A9E"/>
    <w:rsid w:val="008067F2"/>
    <w:rsid w:val="00807684"/>
    <w:rsid w:val="00807734"/>
    <w:rsid w:val="00807D6D"/>
    <w:rsid w:val="00812F9A"/>
    <w:rsid w:val="00815F57"/>
    <w:rsid w:val="00816977"/>
    <w:rsid w:val="00823828"/>
    <w:rsid w:val="00835070"/>
    <w:rsid w:val="00836B46"/>
    <w:rsid w:val="00857029"/>
    <w:rsid w:val="00857D73"/>
    <w:rsid w:val="00863B71"/>
    <w:rsid w:val="008655DC"/>
    <w:rsid w:val="00867946"/>
    <w:rsid w:val="00871D7B"/>
    <w:rsid w:val="008813F9"/>
    <w:rsid w:val="00881FCC"/>
    <w:rsid w:val="00882292"/>
    <w:rsid w:val="00895CE0"/>
    <w:rsid w:val="008A4E53"/>
    <w:rsid w:val="008A6BBB"/>
    <w:rsid w:val="008B34CB"/>
    <w:rsid w:val="008B360C"/>
    <w:rsid w:val="008B5B4A"/>
    <w:rsid w:val="008B5C2A"/>
    <w:rsid w:val="008B5C62"/>
    <w:rsid w:val="008D7919"/>
    <w:rsid w:val="008E1408"/>
    <w:rsid w:val="008E3551"/>
    <w:rsid w:val="008F34FC"/>
    <w:rsid w:val="008F3B76"/>
    <w:rsid w:val="008F7D23"/>
    <w:rsid w:val="009010D3"/>
    <w:rsid w:val="0090750B"/>
    <w:rsid w:val="009119FE"/>
    <w:rsid w:val="009147B5"/>
    <w:rsid w:val="00924EE5"/>
    <w:rsid w:val="0093614E"/>
    <w:rsid w:val="009409AE"/>
    <w:rsid w:val="009423A8"/>
    <w:rsid w:val="009514A7"/>
    <w:rsid w:val="009515AB"/>
    <w:rsid w:val="009537D2"/>
    <w:rsid w:val="00953DA5"/>
    <w:rsid w:val="0097401D"/>
    <w:rsid w:val="00977D36"/>
    <w:rsid w:val="00980519"/>
    <w:rsid w:val="00981984"/>
    <w:rsid w:val="00982A77"/>
    <w:rsid w:val="00984644"/>
    <w:rsid w:val="009A2DF5"/>
    <w:rsid w:val="009B66DF"/>
    <w:rsid w:val="009B7B09"/>
    <w:rsid w:val="009C3E84"/>
    <w:rsid w:val="009C3EC2"/>
    <w:rsid w:val="009D064A"/>
    <w:rsid w:val="009D1DED"/>
    <w:rsid w:val="009D1F12"/>
    <w:rsid w:val="009D5B70"/>
    <w:rsid w:val="009F0D9A"/>
    <w:rsid w:val="009F27CE"/>
    <w:rsid w:val="009F3F80"/>
    <w:rsid w:val="009F5651"/>
    <w:rsid w:val="009F64D8"/>
    <w:rsid w:val="00A006E8"/>
    <w:rsid w:val="00A03A3C"/>
    <w:rsid w:val="00A06180"/>
    <w:rsid w:val="00A10585"/>
    <w:rsid w:val="00A12317"/>
    <w:rsid w:val="00A17673"/>
    <w:rsid w:val="00A258EC"/>
    <w:rsid w:val="00A320FD"/>
    <w:rsid w:val="00A43FB6"/>
    <w:rsid w:val="00A57833"/>
    <w:rsid w:val="00A619F0"/>
    <w:rsid w:val="00A61FE3"/>
    <w:rsid w:val="00A6289A"/>
    <w:rsid w:val="00A62CB6"/>
    <w:rsid w:val="00A64D01"/>
    <w:rsid w:val="00A75BD9"/>
    <w:rsid w:val="00A85507"/>
    <w:rsid w:val="00A87AD3"/>
    <w:rsid w:val="00AA07CD"/>
    <w:rsid w:val="00AA1BB3"/>
    <w:rsid w:val="00AB3EC4"/>
    <w:rsid w:val="00AB4E9E"/>
    <w:rsid w:val="00AB671A"/>
    <w:rsid w:val="00AC0266"/>
    <w:rsid w:val="00AC2F60"/>
    <w:rsid w:val="00AC57B5"/>
    <w:rsid w:val="00AC7049"/>
    <w:rsid w:val="00AC76D2"/>
    <w:rsid w:val="00AD0296"/>
    <w:rsid w:val="00AD24DC"/>
    <w:rsid w:val="00AD478E"/>
    <w:rsid w:val="00AE291B"/>
    <w:rsid w:val="00AF3B24"/>
    <w:rsid w:val="00AF5BA2"/>
    <w:rsid w:val="00AF6D3A"/>
    <w:rsid w:val="00B02985"/>
    <w:rsid w:val="00B10BDB"/>
    <w:rsid w:val="00B11423"/>
    <w:rsid w:val="00B1586E"/>
    <w:rsid w:val="00B22707"/>
    <w:rsid w:val="00B26047"/>
    <w:rsid w:val="00B26C91"/>
    <w:rsid w:val="00B276FA"/>
    <w:rsid w:val="00B3087C"/>
    <w:rsid w:val="00B32562"/>
    <w:rsid w:val="00B33BC3"/>
    <w:rsid w:val="00B3635D"/>
    <w:rsid w:val="00B5192C"/>
    <w:rsid w:val="00B51948"/>
    <w:rsid w:val="00B60539"/>
    <w:rsid w:val="00B62D9F"/>
    <w:rsid w:val="00B72FFB"/>
    <w:rsid w:val="00B77EDC"/>
    <w:rsid w:val="00B82240"/>
    <w:rsid w:val="00B91173"/>
    <w:rsid w:val="00B93031"/>
    <w:rsid w:val="00BA08D2"/>
    <w:rsid w:val="00BA12B6"/>
    <w:rsid w:val="00BB0181"/>
    <w:rsid w:val="00BB18B5"/>
    <w:rsid w:val="00BB3F49"/>
    <w:rsid w:val="00BC045C"/>
    <w:rsid w:val="00BC11CE"/>
    <w:rsid w:val="00BE09ED"/>
    <w:rsid w:val="00BE401C"/>
    <w:rsid w:val="00BF2F91"/>
    <w:rsid w:val="00C015BF"/>
    <w:rsid w:val="00C053E5"/>
    <w:rsid w:val="00C11BBF"/>
    <w:rsid w:val="00C27C51"/>
    <w:rsid w:val="00C33E24"/>
    <w:rsid w:val="00C36691"/>
    <w:rsid w:val="00C436ED"/>
    <w:rsid w:val="00C458E3"/>
    <w:rsid w:val="00C508DC"/>
    <w:rsid w:val="00C5260F"/>
    <w:rsid w:val="00C52A74"/>
    <w:rsid w:val="00C5761E"/>
    <w:rsid w:val="00C57C73"/>
    <w:rsid w:val="00C616FB"/>
    <w:rsid w:val="00C61BEF"/>
    <w:rsid w:val="00C63A79"/>
    <w:rsid w:val="00C768DC"/>
    <w:rsid w:val="00C832BA"/>
    <w:rsid w:val="00C84D5A"/>
    <w:rsid w:val="00C86C49"/>
    <w:rsid w:val="00C90675"/>
    <w:rsid w:val="00C92BC1"/>
    <w:rsid w:val="00C93D12"/>
    <w:rsid w:val="00C9524A"/>
    <w:rsid w:val="00CA29AD"/>
    <w:rsid w:val="00CA4505"/>
    <w:rsid w:val="00CA50B8"/>
    <w:rsid w:val="00CB1A80"/>
    <w:rsid w:val="00CC06D3"/>
    <w:rsid w:val="00CC2D12"/>
    <w:rsid w:val="00CC6825"/>
    <w:rsid w:val="00CC6878"/>
    <w:rsid w:val="00CC7634"/>
    <w:rsid w:val="00CD1C65"/>
    <w:rsid w:val="00CD5C49"/>
    <w:rsid w:val="00CD74FB"/>
    <w:rsid w:val="00CE0FEF"/>
    <w:rsid w:val="00CE2462"/>
    <w:rsid w:val="00CE2A40"/>
    <w:rsid w:val="00CF49AC"/>
    <w:rsid w:val="00D0406E"/>
    <w:rsid w:val="00D07B66"/>
    <w:rsid w:val="00D11B27"/>
    <w:rsid w:val="00D14A6F"/>
    <w:rsid w:val="00D24834"/>
    <w:rsid w:val="00D27B9D"/>
    <w:rsid w:val="00D300FF"/>
    <w:rsid w:val="00D373C1"/>
    <w:rsid w:val="00D418C9"/>
    <w:rsid w:val="00D47A72"/>
    <w:rsid w:val="00D53258"/>
    <w:rsid w:val="00D5581E"/>
    <w:rsid w:val="00D65943"/>
    <w:rsid w:val="00D668B9"/>
    <w:rsid w:val="00D66C90"/>
    <w:rsid w:val="00D70EAA"/>
    <w:rsid w:val="00D74D94"/>
    <w:rsid w:val="00D7753B"/>
    <w:rsid w:val="00D83276"/>
    <w:rsid w:val="00D83EDE"/>
    <w:rsid w:val="00D84BCF"/>
    <w:rsid w:val="00D95598"/>
    <w:rsid w:val="00DA0B74"/>
    <w:rsid w:val="00DA1A66"/>
    <w:rsid w:val="00DA7352"/>
    <w:rsid w:val="00DB068B"/>
    <w:rsid w:val="00DB1DB5"/>
    <w:rsid w:val="00DC08CE"/>
    <w:rsid w:val="00DC3D6E"/>
    <w:rsid w:val="00DD0A16"/>
    <w:rsid w:val="00DD5529"/>
    <w:rsid w:val="00DD7E6C"/>
    <w:rsid w:val="00DE2ABC"/>
    <w:rsid w:val="00E000A2"/>
    <w:rsid w:val="00E01110"/>
    <w:rsid w:val="00E01CA9"/>
    <w:rsid w:val="00E02EBD"/>
    <w:rsid w:val="00E04410"/>
    <w:rsid w:val="00E06FA8"/>
    <w:rsid w:val="00E10405"/>
    <w:rsid w:val="00E10CC1"/>
    <w:rsid w:val="00E13A62"/>
    <w:rsid w:val="00E1730F"/>
    <w:rsid w:val="00E230F1"/>
    <w:rsid w:val="00E23D10"/>
    <w:rsid w:val="00E333E3"/>
    <w:rsid w:val="00E37365"/>
    <w:rsid w:val="00E523A6"/>
    <w:rsid w:val="00E52F0E"/>
    <w:rsid w:val="00E6310A"/>
    <w:rsid w:val="00E7364C"/>
    <w:rsid w:val="00E77F75"/>
    <w:rsid w:val="00EA1612"/>
    <w:rsid w:val="00EA3EBB"/>
    <w:rsid w:val="00EC53E4"/>
    <w:rsid w:val="00ED2DF8"/>
    <w:rsid w:val="00ED65D7"/>
    <w:rsid w:val="00EE1083"/>
    <w:rsid w:val="00EE6428"/>
    <w:rsid w:val="00EE6664"/>
    <w:rsid w:val="00EF39A3"/>
    <w:rsid w:val="00F023E9"/>
    <w:rsid w:val="00F02666"/>
    <w:rsid w:val="00F05C78"/>
    <w:rsid w:val="00F060CB"/>
    <w:rsid w:val="00F153F9"/>
    <w:rsid w:val="00F15E6C"/>
    <w:rsid w:val="00F300F4"/>
    <w:rsid w:val="00F302BB"/>
    <w:rsid w:val="00F377EB"/>
    <w:rsid w:val="00F50216"/>
    <w:rsid w:val="00F50911"/>
    <w:rsid w:val="00F57C5E"/>
    <w:rsid w:val="00F64F1F"/>
    <w:rsid w:val="00F65C79"/>
    <w:rsid w:val="00F65CF2"/>
    <w:rsid w:val="00F662E4"/>
    <w:rsid w:val="00F72E43"/>
    <w:rsid w:val="00F7313D"/>
    <w:rsid w:val="00F73328"/>
    <w:rsid w:val="00F80C29"/>
    <w:rsid w:val="00F90220"/>
    <w:rsid w:val="00F90273"/>
    <w:rsid w:val="00F95BB3"/>
    <w:rsid w:val="00FA1476"/>
    <w:rsid w:val="00FA3A65"/>
    <w:rsid w:val="00FA6DFA"/>
    <w:rsid w:val="00FA6EC4"/>
    <w:rsid w:val="00FB06C6"/>
    <w:rsid w:val="00FB18A6"/>
    <w:rsid w:val="00FB2706"/>
    <w:rsid w:val="00FB2FF6"/>
    <w:rsid w:val="00FB38A0"/>
    <w:rsid w:val="00FB6A11"/>
    <w:rsid w:val="00FB75A2"/>
    <w:rsid w:val="00FC2987"/>
    <w:rsid w:val="00FC68B6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C83D1"/>
  <w15:chartTrackingRefBased/>
  <w15:docId w15:val="{B3D60945-7757-46A3-B0D8-3E5D00C0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75"/>
  </w:style>
  <w:style w:type="paragraph" w:styleId="1">
    <w:name w:val="heading 1"/>
    <w:basedOn w:val="a"/>
    <w:next w:val="a"/>
    <w:link w:val="10"/>
    <w:uiPriority w:val="99"/>
    <w:qFormat/>
    <w:rsid w:val="00542255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42255"/>
    <w:pPr>
      <w:keepNext/>
      <w:spacing w:before="120"/>
      <w:ind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542255"/>
    <w:pPr>
      <w:keepNext/>
      <w:spacing w:before="120"/>
      <w:ind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D30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300F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5022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6B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A6B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A6BB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A6BB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A6B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8A6BBB"/>
    <w:rPr>
      <w:rFonts w:ascii="Cambria" w:hAnsi="Cambria" w:cs="Times New Roman"/>
    </w:rPr>
  </w:style>
  <w:style w:type="character" w:styleId="a3">
    <w:name w:val="page number"/>
    <w:uiPriority w:val="99"/>
    <w:rsid w:val="00542255"/>
    <w:rPr>
      <w:rFonts w:cs="Times New Roman"/>
    </w:rPr>
  </w:style>
  <w:style w:type="paragraph" w:styleId="a4">
    <w:name w:val="caption"/>
    <w:basedOn w:val="a"/>
    <w:next w:val="a"/>
    <w:uiPriority w:val="99"/>
    <w:qFormat/>
    <w:rsid w:val="00542255"/>
    <w:pPr>
      <w:spacing w:before="120" w:after="120"/>
    </w:pPr>
    <w:rPr>
      <w:b/>
    </w:rPr>
  </w:style>
  <w:style w:type="paragraph" w:customStyle="1" w:styleId="a5">
    <w:name w:val="Текст с красной строкой"/>
    <w:basedOn w:val="a"/>
    <w:uiPriority w:val="99"/>
    <w:rsid w:val="00542255"/>
    <w:pPr>
      <w:spacing w:before="120" w:after="120"/>
      <w:ind w:firstLine="709"/>
      <w:jc w:val="both"/>
    </w:pPr>
  </w:style>
  <w:style w:type="paragraph" w:customStyle="1" w:styleId="21">
    <w:name w:val="Текст2 с красной строки"/>
    <w:basedOn w:val="a5"/>
    <w:uiPriority w:val="99"/>
    <w:rsid w:val="00542255"/>
    <w:rPr>
      <w:sz w:val="24"/>
    </w:rPr>
  </w:style>
  <w:style w:type="paragraph" w:customStyle="1" w:styleId="11">
    <w:name w:val="Стиль1"/>
    <w:basedOn w:val="a6"/>
    <w:uiPriority w:val="99"/>
    <w:rsid w:val="00542255"/>
    <w:pPr>
      <w:spacing w:after="0"/>
      <w:ind w:left="0" w:firstLine="709"/>
    </w:pPr>
    <w:rPr>
      <w:sz w:val="24"/>
    </w:rPr>
  </w:style>
  <w:style w:type="paragraph" w:styleId="a6">
    <w:name w:val="Body Text Indent"/>
    <w:basedOn w:val="a"/>
    <w:link w:val="a7"/>
    <w:uiPriority w:val="99"/>
    <w:rsid w:val="00542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8A6BB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uiPriority w:val="99"/>
    <w:locked/>
    <w:rsid w:val="008A6BB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A6BB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B1D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A6BBB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C616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8A6BBB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C616FB"/>
    <w:pPr>
      <w:jc w:val="center"/>
    </w:pPr>
    <w:rPr>
      <w:b/>
      <w:bCs/>
      <w:sz w:val="32"/>
      <w:szCs w:val="24"/>
    </w:rPr>
  </w:style>
  <w:style w:type="character" w:customStyle="1" w:styleId="af">
    <w:name w:val="Заголовок Знак"/>
    <w:link w:val="ae"/>
    <w:uiPriority w:val="99"/>
    <w:locked/>
    <w:rsid w:val="008A6BBB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link w:val="af1"/>
    <w:uiPriority w:val="99"/>
    <w:qFormat/>
    <w:rsid w:val="00C616FB"/>
    <w:pPr>
      <w:jc w:val="center"/>
    </w:pPr>
    <w:rPr>
      <w:b/>
      <w:bCs/>
      <w:sz w:val="28"/>
      <w:szCs w:val="24"/>
    </w:rPr>
  </w:style>
  <w:style w:type="character" w:customStyle="1" w:styleId="af1">
    <w:name w:val="Подзаголовок Знак"/>
    <w:link w:val="af0"/>
    <w:uiPriority w:val="99"/>
    <w:locked/>
    <w:rsid w:val="008A6BBB"/>
    <w:rPr>
      <w:rFonts w:ascii="Cambria" w:hAnsi="Cambria" w:cs="Times New Roman"/>
      <w:sz w:val="24"/>
      <w:szCs w:val="24"/>
    </w:rPr>
  </w:style>
  <w:style w:type="paragraph" w:styleId="af2">
    <w:name w:val="Body Text"/>
    <w:basedOn w:val="a"/>
    <w:link w:val="af3"/>
    <w:rsid w:val="000A0FE3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8A6BBB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A0F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8A6BBB"/>
    <w:rPr>
      <w:rFonts w:cs="Times New Roman"/>
      <w:sz w:val="20"/>
      <w:szCs w:val="20"/>
    </w:rPr>
  </w:style>
  <w:style w:type="character" w:customStyle="1" w:styleId="af4">
    <w:name w:val="Гипертекстовая ссылка"/>
    <w:uiPriority w:val="99"/>
    <w:rsid w:val="00D300F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Цветовое выделение"/>
    <w:uiPriority w:val="99"/>
    <w:rsid w:val="00D300FF"/>
    <w:rPr>
      <w:b/>
      <w:color w:val="000080"/>
      <w:sz w:val="20"/>
    </w:rPr>
  </w:style>
  <w:style w:type="paragraph" w:customStyle="1" w:styleId="af6">
    <w:name w:val="Текст (ле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Текст (пра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8">
    <w:name w:val="Таблицы (моноширинный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D300FF"/>
    <w:pPr>
      <w:ind w:left="140" w:hanging="140"/>
    </w:pPr>
  </w:style>
  <w:style w:type="paragraph" w:customStyle="1" w:styleId="ConsNormal">
    <w:name w:val="ConsNormal"/>
    <w:uiPriority w:val="99"/>
    <w:rsid w:val="000B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B172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a">
    <w:name w:val="Normal (Web)"/>
    <w:basedOn w:val="a"/>
    <w:uiPriority w:val="99"/>
    <w:rsid w:val="00693280"/>
    <w:rPr>
      <w:rFonts w:ascii="Arial" w:hAnsi="Arial" w:cs="Arial"/>
      <w:color w:val="0000A0"/>
      <w:sz w:val="22"/>
      <w:szCs w:val="22"/>
    </w:rPr>
  </w:style>
  <w:style w:type="character" w:styleId="afb">
    <w:name w:val="Strong"/>
    <w:uiPriority w:val="99"/>
    <w:qFormat/>
    <w:rsid w:val="00693280"/>
    <w:rPr>
      <w:rFonts w:cs="Times New Roman"/>
      <w:b/>
      <w:bCs/>
    </w:rPr>
  </w:style>
  <w:style w:type="table" w:styleId="afc">
    <w:name w:val="Table Grid"/>
    <w:basedOn w:val="a1"/>
    <w:uiPriority w:val="99"/>
    <w:rsid w:val="00D4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"/>
    <w:basedOn w:val="a"/>
    <w:uiPriority w:val="99"/>
    <w:rsid w:val="00CC68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uiPriority w:val="99"/>
    <w:rsid w:val="0032738F"/>
    <w:pPr>
      <w:suppressAutoHyphens/>
    </w:pPr>
    <w:rPr>
      <w:lang w:eastAsia="ar-SA"/>
    </w:rPr>
  </w:style>
  <w:style w:type="paragraph" w:customStyle="1" w:styleId="afd">
    <w:name w:val="Знак Знак Знак Знак"/>
    <w:basedOn w:val="a"/>
    <w:uiPriority w:val="99"/>
    <w:rsid w:val="00836B4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4">
    <w:name w:val="Основной текст Знак1"/>
    <w:locked/>
    <w:rsid w:val="00ED2DF8"/>
    <w:rPr>
      <w:lang w:eastAsia="ar-SA"/>
    </w:rPr>
  </w:style>
  <w:style w:type="paragraph" w:customStyle="1" w:styleId="afe">
    <w:name w:val="Содержимое таблицы"/>
    <w:basedOn w:val="a"/>
    <w:uiPriority w:val="99"/>
    <w:rsid w:val="00F377EB"/>
    <w:pPr>
      <w:suppressLineNumbers/>
      <w:suppressAutoHyphens/>
    </w:pPr>
    <w:rPr>
      <w:sz w:val="24"/>
      <w:szCs w:val="24"/>
      <w:lang w:eastAsia="ar-SA"/>
    </w:rPr>
  </w:style>
  <w:style w:type="paragraph" w:customStyle="1" w:styleId="15">
    <w:name w:val="Без интервала1"/>
    <w:rsid w:val="00F377EB"/>
    <w:rPr>
      <w:rFonts w:ascii="Tahoma" w:eastAsia="Tahoma" w:hAnsi="Tahoma" w:cs="Arial"/>
      <w:sz w:val="22"/>
      <w:szCs w:val="22"/>
    </w:rPr>
  </w:style>
  <w:style w:type="character" w:customStyle="1" w:styleId="fontstyle01">
    <w:name w:val="fontstyle01"/>
    <w:rsid w:val="00CF49A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6">
    <w:name w:val="Основной текст (2)_"/>
    <w:basedOn w:val="a0"/>
    <w:link w:val="27"/>
    <w:rsid w:val="00674BBE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74B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Отдел по делам ГО и ЧС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cp:keywords/>
  <dc:description>Об участии команды Каневского района в финале краевых соревнований "Школа безопасности".</dc:description>
  <cp:lastModifiedBy>Ярослав Галенко</cp:lastModifiedBy>
  <cp:revision>8</cp:revision>
  <cp:lastPrinted>2026-03-31T03:12:00Z</cp:lastPrinted>
  <dcterms:created xsi:type="dcterms:W3CDTF">2026-03-30T04:34:00Z</dcterms:created>
  <dcterms:modified xsi:type="dcterms:W3CDTF">2026-03-31T03:14:00Z</dcterms:modified>
</cp:coreProperties>
</file>