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1FCCD" w14:textId="77777777" w:rsidR="00953DA5" w:rsidRPr="00575751" w:rsidRDefault="00953DA5" w:rsidP="00F64F1F">
      <w:pPr>
        <w:jc w:val="center"/>
        <w:rPr>
          <w:color w:val="FFFFFF"/>
          <w:sz w:val="4"/>
          <w:szCs w:val="4"/>
        </w:rPr>
      </w:pPr>
    </w:p>
    <w:p w14:paraId="04FC1A6B" w14:textId="77777777" w:rsidR="00953DA5" w:rsidRPr="00575751" w:rsidRDefault="00953DA5" w:rsidP="00F64F1F">
      <w:pPr>
        <w:jc w:val="center"/>
        <w:rPr>
          <w:color w:val="FFFFFF"/>
          <w:sz w:val="4"/>
          <w:szCs w:val="4"/>
        </w:rPr>
      </w:pPr>
    </w:p>
    <w:p w14:paraId="2F923471" w14:textId="769AD33A" w:rsidR="00FD5C89" w:rsidRDefault="00FD5C89" w:rsidP="00FD5C89">
      <w:pPr>
        <w:widowControl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EF030F1" wp14:editId="78FC000C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290F2" w14:textId="77777777" w:rsidR="00FD5C89" w:rsidRDefault="00FD5C89" w:rsidP="00FD5C89">
      <w:pPr>
        <w:widowControl w:val="0"/>
        <w:jc w:val="center"/>
        <w:rPr>
          <w:sz w:val="8"/>
          <w:szCs w:val="8"/>
        </w:rPr>
      </w:pPr>
    </w:p>
    <w:p w14:paraId="72AF48BC" w14:textId="77777777" w:rsidR="00FD5C89" w:rsidRPr="00FD5C89" w:rsidRDefault="00FD5C89" w:rsidP="00FD5C89">
      <w:pPr>
        <w:pStyle w:val="1"/>
        <w:keepNext w:val="0"/>
        <w:widowControl w:val="0"/>
        <w:spacing w:line="240" w:lineRule="auto"/>
        <w:jc w:val="center"/>
        <w:rPr>
          <w:sz w:val="28"/>
          <w:szCs w:val="32"/>
        </w:rPr>
      </w:pPr>
      <w:r w:rsidRPr="00FD5C89">
        <w:rPr>
          <w:sz w:val="28"/>
          <w:szCs w:val="32"/>
        </w:rPr>
        <w:t>АДМИНИСТРАЦИЯ МУНИЦИПАЛЬНОГО ОБРАЗОВАНИЯ</w:t>
      </w:r>
    </w:p>
    <w:p w14:paraId="498656AC" w14:textId="77777777" w:rsidR="00FD5C89" w:rsidRPr="00956CF6" w:rsidRDefault="00FD5C89" w:rsidP="00FD5C89">
      <w:pPr>
        <w:widowControl w:val="0"/>
        <w:jc w:val="center"/>
        <w:rPr>
          <w:b/>
          <w:bCs/>
          <w:sz w:val="28"/>
          <w:szCs w:val="28"/>
        </w:rPr>
      </w:pPr>
      <w:r w:rsidRPr="00956CF6">
        <w:rPr>
          <w:b/>
          <w:bCs/>
          <w:sz w:val="28"/>
          <w:szCs w:val="28"/>
        </w:rPr>
        <w:t>КАНЕВСКОЙ МУНИЦИПАЛЬНЫЙ РАЙОН</w:t>
      </w:r>
    </w:p>
    <w:p w14:paraId="41B7E06C" w14:textId="77777777" w:rsidR="00FD5C89" w:rsidRPr="00956CF6" w:rsidRDefault="00FD5C89" w:rsidP="00FD5C89">
      <w:pPr>
        <w:widowControl w:val="0"/>
        <w:jc w:val="center"/>
        <w:rPr>
          <w:b/>
          <w:bCs/>
          <w:sz w:val="28"/>
          <w:szCs w:val="28"/>
        </w:rPr>
      </w:pPr>
      <w:r w:rsidRPr="00956CF6">
        <w:rPr>
          <w:b/>
          <w:bCs/>
          <w:sz w:val="28"/>
          <w:szCs w:val="28"/>
        </w:rPr>
        <w:t>КРАСНОДАРСКОГО КРАЯ</w:t>
      </w:r>
    </w:p>
    <w:p w14:paraId="46296434" w14:textId="77777777" w:rsidR="00FD5C89" w:rsidRPr="00956CF6" w:rsidRDefault="00FD5C89" w:rsidP="00FD5C89">
      <w:pPr>
        <w:widowControl w:val="0"/>
        <w:jc w:val="center"/>
        <w:rPr>
          <w:b/>
          <w:bCs/>
          <w:caps/>
          <w:spacing w:val="20"/>
          <w:sz w:val="28"/>
          <w:szCs w:val="28"/>
        </w:rPr>
      </w:pPr>
    </w:p>
    <w:p w14:paraId="3CF5F7FB" w14:textId="77777777" w:rsidR="00FD5C89" w:rsidRPr="00956CF6" w:rsidRDefault="00FD5C89" w:rsidP="00FD5C89">
      <w:pPr>
        <w:widowControl w:val="0"/>
        <w:jc w:val="center"/>
        <w:rPr>
          <w:b/>
          <w:bCs/>
          <w:caps/>
          <w:spacing w:val="20"/>
          <w:sz w:val="28"/>
          <w:szCs w:val="28"/>
        </w:rPr>
      </w:pPr>
      <w:r w:rsidRPr="00956CF6">
        <w:rPr>
          <w:b/>
          <w:bCs/>
          <w:caps/>
          <w:spacing w:val="20"/>
          <w:sz w:val="28"/>
          <w:szCs w:val="28"/>
        </w:rPr>
        <w:t>постановление</w:t>
      </w:r>
    </w:p>
    <w:p w14:paraId="433730E6" w14:textId="77777777" w:rsidR="00FD5C89" w:rsidRDefault="00FD5C89" w:rsidP="00FD5C89">
      <w:pPr>
        <w:widowControl w:val="0"/>
        <w:jc w:val="center"/>
        <w:rPr>
          <w:b/>
          <w:bCs/>
          <w:sz w:val="28"/>
          <w:szCs w:val="28"/>
        </w:rPr>
      </w:pPr>
    </w:p>
    <w:p w14:paraId="375BC3CB" w14:textId="279D5D32" w:rsidR="00FD5C89" w:rsidRDefault="00FD5C89" w:rsidP="00FD5C89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от 28.0</w:t>
      </w:r>
      <w:r w:rsidRPr="00FD5C89">
        <w:rPr>
          <w:sz w:val="28"/>
          <w:szCs w:val="28"/>
        </w:rPr>
        <w:t>5</w:t>
      </w:r>
      <w:r>
        <w:rPr>
          <w:sz w:val="28"/>
          <w:szCs w:val="28"/>
        </w:rPr>
        <w:t>.2026 г.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        </w:t>
      </w:r>
      <w:r>
        <w:rPr>
          <w:b/>
          <w:bCs/>
          <w:sz w:val="28"/>
          <w:szCs w:val="28"/>
        </w:rPr>
        <w:tab/>
        <w:t xml:space="preserve">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DF375A" w:rsidRPr="000C724A">
        <w:rPr>
          <w:sz w:val="28"/>
          <w:szCs w:val="28"/>
        </w:rPr>
        <w:t>750</w:t>
      </w:r>
      <w:r>
        <w:rPr>
          <w:sz w:val="28"/>
          <w:szCs w:val="28"/>
          <w:u w:val="single"/>
        </w:rPr>
        <w:t xml:space="preserve"> </w:t>
      </w:r>
    </w:p>
    <w:p w14:paraId="2FD445D0" w14:textId="1B7C3935" w:rsidR="00E04410" w:rsidRPr="002C678C" w:rsidRDefault="00953DA5" w:rsidP="00FD5C89">
      <w:pPr>
        <w:rPr>
          <w:b/>
          <w:bCs/>
          <w:sz w:val="32"/>
          <w:szCs w:val="32"/>
        </w:rPr>
      </w:pPr>
      <w:r w:rsidRPr="00575751">
        <w:rPr>
          <w:b/>
          <w:color w:val="FFFFFF"/>
          <w:spacing w:val="20"/>
          <w:sz w:val="28"/>
          <w:szCs w:val="28"/>
        </w:rPr>
        <w:t xml:space="preserve">ИНИСТРАЦИЯ </w:t>
      </w:r>
    </w:p>
    <w:p w14:paraId="78469D99" w14:textId="77777777" w:rsidR="009C3EC2" w:rsidRPr="00E13118" w:rsidRDefault="009C3EC2" w:rsidP="00C90675">
      <w:pPr>
        <w:jc w:val="center"/>
        <w:rPr>
          <w:b/>
          <w:bCs/>
          <w:sz w:val="32"/>
          <w:szCs w:val="32"/>
        </w:rPr>
      </w:pPr>
    </w:p>
    <w:p w14:paraId="4818EC4B" w14:textId="77777777" w:rsidR="00C90675" w:rsidRPr="00EF2345" w:rsidRDefault="00C90675" w:rsidP="00C90675">
      <w:pPr>
        <w:jc w:val="center"/>
        <w:rPr>
          <w:b/>
          <w:bCs/>
          <w:sz w:val="28"/>
          <w:szCs w:val="28"/>
        </w:rPr>
      </w:pPr>
      <w:bookmarkStart w:id="0" w:name="_Hlk212203284"/>
      <w:r w:rsidRPr="00EF2345">
        <w:rPr>
          <w:b/>
          <w:bCs/>
          <w:sz w:val="28"/>
          <w:szCs w:val="28"/>
        </w:rPr>
        <w:t>О введении режима «Повышенная готовность»</w:t>
      </w:r>
    </w:p>
    <w:bookmarkEnd w:id="0"/>
    <w:p w14:paraId="7F2DE0DE" w14:textId="04219065" w:rsidR="00953DA5" w:rsidRPr="00E13118" w:rsidRDefault="00953DA5" w:rsidP="00C90675">
      <w:pPr>
        <w:jc w:val="center"/>
        <w:rPr>
          <w:b/>
          <w:bCs/>
          <w:sz w:val="36"/>
          <w:szCs w:val="36"/>
        </w:rPr>
      </w:pPr>
    </w:p>
    <w:p w14:paraId="16AD2D4A" w14:textId="77777777" w:rsidR="00AF6D3A" w:rsidRPr="009C3EC2" w:rsidRDefault="00AF6D3A" w:rsidP="00C90675">
      <w:pPr>
        <w:jc w:val="center"/>
        <w:rPr>
          <w:b/>
          <w:bCs/>
          <w:sz w:val="32"/>
          <w:szCs w:val="32"/>
        </w:rPr>
      </w:pPr>
    </w:p>
    <w:p w14:paraId="33ACA32E" w14:textId="33B8D14E" w:rsidR="00ED2DF8" w:rsidRPr="0005614D" w:rsidRDefault="00ED2DF8" w:rsidP="00CB1A80">
      <w:pPr>
        <w:ind w:firstLine="709"/>
        <w:jc w:val="both"/>
        <w:rPr>
          <w:spacing w:val="86"/>
          <w:sz w:val="28"/>
          <w:szCs w:val="28"/>
        </w:rPr>
      </w:pPr>
      <w:r w:rsidRPr="0005614D">
        <w:rPr>
          <w:sz w:val="28"/>
          <w:szCs w:val="28"/>
        </w:rPr>
        <w:t>На  основании  статьи  4.1  Федерального  закона  от  21 декабря 1994 года № 68-ФЗ «О  защите  населения  и  территорий  от  чрезвычайных  ситуаций  природного  и  техногенного  характера»,  постановления  Правительства Российской Федерации от 30 декабря 2003 года №</w:t>
      </w:r>
      <w:r w:rsidR="00A17673" w:rsidRPr="0005614D">
        <w:rPr>
          <w:sz w:val="28"/>
          <w:szCs w:val="28"/>
        </w:rPr>
        <w:t xml:space="preserve"> </w:t>
      </w:r>
      <w:r w:rsidRPr="0005614D">
        <w:rPr>
          <w:sz w:val="28"/>
          <w:szCs w:val="28"/>
        </w:rPr>
        <w:t>794</w:t>
      </w:r>
      <w:r w:rsidR="00A17673" w:rsidRPr="0005614D">
        <w:rPr>
          <w:sz w:val="28"/>
          <w:szCs w:val="28"/>
        </w:rPr>
        <w:t xml:space="preserve"> </w:t>
      </w:r>
      <w:r w:rsidRPr="0005614D">
        <w:rPr>
          <w:sz w:val="28"/>
          <w:szCs w:val="28"/>
        </w:rPr>
        <w:t>«О единой государственной системе предупреждения и ликвидации чрезвычайных ситуаций»</w:t>
      </w:r>
      <w:r w:rsidR="00B26047" w:rsidRPr="0005614D">
        <w:rPr>
          <w:sz w:val="28"/>
          <w:szCs w:val="28"/>
        </w:rPr>
        <w:t>,</w:t>
      </w:r>
      <w:r w:rsidRPr="0005614D">
        <w:rPr>
          <w:sz w:val="28"/>
          <w:szCs w:val="28"/>
        </w:rPr>
        <w:t xml:space="preserve"> </w:t>
      </w:r>
      <w:r w:rsidR="0005614D" w:rsidRPr="0005614D">
        <w:rPr>
          <w:color w:val="000000"/>
          <w:sz w:val="28"/>
          <w:szCs w:val="28"/>
        </w:rPr>
        <w:t>постановления администрации муниципального образования Каневской муниципальный район Краснодарского края от 5 июня 2025 года  №764 «О должностных полномочиях заместителей главы муниципального образования Каневской  муниципальный район Краснодарского края»</w:t>
      </w:r>
      <w:r w:rsidR="0030385C" w:rsidRPr="0005614D">
        <w:rPr>
          <w:bCs/>
          <w:color w:val="000000"/>
          <w:sz w:val="28"/>
          <w:szCs w:val="28"/>
          <w:lang w:bidi="ru-RU"/>
        </w:rPr>
        <w:t>,</w:t>
      </w:r>
      <w:r w:rsidR="0030385C" w:rsidRPr="0005614D">
        <w:rPr>
          <w:color w:val="000000"/>
          <w:sz w:val="28"/>
          <w:szCs w:val="28"/>
          <w:lang w:bidi="ru-RU"/>
        </w:rPr>
        <w:t xml:space="preserve"> </w:t>
      </w:r>
      <w:r w:rsidR="00E13118" w:rsidRPr="0005614D">
        <w:rPr>
          <w:bCs/>
          <w:color w:val="000000"/>
          <w:sz w:val="28"/>
          <w:szCs w:val="28"/>
        </w:rPr>
        <w:t xml:space="preserve">по данным штормового предупреждения Краснодарского ЦГМС филиала ФГБУ «Северо-Кавказское УГМС» </w:t>
      </w:r>
      <w:r w:rsidR="00E13118" w:rsidRPr="005A31F8">
        <w:rPr>
          <w:bCs/>
          <w:sz w:val="28"/>
          <w:szCs w:val="28"/>
        </w:rPr>
        <w:t xml:space="preserve">от </w:t>
      </w:r>
      <w:r w:rsidR="005B73BE" w:rsidRPr="005A31F8">
        <w:rPr>
          <w:bCs/>
          <w:sz w:val="28"/>
          <w:szCs w:val="28"/>
        </w:rPr>
        <w:t>2</w:t>
      </w:r>
      <w:r w:rsidR="005A31F8" w:rsidRPr="005A31F8">
        <w:rPr>
          <w:bCs/>
          <w:sz w:val="28"/>
          <w:szCs w:val="28"/>
        </w:rPr>
        <w:t>7</w:t>
      </w:r>
      <w:r w:rsidR="005B73BE" w:rsidRPr="005A31F8">
        <w:rPr>
          <w:bCs/>
          <w:sz w:val="28"/>
          <w:szCs w:val="28"/>
        </w:rPr>
        <w:t xml:space="preserve"> мая</w:t>
      </w:r>
      <w:r w:rsidR="00E13118" w:rsidRPr="005A31F8">
        <w:rPr>
          <w:bCs/>
          <w:sz w:val="28"/>
          <w:szCs w:val="28"/>
        </w:rPr>
        <w:t xml:space="preserve"> 202</w:t>
      </w:r>
      <w:r w:rsidR="005B73BE" w:rsidRPr="005A31F8">
        <w:rPr>
          <w:bCs/>
          <w:sz w:val="28"/>
          <w:szCs w:val="28"/>
        </w:rPr>
        <w:t>6</w:t>
      </w:r>
      <w:r w:rsidR="00E13118" w:rsidRPr="005A31F8">
        <w:rPr>
          <w:bCs/>
          <w:sz w:val="28"/>
          <w:szCs w:val="28"/>
        </w:rPr>
        <w:t xml:space="preserve"> года № </w:t>
      </w:r>
      <w:r w:rsidR="005B73BE" w:rsidRPr="005A31F8">
        <w:rPr>
          <w:bCs/>
          <w:sz w:val="28"/>
          <w:szCs w:val="28"/>
        </w:rPr>
        <w:t>3</w:t>
      </w:r>
      <w:r w:rsidR="005A31F8" w:rsidRPr="005A31F8">
        <w:rPr>
          <w:bCs/>
          <w:sz w:val="28"/>
          <w:szCs w:val="28"/>
        </w:rPr>
        <w:t>9</w:t>
      </w:r>
      <w:r w:rsidR="00E13118" w:rsidRPr="005A31F8">
        <w:rPr>
          <w:bCs/>
          <w:sz w:val="28"/>
          <w:szCs w:val="28"/>
        </w:rPr>
        <w:t xml:space="preserve">, </w:t>
      </w:r>
      <w:r w:rsidR="0030385C" w:rsidRPr="005A31F8">
        <w:rPr>
          <w:sz w:val="28"/>
          <w:szCs w:val="28"/>
          <w:lang w:bidi="ru-RU"/>
        </w:rPr>
        <w:t xml:space="preserve">анализа </w:t>
      </w:r>
      <w:r w:rsidR="0030385C" w:rsidRPr="0005614D">
        <w:rPr>
          <w:color w:val="000000"/>
          <w:sz w:val="28"/>
          <w:szCs w:val="28"/>
          <w:lang w:bidi="ru-RU"/>
        </w:rPr>
        <w:t xml:space="preserve">складывающейся обстановки </w:t>
      </w:r>
      <w:r w:rsidR="00B26047" w:rsidRPr="0005614D">
        <w:rPr>
          <w:color w:val="000000"/>
          <w:sz w:val="28"/>
          <w:szCs w:val="28"/>
          <w:lang w:bidi="ru-RU"/>
        </w:rPr>
        <w:t xml:space="preserve">и в целях повышения готовности органов управления, сил и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</w:t>
      </w:r>
      <w:r w:rsidR="006D77EA" w:rsidRPr="0005614D">
        <w:rPr>
          <w:sz w:val="28"/>
          <w:szCs w:val="28"/>
        </w:rPr>
        <w:t>Каневской муниципальный район Краснодарского края</w:t>
      </w:r>
      <w:r w:rsidR="006D77EA" w:rsidRPr="0005614D">
        <w:rPr>
          <w:color w:val="000000"/>
          <w:sz w:val="28"/>
          <w:szCs w:val="28"/>
          <w:lang w:bidi="ru-RU"/>
        </w:rPr>
        <w:t xml:space="preserve"> </w:t>
      </w:r>
      <w:bookmarkStart w:id="1" w:name="_Hlk230762422"/>
      <w:r w:rsidR="007E27F1">
        <w:rPr>
          <w:color w:val="000000"/>
          <w:sz w:val="28"/>
          <w:szCs w:val="28"/>
          <w:lang w:bidi="ru-RU"/>
        </w:rPr>
        <w:t>к</w:t>
      </w:r>
      <w:r w:rsidR="007E27F1" w:rsidRPr="00B26047">
        <w:rPr>
          <w:color w:val="000000"/>
          <w:sz w:val="28"/>
          <w:szCs w:val="28"/>
          <w:lang w:bidi="ru-RU"/>
        </w:rPr>
        <w:t xml:space="preserve"> реагированию на возможные чрезвычайные ситуации</w:t>
      </w:r>
      <w:r w:rsidR="007E27F1">
        <w:rPr>
          <w:color w:val="000000"/>
          <w:sz w:val="28"/>
          <w:szCs w:val="28"/>
          <w:lang w:bidi="ru-RU"/>
        </w:rPr>
        <w:t>, обусловленные комплексом</w:t>
      </w:r>
      <w:r w:rsidR="007E27F1" w:rsidRPr="00B26047">
        <w:rPr>
          <w:color w:val="000000"/>
          <w:sz w:val="28"/>
          <w:szCs w:val="28"/>
          <w:lang w:bidi="ru-RU"/>
        </w:rPr>
        <w:t xml:space="preserve"> неблагоприятных погодных </w:t>
      </w:r>
      <w:r w:rsidR="007E27F1">
        <w:rPr>
          <w:color w:val="000000"/>
          <w:sz w:val="28"/>
          <w:szCs w:val="28"/>
          <w:lang w:bidi="ru-RU"/>
        </w:rPr>
        <w:t>явлений, характерных для летнего периода</w:t>
      </w:r>
      <w:r w:rsidR="005B73BE">
        <w:rPr>
          <w:color w:val="000000"/>
          <w:sz w:val="28"/>
          <w:szCs w:val="28"/>
          <w:lang w:bidi="ru-RU"/>
        </w:rPr>
        <w:t>,</w:t>
      </w:r>
      <w:r w:rsidR="007E27F1" w:rsidRPr="00B26047">
        <w:rPr>
          <w:sz w:val="28"/>
          <w:szCs w:val="28"/>
        </w:rPr>
        <w:t xml:space="preserve"> </w:t>
      </w:r>
      <w:r w:rsidR="007E27F1">
        <w:rPr>
          <w:sz w:val="28"/>
          <w:szCs w:val="28"/>
        </w:rPr>
        <w:t xml:space="preserve">и </w:t>
      </w:r>
      <w:r w:rsidR="00E13118">
        <w:rPr>
          <w:sz w:val="28"/>
          <w:szCs w:val="28"/>
        </w:rPr>
        <w:t>прогнозируемой</w:t>
      </w:r>
      <w:r w:rsidR="007E27F1">
        <w:rPr>
          <w:sz w:val="28"/>
          <w:szCs w:val="28"/>
        </w:rPr>
        <w:t xml:space="preserve"> высокой пожароопасностью</w:t>
      </w:r>
      <w:r w:rsidR="007E27F1" w:rsidRPr="00B26047">
        <w:rPr>
          <w:sz w:val="28"/>
          <w:szCs w:val="28"/>
        </w:rPr>
        <w:t xml:space="preserve"> </w:t>
      </w:r>
      <w:bookmarkEnd w:id="1"/>
      <w:r w:rsidR="00BC11CE" w:rsidRPr="00AF6B50">
        <w:rPr>
          <w:spacing w:val="86"/>
          <w:sz w:val="28"/>
          <w:szCs w:val="28"/>
        </w:rPr>
        <w:t>постановля</w:t>
      </w:r>
      <w:r w:rsidR="00BC11CE" w:rsidRPr="00AF6B50">
        <w:rPr>
          <w:sz w:val="28"/>
          <w:szCs w:val="28"/>
        </w:rPr>
        <w:t>ю:</w:t>
      </w:r>
    </w:p>
    <w:p w14:paraId="00FCF016" w14:textId="73CA81C5" w:rsidR="00ED2DF8" w:rsidRPr="003C0063" w:rsidRDefault="00ED2DF8" w:rsidP="000F0FB8">
      <w:pPr>
        <w:widowControl w:val="0"/>
        <w:ind w:firstLine="709"/>
        <w:jc w:val="both"/>
        <w:rPr>
          <w:sz w:val="28"/>
          <w:szCs w:val="28"/>
        </w:rPr>
      </w:pPr>
      <w:r w:rsidRPr="003C0063">
        <w:rPr>
          <w:sz w:val="28"/>
          <w:szCs w:val="28"/>
        </w:rPr>
        <w:t xml:space="preserve">1. Ввести </w:t>
      </w:r>
      <w:r w:rsidR="00331EC6">
        <w:rPr>
          <w:sz w:val="28"/>
          <w:szCs w:val="28"/>
        </w:rPr>
        <w:t xml:space="preserve">с </w:t>
      </w:r>
      <w:r w:rsidR="006D77EA" w:rsidRPr="006D77EA">
        <w:rPr>
          <w:sz w:val="28"/>
          <w:szCs w:val="28"/>
        </w:rPr>
        <w:t>1</w:t>
      </w:r>
      <w:r w:rsidR="007E27F1">
        <w:rPr>
          <w:sz w:val="28"/>
          <w:szCs w:val="28"/>
        </w:rPr>
        <w:t>0</w:t>
      </w:r>
      <w:r w:rsidR="006D77EA">
        <w:rPr>
          <w:sz w:val="28"/>
          <w:szCs w:val="28"/>
        </w:rPr>
        <w:t>.</w:t>
      </w:r>
      <w:r w:rsidR="00331EC6" w:rsidRPr="00DC3D6E">
        <w:rPr>
          <w:sz w:val="28"/>
          <w:szCs w:val="28"/>
        </w:rPr>
        <w:t xml:space="preserve">00 </w:t>
      </w:r>
      <w:r w:rsidR="007E27F1">
        <w:rPr>
          <w:sz w:val="28"/>
          <w:szCs w:val="28"/>
        </w:rPr>
        <w:t>28</w:t>
      </w:r>
      <w:r w:rsidR="00AF6B50">
        <w:rPr>
          <w:sz w:val="28"/>
          <w:szCs w:val="28"/>
        </w:rPr>
        <w:t xml:space="preserve"> мая</w:t>
      </w:r>
      <w:r w:rsidR="00331EC6" w:rsidRPr="00DC3D6E">
        <w:rPr>
          <w:sz w:val="28"/>
          <w:szCs w:val="28"/>
        </w:rPr>
        <w:t xml:space="preserve"> 202</w:t>
      </w:r>
      <w:r w:rsidR="00AF6D3A">
        <w:rPr>
          <w:sz w:val="28"/>
          <w:szCs w:val="28"/>
        </w:rPr>
        <w:t>6</w:t>
      </w:r>
      <w:r w:rsidR="00331EC6" w:rsidRPr="00DC3D6E">
        <w:rPr>
          <w:sz w:val="28"/>
          <w:szCs w:val="28"/>
        </w:rPr>
        <w:t xml:space="preserve"> года</w:t>
      </w:r>
      <w:r w:rsidR="007F3491" w:rsidRPr="007F3491">
        <w:rPr>
          <w:sz w:val="28"/>
          <w:szCs w:val="28"/>
        </w:rPr>
        <w:t xml:space="preserve"> </w:t>
      </w:r>
      <w:r w:rsidRPr="003C0063">
        <w:rPr>
          <w:sz w:val="28"/>
          <w:szCs w:val="28"/>
        </w:rPr>
        <w:t>для органов управления и сил районного звена территориальной (краевой) подсистемы единой государственной системы предупреждения и ликвидации чрезвычайных ситуаций (далее – РЗ ТП РСЧС) режим функционирования «Повышенная готовность».</w:t>
      </w:r>
    </w:p>
    <w:p w14:paraId="02931D57" w14:textId="3F47560D" w:rsidR="00ED2DF8" w:rsidRPr="003C0063" w:rsidRDefault="00ED2DF8" w:rsidP="000F0FB8">
      <w:pPr>
        <w:widowControl w:val="0"/>
        <w:ind w:firstLine="709"/>
        <w:jc w:val="both"/>
        <w:rPr>
          <w:sz w:val="28"/>
          <w:szCs w:val="28"/>
        </w:rPr>
      </w:pPr>
      <w:r w:rsidRPr="003C0063">
        <w:rPr>
          <w:sz w:val="28"/>
          <w:szCs w:val="28"/>
        </w:rPr>
        <w:t xml:space="preserve">2. Границы территории, на которой могут возникнуть чрезвычайные ситуации, определить в пределах границы муниципального образования Каневской </w:t>
      </w:r>
      <w:r w:rsidR="006D77EA">
        <w:rPr>
          <w:sz w:val="28"/>
          <w:szCs w:val="28"/>
        </w:rPr>
        <w:t xml:space="preserve">муниципальный </w:t>
      </w:r>
      <w:r w:rsidRPr="003C0063">
        <w:rPr>
          <w:sz w:val="28"/>
          <w:szCs w:val="28"/>
        </w:rPr>
        <w:t>район</w:t>
      </w:r>
      <w:r w:rsidR="006D77EA">
        <w:rPr>
          <w:sz w:val="28"/>
          <w:szCs w:val="28"/>
        </w:rPr>
        <w:t xml:space="preserve"> Краснодарского края</w:t>
      </w:r>
      <w:r w:rsidRPr="003C0063">
        <w:rPr>
          <w:sz w:val="28"/>
          <w:szCs w:val="28"/>
        </w:rPr>
        <w:t>.</w:t>
      </w:r>
    </w:p>
    <w:p w14:paraId="60D93F90" w14:textId="19147D19" w:rsidR="00ED2DF8" w:rsidRDefault="00ED2DF8" w:rsidP="000F0FB8">
      <w:pPr>
        <w:widowControl w:val="0"/>
        <w:ind w:firstLine="709"/>
        <w:jc w:val="both"/>
        <w:rPr>
          <w:sz w:val="28"/>
          <w:szCs w:val="28"/>
        </w:rPr>
      </w:pPr>
      <w:r w:rsidRPr="003C0063">
        <w:rPr>
          <w:sz w:val="28"/>
          <w:szCs w:val="28"/>
        </w:rPr>
        <w:t xml:space="preserve">3. Привлечь к проведению мероприятий по предупреждению чрезвычайных ситуаций на территории муниципального образования </w:t>
      </w:r>
      <w:r w:rsidR="006D77EA" w:rsidRPr="003C0063">
        <w:rPr>
          <w:sz w:val="28"/>
          <w:szCs w:val="28"/>
        </w:rPr>
        <w:t xml:space="preserve">Каневской </w:t>
      </w:r>
      <w:r w:rsidR="006D77EA">
        <w:rPr>
          <w:sz w:val="28"/>
          <w:szCs w:val="28"/>
        </w:rPr>
        <w:t xml:space="preserve">муниципальный </w:t>
      </w:r>
      <w:r w:rsidR="006D77EA" w:rsidRPr="003C0063">
        <w:rPr>
          <w:sz w:val="28"/>
          <w:szCs w:val="28"/>
        </w:rPr>
        <w:t>район</w:t>
      </w:r>
      <w:r w:rsidR="006D77EA">
        <w:rPr>
          <w:sz w:val="28"/>
          <w:szCs w:val="28"/>
        </w:rPr>
        <w:t xml:space="preserve"> Краснодарского края</w:t>
      </w:r>
      <w:r w:rsidRPr="003C0063">
        <w:rPr>
          <w:sz w:val="28"/>
          <w:szCs w:val="28"/>
        </w:rPr>
        <w:t xml:space="preserve"> органы управления, силы и средства РЗ ТП РСЧС </w:t>
      </w:r>
      <w:r>
        <w:rPr>
          <w:sz w:val="28"/>
          <w:szCs w:val="28"/>
        </w:rPr>
        <w:t>и утвердить их перечень (</w:t>
      </w:r>
      <w:r w:rsidRPr="003C0063">
        <w:rPr>
          <w:sz w:val="28"/>
          <w:szCs w:val="28"/>
        </w:rPr>
        <w:t>приложение</w:t>
      </w:r>
      <w:r>
        <w:rPr>
          <w:sz w:val="28"/>
          <w:szCs w:val="28"/>
        </w:rPr>
        <w:t>)</w:t>
      </w:r>
      <w:r w:rsidRPr="003C0063">
        <w:rPr>
          <w:sz w:val="28"/>
          <w:szCs w:val="28"/>
        </w:rPr>
        <w:t>.</w:t>
      </w:r>
    </w:p>
    <w:p w14:paraId="09685C0E" w14:textId="6E81C7F7" w:rsidR="00ED2DF8" w:rsidRPr="005A47A3" w:rsidRDefault="007F3491" w:rsidP="000F0FB8">
      <w:pPr>
        <w:widowControl w:val="0"/>
        <w:ind w:firstLine="709"/>
        <w:jc w:val="both"/>
        <w:rPr>
          <w:sz w:val="28"/>
          <w:szCs w:val="28"/>
        </w:rPr>
      </w:pPr>
      <w:r w:rsidRPr="007F3491">
        <w:rPr>
          <w:sz w:val="28"/>
          <w:szCs w:val="28"/>
        </w:rPr>
        <w:t>4</w:t>
      </w:r>
      <w:r w:rsidR="00ED2DF8" w:rsidRPr="005A47A3">
        <w:rPr>
          <w:sz w:val="28"/>
          <w:szCs w:val="28"/>
        </w:rPr>
        <w:t xml:space="preserve">. В целях предупреждения чрезвычайных ситуаций на территории муниципального образования </w:t>
      </w:r>
      <w:r w:rsidR="006D77EA" w:rsidRPr="003C0063">
        <w:rPr>
          <w:sz w:val="28"/>
          <w:szCs w:val="28"/>
        </w:rPr>
        <w:t xml:space="preserve">Каневской </w:t>
      </w:r>
      <w:r w:rsidR="006D77EA">
        <w:rPr>
          <w:sz w:val="28"/>
          <w:szCs w:val="28"/>
        </w:rPr>
        <w:t xml:space="preserve">муниципальный </w:t>
      </w:r>
      <w:r w:rsidR="006D77EA" w:rsidRPr="003C0063">
        <w:rPr>
          <w:sz w:val="28"/>
          <w:szCs w:val="28"/>
        </w:rPr>
        <w:t>район</w:t>
      </w:r>
      <w:r w:rsidR="006D77EA">
        <w:rPr>
          <w:sz w:val="28"/>
          <w:szCs w:val="28"/>
        </w:rPr>
        <w:t xml:space="preserve"> Краснодарского </w:t>
      </w:r>
      <w:r w:rsidR="006D77EA">
        <w:rPr>
          <w:sz w:val="28"/>
          <w:szCs w:val="28"/>
        </w:rPr>
        <w:lastRenderedPageBreak/>
        <w:t>края</w:t>
      </w:r>
      <w:r w:rsidR="006D77EA" w:rsidRPr="005A47A3">
        <w:rPr>
          <w:sz w:val="28"/>
          <w:szCs w:val="28"/>
        </w:rPr>
        <w:t xml:space="preserve"> </w:t>
      </w:r>
      <w:r w:rsidR="00ED2DF8" w:rsidRPr="005A47A3">
        <w:rPr>
          <w:sz w:val="28"/>
          <w:szCs w:val="28"/>
        </w:rPr>
        <w:t>руководителям органов управления, сил и средств постоянной готовности, указанных в приложении к настоящему постановлению, обеспечить выполнение следующих мероприятий:</w:t>
      </w:r>
    </w:p>
    <w:p w14:paraId="03A03D10" w14:textId="77777777" w:rsidR="00ED2DF8" w:rsidRPr="003C0063" w:rsidRDefault="007F3491" w:rsidP="000F0FB8">
      <w:pPr>
        <w:pStyle w:val="21"/>
        <w:widowControl w:val="0"/>
        <w:tabs>
          <w:tab w:val="left" w:pos="993"/>
        </w:tabs>
        <w:spacing w:before="0" w:after="0"/>
        <w:rPr>
          <w:sz w:val="28"/>
          <w:szCs w:val="28"/>
        </w:rPr>
      </w:pPr>
      <w:r w:rsidRPr="005036C3">
        <w:rPr>
          <w:sz w:val="28"/>
          <w:szCs w:val="28"/>
        </w:rPr>
        <w:t>4</w:t>
      </w:r>
      <w:r w:rsidR="00ED2DF8" w:rsidRPr="003C0063">
        <w:rPr>
          <w:sz w:val="28"/>
          <w:szCs w:val="28"/>
        </w:rPr>
        <w:t>.1.</w:t>
      </w:r>
      <w:r w:rsidR="0062067E">
        <w:rPr>
          <w:sz w:val="28"/>
          <w:szCs w:val="28"/>
        </w:rPr>
        <w:t xml:space="preserve">  </w:t>
      </w:r>
      <w:r w:rsidR="00ED2DF8" w:rsidRPr="003C0063">
        <w:rPr>
          <w:sz w:val="28"/>
          <w:szCs w:val="28"/>
        </w:rPr>
        <w:t xml:space="preserve"> Организовать дежурство должностных лиц органов управления; </w:t>
      </w:r>
    </w:p>
    <w:p w14:paraId="3553363A" w14:textId="77777777" w:rsidR="00ED2DF8" w:rsidRPr="003C0063" w:rsidRDefault="007F3491" w:rsidP="000F0FB8">
      <w:pPr>
        <w:widowControl w:val="0"/>
        <w:ind w:firstLine="709"/>
        <w:jc w:val="both"/>
        <w:rPr>
          <w:sz w:val="28"/>
          <w:szCs w:val="28"/>
        </w:rPr>
      </w:pPr>
      <w:r w:rsidRPr="007F3491">
        <w:rPr>
          <w:sz w:val="28"/>
          <w:szCs w:val="28"/>
        </w:rPr>
        <w:t>4</w:t>
      </w:r>
      <w:r w:rsidR="00ED2DF8" w:rsidRPr="003C0063">
        <w:rPr>
          <w:sz w:val="28"/>
          <w:szCs w:val="28"/>
        </w:rPr>
        <w:t>.2. Обеспечить непрерывный сбор, обработку и передачу органам управления и силам РЗ ТП РСЧС данных о прогнозируемых чрезвычайных ситуациях;</w:t>
      </w:r>
    </w:p>
    <w:p w14:paraId="54541760" w14:textId="77777777" w:rsidR="00ED2DF8" w:rsidRPr="003C0063" w:rsidRDefault="007F3491" w:rsidP="000F0FB8">
      <w:pPr>
        <w:widowControl w:val="0"/>
        <w:ind w:firstLine="709"/>
        <w:jc w:val="both"/>
        <w:rPr>
          <w:sz w:val="28"/>
          <w:szCs w:val="28"/>
        </w:rPr>
      </w:pPr>
      <w:r w:rsidRPr="007F3491">
        <w:rPr>
          <w:sz w:val="28"/>
          <w:szCs w:val="28"/>
        </w:rPr>
        <w:t>4</w:t>
      </w:r>
      <w:r w:rsidR="00ED2DF8" w:rsidRPr="003C0063">
        <w:rPr>
          <w:sz w:val="28"/>
          <w:szCs w:val="28"/>
        </w:rPr>
        <w:t>.</w:t>
      </w:r>
      <w:r w:rsidR="006E1A5D" w:rsidRPr="003C0063">
        <w:rPr>
          <w:sz w:val="28"/>
          <w:szCs w:val="28"/>
        </w:rPr>
        <w:t>3. Обеспечить</w:t>
      </w:r>
      <w:r w:rsidR="00ED2DF8" w:rsidRPr="003C0063">
        <w:rPr>
          <w:sz w:val="28"/>
          <w:szCs w:val="28"/>
        </w:rPr>
        <w:t xml:space="preserve"> готовность аварийно-спасательных служб (формирований) и аварийных бригад к действиям по предназначению;</w:t>
      </w:r>
    </w:p>
    <w:p w14:paraId="3911A294" w14:textId="77777777" w:rsidR="00ED2DF8" w:rsidRPr="003C0063" w:rsidRDefault="007F3491" w:rsidP="000F0FB8">
      <w:pPr>
        <w:widowControl w:val="0"/>
        <w:ind w:firstLine="709"/>
        <w:jc w:val="both"/>
        <w:rPr>
          <w:sz w:val="28"/>
          <w:szCs w:val="28"/>
        </w:rPr>
      </w:pPr>
      <w:r w:rsidRPr="007F3491">
        <w:rPr>
          <w:sz w:val="28"/>
          <w:szCs w:val="28"/>
        </w:rPr>
        <w:t>4</w:t>
      </w:r>
      <w:r w:rsidR="00ED2DF8" w:rsidRPr="003C0063">
        <w:rPr>
          <w:sz w:val="28"/>
          <w:szCs w:val="28"/>
        </w:rPr>
        <w:t>.4. Проверить наличие запасов материально-технических средств для ликвидации аварий на объектах системы жизнеобеспечения;</w:t>
      </w:r>
    </w:p>
    <w:p w14:paraId="7496E666" w14:textId="77777777" w:rsidR="00ED2DF8" w:rsidRPr="003C0063" w:rsidRDefault="007F3491" w:rsidP="000F0FB8">
      <w:pPr>
        <w:widowControl w:val="0"/>
        <w:ind w:firstLine="709"/>
        <w:jc w:val="both"/>
        <w:rPr>
          <w:sz w:val="28"/>
          <w:szCs w:val="28"/>
        </w:rPr>
      </w:pPr>
      <w:r w:rsidRPr="007F3491">
        <w:rPr>
          <w:sz w:val="28"/>
          <w:szCs w:val="28"/>
        </w:rPr>
        <w:t>4</w:t>
      </w:r>
      <w:r w:rsidR="00ED2DF8" w:rsidRPr="003C0063">
        <w:rPr>
          <w:sz w:val="28"/>
          <w:szCs w:val="28"/>
        </w:rPr>
        <w:t>.5. Обеспечить постоянную готовность к использованию систем оповещения населения об угрозе или возникновении чрезвычайных ситуаций;</w:t>
      </w:r>
    </w:p>
    <w:p w14:paraId="5C11C0B4" w14:textId="77777777" w:rsidR="00ED2DF8" w:rsidRPr="003C0063" w:rsidRDefault="007F3491" w:rsidP="000F0FB8">
      <w:pPr>
        <w:widowControl w:val="0"/>
        <w:ind w:firstLine="709"/>
        <w:jc w:val="both"/>
        <w:rPr>
          <w:sz w:val="28"/>
          <w:szCs w:val="28"/>
        </w:rPr>
      </w:pPr>
      <w:r w:rsidRPr="007F3491">
        <w:rPr>
          <w:sz w:val="28"/>
          <w:szCs w:val="28"/>
        </w:rPr>
        <w:t>4</w:t>
      </w:r>
      <w:r w:rsidR="00ED2DF8" w:rsidRPr="003C0063">
        <w:rPr>
          <w:sz w:val="28"/>
          <w:szCs w:val="28"/>
        </w:rPr>
        <w:t>.6. Обеспечить постоянный контроль состояния пожарной безопасности на подведомственной территории;</w:t>
      </w:r>
    </w:p>
    <w:p w14:paraId="301A97BA" w14:textId="77777777" w:rsidR="00ED2DF8" w:rsidRPr="003C0063" w:rsidRDefault="007F3491" w:rsidP="000F0FB8">
      <w:pPr>
        <w:widowControl w:val="0"/>
        <w:ind w:firstLine="709"/>
        <w:jc w:val="both"/>
        <w:rPr>
          <w:sz w:val="28"/>
          <w:szCs w:val="28"/>
        </w:rPr>
      </w:pPr>
      <w:r w:rsidRPr="007F3491">
        <w:rPr>
          <w:sz w:val="28"/>
          <w:szCs w:val="28"/>
        </w:rPr>
        <w:t>4</w:t>
      </w:r>
      <w:r w:rsidR="00ED2DF8" w:rsidRPr="003C0063">
        <w:rPr>
          <w:sz w:val="28"/>
          <w:szCs w:val="28"/>
        </w:rPr>
        <w:t>.7. Обеспечить постоянный контроль паводковой ситуации на реках, в том числе посредством выставления дополнительных постов визуального наблюдения;</w:t>
      </w:r>
    </w:p>
    <w:p w14:paraId="073B885A" w14:textId="77777777" w:rsidR="00ED2DF8" w:rsidRPr="003C0063" w:rsidRDefault="007F3491" w:rsidP="000F0FB8">
      <w:pPr>
        <w:widowControl w:val="0"/>
        <w:ind w:firstLine="709"/>
        <w:jc w:val="both"/>
        <w:rPr>
          <w:sz w:val="28"/>
          <w:szCs w:val="28"/>
        </w:rPr>
      </w:pPr>
      <w:r w:rsidRPr="007F3491">
        <w:rPr>
          <w:sz w:val="28"/>
          <w:szCs w:val="28"/>
        </w:rPr>
        <w:t>4</w:t>
      </w:r>
      <w:r w:rsidR="00ED2DF8" w:rsidRPr="003C0063">
        <w:rPr>
          <w:sz w:val="28"/>
          <w:szCs w:val="28"/>
        </w:rPr>
        <w:t>.8. Организовать своевременное информирование и оповещение населения о возможных угрозах и складывающейся обстановке, а также о принимаемых мерах по обеспечению безопасности населения;</w:t>
      </w:r>
    </w:p>
    <w:p w14:paraId="11EA86A4" w14:textId="77777777" w:rsidR="00ED2DF8" w:rsidRPr="003C0063" w:rsidRDefault="007F3491" w:rsidP="000F0FB8">
      <w:pPr>
        <w:widowControl w:val="0"/>
        <w:ind w:firstLine="709"/>
        <w:jc w:val="both"/>
        <w:rPr>
          <w:sz w:val="28"/>
          <w:szCs w:val="28"/>
        </w:rPr>
      </w:pPr>
      <w:r w:rsidRPr="007F3491">
        <w:rPr>
          <w:sz w:val="28"/>
          <w:szCs w:val="28"/>
        </w:rPr>
        <w:t>4</w:t>
      </w:r>
      <w:r w:rsidR="00ED2DF8" w:rsidRPr="003C0063">
        <w:rPr>
          <w:sz w:val="28"/>
          <w:szCs w:val="28"/>
        </w:rPr>
        <w:t>.9. Обеспечить готовность стационарных пунктов временного размещения населения и транспортных средств для проведения эвакуации;</w:t>
      </w:r>
    </w:p>
    <w:p w14:paraId="6D3BFFEB" w14:textId="30145C7A" w:rsidR="00ED2DF8" w:rsidRPr="003C0063" w:rsidRDefault="007F3491" w:rsidP="000F0FB8">
      <w:pPr>
        <w:pStyle w:val="21"/>
        <w:widowControl w:val="0"/>
        <w:tabs>
          <w:tab w:val="left" w:pos="993"/>
        </w:tabs>
        <w:spacing w:before="0" w:after="0"/>
        <w:rPr>
          <w:sz w:val="28"/>
          <w:szCs w:val="28"/>
        </w:rPr>
      </w:pPr>
      <w:r w:rsidRPr="005036C3">
        <w:rPr>
          <w:sz w:val="28"/>
          <w:szCs w:val="28"/>
        </w:rPr>
        <w:t>4</w:t>
      </w:r>
      <w:r w:rsidR="00ED2DF8" w:rsidRPr="003C0063">
        <w:rPr>
          <w:sz w:val="28"/>
          <w:szCs w:val="28"/>
        </w:rPr>
        <w:t>.10. При неблагоприятных погодных явлениях</w:t>
      </w:r>
      <w:r w:rsidR="00405CC7">
        <w:rPr>
          <w:sz w:val="28"/>
          <w:szCs w:val="28"/>
        </w:rPr>
        <w:t xml:space="preserve">, повышении уровня воды в водных объектах муниципального образования до критических отметок, подтоплениях, </w:t>
      </w:r>
      <w:r w:rsidR="00F50216">
        <w:rPr>
          <w:sz w:val="28"/>
          <w:szCs w:val="28"/>
        </w:rPr>
        <w:t xml:space="preserve">техногенных происшествиях, </w:t>
      </w:r>
      <w:r w:rsidR="00405CC7">
        <w:rPr>
          <w:sz w:val="28"/>
          <w:szCs w:val="28"/>
        </w:rPr>
        <w:t>повреждениях транспортной и жилищно-коммунальной инфраструктуры,</w:t>
      </w:r>
      <w:r w:rsidR="00ED2DF8" w:rsidRPr="003C0063">
        <w:rPr>
          <w:sz w:val="28"/>
          <w:szCs w:val="28"/>
        </w:rPr>
        <w:t xml:space="preserve"> обеспечить реализацию всего комплекса мероприятий по защите населения и территории муниципального образования </w:t>
      </w:r>
      <w:r w:rsidR="00CD74FB" w:rsidRPr="003C0063">
        <w:rPr>
          <w:sz w:val="28"/>
          <w:szCs w:val="28"/>
        </w:rPr>
        <w:t xml:space="preserve">Каневской </w:t>
      </w:r>
      <w:r w:rsidR="00CD74FB">
        <w:rPr>
          <w:sz w:val="28"/>
          <w:szCs w:val="28"/>
        </w:rPr>
        <w:t xml:space="preserve">муниципальный </w:t>
      </w:r>
      <w:r w:rsidR="00CD74FB" w:rsidRPr="003C0063">
        <w:rPr>
          <w:sz w:val="28"/>
          <w:szCs w:val="28"/>
        </w:rPr>
        <w:t>район</w:t>
      </w:r>
      <w:r w:rsidR="00CD74FB">
        <w:rPr>
          <w:sz w:val="28"/>
          <w:szCs w:val="28"/>
        </w:rPr>
        <w:t xml:space="preserve"> Краснодарского края</w:t>
      </w:r>
      <w:r w:rsidR="00CD74FB" w:rsidRPr="005438FD">
        <w:rPr>
          <w:sz w:val="28"/>
          <w:szCs w:val="28"/>
        </w:rPr>
        <w:t xml:space="preserve"> </w:t>
      </w:r>
      <w:r w:rsidR="00ED2DF8" w:rsidRPr="003C0063">
        <w:rPr>
          <w:sz w:val="28"/>
          <w:szCs w:val="28"/>
        </w:rPr>
        <w:t>от чрезвычайных ситуаций.</w:t>
      </w:r>
    </w:p>
    <w:p w14:paraId="31D5B902" w14:textId="0FDE0ACF" w:rsidR="00ED2DF8" w:rsidRPr="00E13118" w:rsidRDefault="007F3491" w:rsidP="00E13118">
      <w:pPr>
        <w:pStyle w:val="Default"/>
        <w:ind w:firstLine="709"/>
        <w:jc w:val="both"/>
        <w:rPr>
          <w:sz w:val="28"/>
          <w:szCs w:val="28"/>
        </w:rPr>
      </w:pPr>
      <w:r w:rsidRPr="00E13118">
        <w:rPr>
          <w:sz w:val="28"/>
          <w:szCs w:val="28"/>
        </w:rPr>
        <w:t>5</w:t>
      </w:r>
      <w:r w:rsidR="00ED2DF8" w:rsidRPr="00E13118">
        <w:rPr>
          <w:sz w:val="28"/>
          <w:szCs w:val="28"/>
        </w:rPr>
        <w:t xml:space="preserve">. Комиссии </w:t>
      </w:r>
      <w:r w:rsidR="00E13118" w:rsidRPr="00E13118">
        <w:rPr>
          <w:sz w:val="28"/>
          <w:szCs w:val="28"/>
        </w:rPr>
        <w:t xml:space="preserve">по предупреждению и ликвидации </w:t>
      </w:r>
      <w:r w:rsidR="00ED2DF8" w:rsidRPr="00E13118">
        <w:rPr>
          <w:sz w:val="28"/>
          <w:szCs w:val="28"/>
        </w:rPr>
        <w:t>чрезвычайны</w:t>
      </w:r>
      <w:r w:rsidR="00E13118" w:rsidRPr="00E13118">
        <w:rPr>
          <w:sz w:val="28"/>
          <w:szCs w:val="28"/>
        </w:rPr>
        <w:t xml:space="preserve">х </w:t>
      </w:r>
      <w:r w:rsidR="00ED2DF8" w:rsidRPr="00E13118">
        <w:rPr>
          <w:sz w:val="28"/>
          <w:szCs w:val="28"/>
        </w:rPr>
        <w:t>ситуаци</w:t>
      </w:r>
      <w:r w:rsidR="00E13118" w:rsidRPr="00E13118">
        <w:rPr>
          <w:sz w:val="28"/>
          <w:szCs w:val="28"/>
        </w:rPr>
        <w:t>й</w:t>
      </w:r>
      <w:r w:rsidR="00ED2DF8" w:rsidRPr="00E13118">
        <w:rPr>
          <w:sz w:val="28"/>
          <w:szCs w:val="28"/>
        </w:rPr>
        <w:t xml:space="preserve"> и обеспечению пожарной безопасности </w:t>
      </w:r>
      <w:r w:rsidR="006D77EA" w:rsidRPr="00E13118">
        <w:rPr>
          <w:sz w:val="28"/>
          <w:szCs w:val="28"/>
        </w:rPr>
        <w:t xml:space="preserve">муниципального образования Каневской муниципальный район Краснодарского края </w:t>
      </w:r>
      <w:r w:rsidR="00ED2DF8" w:rsidRPr="00E13118">
        <w:rPr>
          <w:sz w:val="28"/>
          <w:szCs w:val="28"/>
        </w:rPr>
        <w:t>в случае развития возможной чрезвычайной ситуации принять меры для организации жизнеобеспечения пострадавшего населения, немедленно организовать проведение аварийно-спасательных и других неотложных работ по восстановлению нормальной жизнедеятельности.</w:t>
      </w:r>
    </w:p>
    <w:p w14:paraId="6F274516" w14:textId="4ECDF8C0" w:rsidR="00ED2DF8" w:rsidRDefault="007F3491" w:rsidP="000F0FB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7F3491">
        <w:rPr>
          <w:sz w:val="28"/>
          <w:szCs w:val="28"/>
        </w:rPr>
        <w:t>6</w:t>
      </w:r>
      <w:r w:rsidR="00ED2DF8" w:rsidRPr="005438FD">
        <w:rPr>
          <w:sz w:val="28"/>
          <w:szCs w:val="28"/>
        </w:rPr>
        <w:t xml:space="preserve">. </w:t>
      </w:r>
      <w:r w:rsidR="002209A6">
        <w:rPr>
          <w:sz w:val="28"/>
          <w:szCs w:val="28"/>
        </w:rPr>
        <w:t>Единой дежурно-диспетчерской службе</w:t>
      </w:r>
      <w:r w:rsidR="00ED2DF8" w:rsidRPr="005438FD">
        <w:rPr>
          <w:sz w:val="28"/>
          <w:szCs w:val="28"/>
        </w:rPr>
        <w:t xml:space="preserve"> муниципального образования </w:t>
      </w:r>
      <w:r w:rsidR="006D77EA" w:rsidRPr="003C0063">
        <w:rPr>
          <w:sz w:val="28"/>
          <w:szCs w:val="28"/>
        </w:rPr>
        <w:t xml:space="preserve">Каневской </w:t>
      </w:r>
      <w:r w:rsidR="006D77EA">
        <w:rPr>
          <w:sz w:val="28"/>
          <w:szCs w:val="28"/>
        </w:rPr>
        <w:t xml:space="preserve">муниципальный </w:t>
      </w:r>
      <w:r w:rsidR="006D77EA" w:rsidRPr="003C0063">
        <w:rPr>
          <w:sz w:val="28"/>
          <w:szCs w:val="28"/>
        </w:rPr>
        <w:t>район</w:t>
      </w:r>
      <w:r w:rsidR="006D77EA">
        <w:rPr>
          <w:sz w:val="28"/>
          <w:szCs w:val="28"/>
        </w:rPr>
        <w:t xml:space="preserve"> Краснодарского края</w:t>
      </w:r>
      <w:r w:rsidR="006D77EA" w:rsidRPr="005438FD">
        <w:rPr>
          <w:sz w:val="28"/>
          <w:szCs w:val="28"/>
        </w:rPr>
        <w:t xml:space="preserve"> </w:t>
      </w:r>
      <w:r w:rsidR="00ED2DF8" w:rsidRPr="005438FD">
        <w:rPr>
          <w:sz w:val="28"/>
          <w:szCs w:val="28"/>
        </w:rPr>
        <w:t>(</w:t>
      </w:r>
      <w:r w:rsidR="00ED2DF8">
        <w:rPr>
          <w:sz w:val="28"/>
          <w:szCs w:val="28"/>
        </w:rPr>
        <w:t>Семёнов</w:t>
      </w:r>
      <w:r w:rsidR="000C6331">
        <w:rPr>
          <w:sz w:val="28"/>
          <w:szCs w:val="28"/>
        </w:rPr>
        <w:t xml:space="preserve"> С.А.</w:t>
      </w:r>
      <w:r w:rsidR="00ED2DF8" w:rsidRPr="005438FD">
        <w:rPr>
          <w:sz w:val="28"/>
          <w:szCs w:val="28"/>
        </w:rPr>
        <w:t>) обеспечить постоянный сбор информации о состоянии окружающей природной среды</w:t>
      </w:r>
      <w:r w:rsidR="00F50216">
        <w:rPr>
          <w:sz w:val="28"/>
          <w:szCs w:val="28"/>
        </w:rPr>
        <w:t>, происшествиях</w:t>
      </w:r>
      <w:r w:rsidR="00ED2DF8" w:rsidRPr="005438FD">
        <w:rPr>
          <w:sz w:val="28"/>
          <w:szCs w:val="28"/>
        </w:rPr>
        <w:t xml:space="preserve">, своевременно информировать комиссию по чрезвычайным ситуациям и обеспечению пожарной безопасности администрации муниципального образования </w:t>
      </w:r>
      <w:r w:rsidR="00CD74FB" w:rsidRPr="003C0063">
        <w:rPr>
          <w:sz w:val="28"/>
          <w:szCs w:val="28"/>
        </w:rPr>
        <w:t xml:space="preserve">Каневской </w:t>
      </w:r>
      <w:r w:rsidR="00CD74FB">
        <w:rPr>
          <w:sz w:val="28"/>
          <w:szCs w:val="28"/>
        </w:rPr>
        <w:t xml:space="preserve">муниципальный </w:t>
      </w:r>
      <w:r w:rsidR="00CD74FB" w:rsidRPr="003C0063">
        <w:rPr>
          <w:sz w:val="28"/>
          <w:szCs w:val="28"/>
        </w:rPr>
        <w:t>район</w:t>
      </w:r>
      <w:r w:rsidR="00CD74FB">
        <w:rPr>
          <w:sz w:val="28"/>
          <w:szCs w:val="28"/>
        </w:rPr>
        <w:t xml:space="preserve"> Краснодарского края</w:t>
      </w:r>
      <w:r w:rsidR="00CD74FB" w:rsidRPr="005438FD">
        <w:rPr>
          <w:sz w:val="28"/>
          <w:szCs w:val="28"/>
        </w:rPr>
        <w:t xml:space="preserve"> </w:t>
      </w:r>
      <w:r w:rsidR="00ED2DF8" w:rsidRPr="005438FD">
        <w:rPr>
          <w:sz w:val="28"/>
          <w:szCs w:val="28"/>
        </w:rPr>
        <w:t>о возможном ухудшении метеорологической обстановки.</w:t>
      </w:r>
    </w:p>
    <w:p w14:paraId="50924225" w14:textId="52AB1230" w:rsidR="00ED2DF8" w:rsidRDefault="007F3491" w:rsidP="000F0FB8">
      <w:pPr>
        <w:widowControl w:val="0"/>
        <w:shd w:val="clear" w:color="auto" w:fill="FFFFFF"/>
        <w:tabs>
          <w:tab w:val="left" w:leader="underscore" w:pos="-720"/>
        </w:tabs>
        <w:ind w:firstLine="709"/>
        <w:jc w:val="both"/>
        <w:rPr>
          <w:sz w:val="28"/>
          <w:szCs w:val="28"/>
        </w:rPr>
      </w:pPr>
      <w:r w:rsidRPr="007F3491">
        <w:rPr>
          <w:sz w:val="28"/>
          <w:szCs w:val="28"/>
        </w:rPr>
        <w:t>7</w:t>
      </w:r>
      <w:r w:rsidR="00ED2DF8" w:rsidRPr="005438FD">
        <w:rPr>
          <w:sz w:val="28"/>
          <w:szCs w:val="28"/>
        </w:rPr>
        <w:t xml:space="preserve">. Отделу по связям со СМИ и общественностью администрации </w:t>
      </w:r>
      <w:r w:rsidR="00ED2DF8" w:rsidRPr="005438FD">
        <w:rPr>
          <w:sz w:val="28"/>
          <w:szCs w:val="28"/>
        </w:rPr>
        <w:lastRenderedPageBreak/>
        <w:t xml:space="preserve">муниципального образования </w:t>
      </w:r>
      <w:r w:rsidR="006D77EA" w:rsidRPr="003C0063">
        <w:rPr>
          <w:sz w:val="28"/>
          <w:szCs w:val="28"/>
        </w:rPr>
        <w:t xml:space="preserve">Каневской </w:t>
      </w:r>
      <w:r w:rsidR="006D77EA">
        <w:rPr>
          <w:sz w:val="28"/>
          <w:szCs w:val="28"/>
        </w:rPr>
        <w:t xml:space="preserve">муниципальный </w:t>
      </w:r>
      <w:r w:rsidR="006D77EA" w:rsidRPr="003C0063">
        <w:rPr>
          <w:sz w:val="28"/>
          <w:szCs w:val="28"/>
        </w:rPr>
        <w:t>район</w:t>
      </w:r>
      <w:r w:rsidR="006D77EA">
        <w:rPr>
          <w:sz w:val="28"/>
          <w:szCs w:val="28"/>
        </w:rPr>
        <w:t xml:space="preserve"> Краснодарского края</w:t>
      </w:r>
      <w:r w:rsidR="006D77EA" w:rsidRPr="005438FD">
        <w:rPr>
          <w:sz w:val="28"/>
          <w:szCs w:val="28"/>
        </w:rPr>
        <w:t xml:space="preserve"> </w:t>
      </w:r>
      <w:r w:rsidR="00ED2DF8" w:rsidRPr="005438FD">
        <w:rPr>
          <w:sz w:val="28"/>
          <w:szCs w:val="28"/>
        </w:rPr>
        <w:t>(</w:t>
      </w:r>
      <w:r w:rsidR="00ED2DF8">
        <w:rPr>
          <w:sz w:val="28"/>
          <w:szCs w:val="28"/>
        </w:rPr>
        <w:t>Игнатенко</w:t>
      </w:r>
      <w:r w:rsidR="007F4177">
        <w:rPr>
          <w:sz w:val="28"/>
          <w:szCs w:val="28"/>
        </w:rPr>
        <w:t xml:space="preserve"> Т.А.</w:t>
      </w:r>
      <w:r w:rsidR="00ED2DF8" w:rsidRPr="005438FD">
        <w:rPr>
          <w:sz w:val="28"/>
          <w:szCs w:val="28"/>
        </w:rPr>
        <w:t>)</w:t>
      </w:r>
      <w:r w:rsidR="00ED2DF8">
        <w:rPr>
          <w:sz w:val="28"/>
          <w:szCs w:val="28"/>
        </w:rPr>
        <w:t>:</w:t>
      </w:r>
    </w:p>
    <w:p w14:paraId="160067AD" w14:textId="20C36C61" w:rsidR="00ED2DF8" w:rsidRDefault="007F3491" w:rsidP="000F0FB8">
      <w:pPr>
        <w:widowControl w:val="0"/>
        <w:shd w:val="clear" w:color="auto" w:fill="FFFFFF"/>
        <w:tabs>
          <w:tab w:val="left" w:leader="underscore" w:pos="-720"/>
        </w:tabs>
        <w:ind w:firstLine="709"/>
        <w:jc w:val="both"/>
        <w:rPr>
          <w:sz w:val="28"/>
          <w:szCs w:val="28"/>
        </w:rPr>
      </w:pPr>
      <w:r w:rsidRPr="007F3491">
        <w:rPr>
          <w:sz w:val="28"/>
          <w:szCs w:val="28"/>
        </w:rPr>
        <w:t>7</w:t>
      </w:r>
      <w:r w:rsidR="00ED2DF8">
        <w:rPr>
          <w:sz w:val="28"/>
          <w:szCs w:val="28"/>
        </w:rPr>
        <w:t>.1. В</w:t>
      </w:r>
      <w:r w:rsidR="00ED2DF8" w:rsidRPr="005438FD">
        <w:rPr>
          <w:sz w:val="28"/>
          <w:szCs w:val="28"/>
        </w:rPr>
        <w:t>о взаимодействии с отделом по делам ГО и ЧС</w:t>
      </w:r>
      <w:r w:rsidR="00C768DC" w:rsidRPr="00C768DC">
        <w:rPr>
          <w:sz w:val="28"/>
          <w:szCs w:val="28"/>
        </w:rPr>
        <w:t xml:space="preserve"> </w:t>
      </w:r>
      <w:r w:rsidR="00C768DC">
        <w:rPr>
          <w:sz w:val="28"/>
          <w:szCs w:val="28"/>
        </w:rPr>
        <w:t xml:space="preserve">администрации муниципального образования </w:t>
      </w:r>
      <w:r w:rsidR="00CD74FB" w:rsidRPr="003C0063">
        <w:rPr>
          <w:sz w:val="28"/>
          <w:szCs w:val="28"/>
        </w:rPr>
        <w:t xml:space="preserve">Каневской </w:t>
      </w:r>
      <w:r w:rsidR="00CD74FB">
        <w:rPr>
          <w:sz w:val="28"/>
          <w:szCs w:val="28"/>
        </w:rPr>
        <w:t xml:space="preserve">муниципальный </w:t>
      </w:r>
      <w:r w:rsidR="00CD74FB" w:rsidRPr="003C0063">
        <w:rPr>
          <w:sz w:val="28"/>
          <w:szCs w:val="28"/>
        </w:rPr>
        <w:t>район</w:t>
      </w:r>
      <w:r w:rsidR="00CD74FB">
        <w:rPr>
          <w:sz w:val="28"/>
          <w:szCs w:val="28"/>
        </w:rPr>
        <w:t xml:space="preserve"> Краснодарского края</w:t>
      </w:r>
      <w:r w:rsidR="00CD74FB" w:rsidRPr="005438FD">
        <w:rPr>
          <w:sz w:val="28"/>
          <w:szCs w:val="28"/>
        </w:rPr>
        <w:t xml:space="preserve"> </w:t>
      </w:r>
      <w:r w:rsidR="00ED2DF8" w:rsidRPr="005438FD">
        <w:rPr>
          <w:sz w:val="28"/>
          <w:szCs w:val="28"/>
        </w:rPr>
        <w:t>(</w:t>
      </w:r>
      <w:r w:rsidR="00AF6D3A">
        <w:rPr>
          <w:sz w:val="28"/>
          <w:szCs w:val="28"/>
        </w:rPr>
        <w:t>Багаев С.Ю.)</w:t>
      </w:r>
      <w:r w:rsidR="00C768DC" w:rsidRPr="00C768DC">
        <w:rPr>
          <w:sz w:val="28"/>
          <w:szCs w:val="28"/>
        </w:rPr>
        <w:t xml:space="preserve"> </w:t>
      </w:r>
      <w:r w:rsidR="00ED2DF8" w:rsidRPr="005438FD">
        <w:rPr>
          <w:sz w:val="28"/>
          <w:szCs w:val="28"/>
        </w:rPr>
        <w:t>организовать информирование населения о складывающейся обстановке на территории Каневского района, готовить для публикации в средствах массовой информации информацию о принимаемых решениях и мерах по обеспечению безопасности на территории Каневского района.</w:t>
      </w:r>
    </w:p>
    <w:p w14:paraId="7F076F5A" w14:textId="30F8C8DB" w:rsidR="006D77EA" w:rsidRDefault="007F3491" w:rsidP="006D77EA">
      <w:pPr>
        <w:ind w:firstLine="709"/>
        <w:jc w:val="both"/>
        <w:rPr>
          <w:sz w:val="28"/>
          <w:szCs w:val="28"/>
        </w:rPr>
      </w:pPr>
      <w:r w:rsidRPr="007A5C45">
        <w:rPr>
          <w:rStyle w:val="14"/>
          <w:color w:val="000000"/>
          <w:sz w:val="28"/>
          <w:szCs w:val="28"/>
        </w:rPr>
        <w:t>7</w:t>
      </w:r>
      <w:r w:rsidR="00ED2DF8">
        <w:rPr>
          <w:rStyle w:val="14"/>
          <w:color w:val="000000"/>
          <w:sz w:val="28"/>
          <w:szCs w:val="28"/>
        </w:rPr>
        <w:t>.2.</w:t>
      </w:r>
      <w:r w:rsidR="00ED2DF8" w:rsidRPr="00812CEF">
        <w:rPr>
          <w:sz w:val="28"/>
          <w:szCs w:val="28"/>
        </w:rPr>
        <w:t xml:space="preserve"> </w:t>
      </w:r>
      <w:r w:rsidR="006D77EA" w:rsidRPr="0057069E">
        <w:rPr>
          <w:sz w:val="28"/>
          <w:szCs w:val="28"/>
        </w:rPr>
        <w:t xml:space="preserve">Обеспечить размещение настоящего постановления на официальном сайте администрации </w:t>
      </w:r>
      <w:r w:rsidR="006D77EA">
        <w:rPr>
          <w:sz w:val="28"/>
          <w:szCs w:val="28"/>
        </w:rPr>
        <w:t>муниципального образования Каневской муниципальный район Краснодарского края</w:t>
      </w:r>
      <w:r w:rsidR="006D77EA" w:rsidRPr="0057069E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1FFDD829" w14:textId="72F038D0" w:rsidR="00ED2DF8" w:rsidRPr="005438FD" w:rsidRDefault="007E27F1" w:rsidP="000F0FB8">
      <w:pPr>
        <w:widowControl w:val="0"/>
        <w:shd w:val="clear" w:color="auto" w:fill="FFFFFF"/>
        <w:tabs>
          <w:tab w:val="left" w:leader="underscore" w:pos="-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D2DF8">
        <w:rPr>
          <w:sz w:val="28"/>
          <w:szCs w:val="28"/>
        </w:rPr>
        <w:t>.</w:t>
      </w:r>
      <w:r w:rsidR="00ED2DF8" w:rsidRPr="005438FD">
        <w:rPr>
          <w:sz w:val="28"/>
          <w:szCs w:val="28"/>
        </w:rPr>
        <w:t xml:space="preserve"> Контроль за </w:t>
      </w:r>
      <w:r w:rsidR="00ED2DF8">
        <w:rPr>
          <w:sz w:val="28"/>
          <w:szCs w:val="28"/>
        </w:rPr>
        <w:t>выполнением</w:t>
      </w:r>
      <w:r w:rsidR="00ED2DF8" w:rsidRPr="005438FD">
        <w:rPr>
          <w:sz w:val="28"/>
          <w:szCs w:val="28"/>
        </w:rPr>
        <w:t xml:space="preserve"> настоящего постановления </w:t>
      </w:r>
      <w:r w:rsidR="00ED2DF8">
        <w:rPr>
          <w:sz w:val="28"/>
          <w:szCs w:val="28"/>
        </w:rPr>
        <w:t>оставляю за собой.</w:t>
      </w:r>
    </w:p>
    <w:p w14:paraId="685A6EB7" w14:textId="65194F93" w:rsidR="00ED2DF8" w:rsidRPr="005438FD" w:rsidRDefault="007E27F1" w:rsidP="000F0FB8">
      <w:pPr>
        <w:pStyle w:val="21"/>
        <w:widowControl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9</w:t>
      </w:r>
      <w:r w:rsidR="00ED2DF8" w:rsidRPr="005438FD">
        <w:rPr>
          <w:sz w:val="28"/>
          <w:szCs w:val="28"/>
        </w:rPr>
        <w:t xml:space="preserve">. </w:t>
      </w:r>
      <w:r w:rsidR="00ED2DF8">
        <w:rPr>
          <w:sz w:val="28"/>
          <w:szCs w:val="28"/>
        </w:rPr>
        <w:t xml:space="preserve"> П</w:t>
      </w:r>
      <w:r w:rsidR="00ED2DF8" w:rsidRPr="005438FD">
        <w:rPr>
          <w:sz w:val="28"/>
          <w:szCs w:val="28"/>
        </w:rPr>
        <w:t>остановление вступает в силу со дня его подписания.</w:t>
      </w:r>
    </w:p>
    <w:p w14:paraId="705649CE" w14:textId="6C5BCAEA" w:rsidR="00953DA5" w:rsidRDefault="00953DA5" w:rsidP="000F0FB8">
      <w:pPr>
        <w:pStyle w:val="21"/>
        <w:widowControl w:val="0"/>
        <w:spacing w:before="0" w:after="0"/>
        <w:rPr>
          <w:sz w:val="28"/>
          <w:szCs w:val="28"/>
        </w:rPr>
      </w:pPr>
    </w:p>
    <w:p w14:paraId="188461D4" w14:textId="77777777" w:rsidR="004C7C9C" w:rsidRPr="003C0063" w:rsidRDefault="004C7C9C" w:rsidP="000F0FB8">
      <w:pPr>
        <w:pStyle w:val="21"/>
        <w:widowControl w:val="0"/>
        <w:spacing w:before="0" w:after="0"/>
        <w:rPr>
          <w:sz w:val="28"/>
          <w:szCs w:val="28"/>
        </w:rPr>
      </w:pPr>
    </w:p>
    <w:p w14:paraId="4DE296D9" w14:textId="24EFA52F" w:rsidR="004C7C9C" w:rsidRPr="0050738F" w:rsidRDefault="007E27F1" w:rsidP="004C7C9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 w:rsidR="004C7C9C" w:rsidRPr="0050738F">
        <w:rPr>
          <w:rFonts w:eastAsia="Calibri"/>
          <w:sz w:val="28"/>
          <w:szCs w:val="28"/>
          <w:lang w:eastAsia="en-US"/>
        </w:rPr>
        <w:t>аместител</w:t>
      </w:r>
      <w:r>
        <w:rPr>
          <w:rFonts w:eastAsia="Calibri"/>
          <w:sz w:val="28"/>
          <w:szCs w:val="28"/>
          <w:lang w:eastAsia="en-US"/>
        </w:rPr>
        <w:t>ь</w:t>
      </w:r>
      <w:r w:rsidR="004C7C9C" w:rsidRPr="0050738F">
        <w:rPr>
          <w:rFonts w:eastAsia="Calibri"/>
          <w:sz w:val="28"/>
          <w:szCs w:val="28"/>
          <w:lang w:eastAsia="en-US"/>
        </w:rPr>
        <w:t xml:space="preserve"> главы</w:t>
      </w:r>
    </w:p>
    <w:p w14:paraId="08C1EE22" w14:textId="77777777" w:rsidR="004C7C9C" w:rsidRPr="0050738F" w:rsidRDefault="004C7C9C" w:rsidP="004C7C9C">
      <w:pPr>
        <w:rPr>
          <w:rFonts w:eastAsia="Calibri"/>
          <w:sz w:val="28"/>
          <w:szCs w:val="28"/>
          <w:lang w:eastAsia="en-US"/>
        </w:rPr>
      </w:pPr>
      <w:r w:rsidRPr="0050738F">
        <w:rPr>
          <w:rFonts w:eastAsia="Calibri"/>
          <w:sz w:val="28"/>
          <w:szCs w:val="28"/>
          <w:lang w:eastAsia="en-US"/>
        </w:rPr>
        <w:t xml:space="preserve">муниципального образования, </w:t>
      </w:r>
    </w:p>
    <w:p w14:paraId="12D94607" w14:textId="18A0B6F8" w:rsidR="004C7C9C" w:rsidRPr="0050738F" w:rsidRDefault="004C7C9C" w:rsidP="004C7C9C">
      <w:pPr>
        <w:rPr>
          <w:rFonts w:eastAsia="Calibri"/>
          <w:sz w:val="28"/>
          <w:szCs w:val="28"/>
          <w:lang w:eastAsia="en-US"/>
        </w:rPr>
      </w:pPr>
      <w:r w:rsidRPr="0050738F">
        <w:rPr>
          <w:rFonts w:eastAsia="Calibri"/>
          <w:sz w:val="28"/>
          <w:szCs w:val="28"/>
          <w:lang w:eastAsia="en-US"/>
        </w:rPr>
        <w:t>начальник управления строительства</w:t>
      </w:r>
    </w:p>
    <w:p w14:paraId="34602C72" w14:textId="77777777" w:rsidR="004C7C9C" w:rsidRPr="0050738F" w:rsidRDefault="004C7C9C" w:rsidP="004C7C9C">
      <w:pPr>
        <w:rPr>
          <w:rFonts w:eastAsia="Calibri"/>
          <w:sz w:val="28"/>
          <w:szCs w:val="28"/>
          <w:lang w:eastAsia="en-US"/>
        </w:rPr>
      </w:pPr>
      <w:r w:rsidRPr="0050738F">
        <w:rPr>
          <w:rFonts w:eastAsia="Calibri"/>
          <w:sz w:val="28"/>
          <w:szCs w:val="28"/>
          <w:lang w:eastAsia="en-US"/>
        </w:rPr>
        <w:t xml:space="preserve">администрации муниципального образования </w:t>
      </w:r>
    </w:p>
    <w:p w14:paraId="6895EA34" w14:textId="77777777" w:rsidR="004C7C9C" w:rsidRPr="0050738F" w:rsidRDefault="004C7C9C" w:rsidP="004C7C9C">
      <w:pPr>
        <w:rPr>
          <w:rFonts w:eastAsia="Calibri"/>
          <w:sz w:val="28"/>
          <w:szCs w:val="28"/>
          <w:lang w:eastAsia="en-US"/>
        </w:rPr>
      </w:pPr>
      <w:r w:rsidRPr="0050738F">
        <w:rPr>
          <w:rFonts w:eastAsia="Calibri"/>
          <w:sz w:val="28"/>
          <w:szCs w:val="28"/>
          <w:lang w:eastAsia="en-US"/>
        </w:rPr>
        <w:t>Каневской муниципальный район</w:t>
      </w:r>
    </w:p>
    <w:p w14:paraId="5A46B018" w14:textId="58B417F5" w:rsidR="004C7C9C" w:rsidRDefault="004C7C9C" w:rsidP="004C7C9C">
      <w:pPr>
        <w:tabs>
          <w:tab w:val="left" w:pos="900"/>
        </w:tabs>
        <w:jc w:val="both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 xml:space="preserve">Краснодарского края                                                                            </w:t>
      </w:r>
      <w:r w:rsidR="007E27F1">
        <w:rPr>
          <w:bCs/>
          <w:kern w:val="1"/>
          <w:sz w:val="28"/>
          <w:szCs w:val="28"/>
        </w:rPr>
        <w:t xml:space="preserve"> </w:t>
      </w:r>
      <w:r>
        <w:rPr>
          <w:bCs/>
          <w:kern w:val="1"/>
          <w:sz w:val="28"/>
          <w:szCs w:val="28"/>
        </w:rPr>
        <w:t xml:space="preserve">  </w:t>
      </w:r>
      <w:r w:rsidR="007E27F1">
        <w:rPr>
          <w:bCs/>
          <w:kern w:val="1"/>
          <w:sz w:val="28"/>
          <w:szCs w:val="28"/>
        </w:rPr>
        <w:t>И.А. Луценко</w:t>
      </w:r>
    </w:p>
    <w:p w14:paraId="6C5AF943" w14:textId="77777777" w:rsidR="00F377EB" w:rsidRPr="0092586D" w:rsidRDefault="00F377EB" w:rsidP="00F377EB">
      <w:pPr>
        <w:autoSpaceDE w:val="0"/>
        <w:ind w:firstLine="709"/>
        <w:rPr>
          <w:sz w:val="28"/>
          <w:szCs w:val="28"/>
        </w:rPr>
      </w:pPr>
    </w:p>
    <w:p w14:paraId="79196ED4" w14:textId="77777777" w:rsidR="00F377EB" w:rsidRDefault="00F377EB" w:rsidP="00F377EB">
      <w:pPr>
        <w:ind w:firstLine="709"/>
        <w:jc w:val="both"/>
        <w:rPr>
          <w:sz w:val="28"/>
          <w:szCs w:val="28"/>
        </w:rPr>
      </w:pPr>
    </w:p>
    <w:p w14:paraId="5FBDC602" w14:textId="77777777" w:rsidR="00F377EB" w:rsidRDefault="00F377EB" w:rsidP="00F377EB">
      <w:pPr>
        <w:ind w:firstLine="709"/>
        <w:jc w:val="both"/>
        <w:rPr>
          <w:sz w:val="28"/>
          <w:szCs w:val="28"/>
        </w:rPr>
      </w:pPr>
    </w:p>
    <w:p w14:paraId="0E621279" w14:textId="77777777" w:rsidR="00F377EB" w:rsidRDefault="00F377EB" w:rsidP="00F377EB">
      <w:pPr>
        <w:ind w:firstLine="709"/>
        <w:jc w:val="both"/>
        <w:rPr>
          <w:sz w:val="28"/>
          <w:szCs w:val="28"/>
        </w:rPr>
      </w:pPr>
    </w:p>
    <w:p w14:paraId="636B53F8" w14:textId="77777777" w:rsidR="00F377EB" w:rsidRDefault="00F377EB" w:rsidP="00F377EB">
      <w:pPr>
        <w:ind w:firstLine="709"/>
        <w:jc w:val="both"/>
        <w:rPr>
          <w:sz w:val="28"/>
          <w:szCs w:val="28"/>
        </w:rPr>
      </w:pPr>
    </w:p>
    <w:p w14:paraId="27812AC9" w14:textId="77777777" w:rsidR="00F377EB" w:rsidRDefault="00F377EB" w:rsidP="00F377EB">
      <w:pPr>
        <w:ind w:firstLine="709"/>
        <w:jc w:val="both"/>
        <w:rPr>
          <w:sz w:val="28"/>
          <w:szCs w:val="28"/>
        </w:rPr>
      </w:pPr>
    </w:p>
    <w:p w14:paraId="215324C2" w14:textId="77777777" w:rsidR="00F377EB" w:rsidRDefault="00F377EB" w:rsidP="00F377EB">
      <w:pPr>
        <w:ind w:firstLine="709"/>
        <w:jc w:val="both"/>
        <w:rPr>
          <w:sz w:val="28"/>
          <w:szCs w:val="28"/>
        </w:rPr>
      </w:pPr>
    </w:p>
    <w:p w14:paraId="0DB5E1C0" w14:textId="77777777" w:rsidR="00F377EB" w:rsidRDefault="00F377EB" w:rsidP="00F377EB">
      <w:pPr>
        <w:ind w:firstLine="709"/>
        <w:jc w:val="both"/>
        <w:rPr>
          <w:sz w:val="28"/>
          <w:szCs w:val="28"/>
        </w:rPr>
      </w:pPr>
    </w:p>
    <w:p w14:paraId="15A229DE" w14:textId="77777777" w:rsidR="00F377EB" w:rsidRDefault="00F377EB" w:rsidP="00F377EB">
      <w:pPr>
        <w:ind w:firstLine="709"/>
        <w:jc w:val="both"/>
        <w:rPr>
          <w:sz w:val="28"/>
          <w:szCs w:val="28"/>
        </w:rPr>
      </w:pPr>
    </w:p>
    <w:p w14:paraId="092CD616" w14:textId="77777777" w:rsidR="00F377EB" w:rsidRDefault="00F377EB" w:rsidP="00F377EB">
      <w:pPr>
        <w:ind w:firstLine="709"/>
        <w:jc w:val="both"/>
        <w:rPr>
          <w:sz w:val="28"/>
          <w:szCs w:val="28"/>
        </w:rPr>
      </w:pPr>
    </w:p>
    <w:p w14:paraId="181DB275" w14:textId="77777777" w:rsidR="00F377EB" w:rsidRDefault="00F377EB" w:rsidP="00F377EB">
      <w:pPr>
        <w:ind w:firstLine="709"/>
        <w:jc w:val="both"/>
        <w:rPr>
          <w:sz w:val="28"/>
          <w:szCs w:val="28"/>
        </w:rPr>
      </w:pPr>
    </w:p>
    <w:p w14:paraId="4653E947" w14:textId="77777777" w:rsidR="00F377EB" w:rsidRDefault="00F377EB" w:rsidP="00F377EB">
      <w:pPr>
        <w:ind w:firstLine="709"/>
        <w:jc w:val="both"/>
        <w:rPr>
          <w:sz w:val="28"/>
          <w:szCs w:val="28"/>
        </w:rPr>
      </w:pPr>
    </w:p>
    <w:p w14:paraId="1C291A2B" w14:textId="77777777" w:rsidR="00F377EB" w:rsidRDefault="00F377EB" w:rsidP="00F377EB">
      <w:pPr>
        <w:ind w:firstLine="709"/>
        <w:jc w:val="both"/>
        <w:rPr>
          <w:sz w:val="28"/>
          <w:szCs w:val="28"/>
        </w:rPr>
      </w:pPr>
    </w:p>
    <w:p w14:paraId="6FDDA122" w14:textId="77777777" w:rsidR="00F377EB" w:rsidRDefault="00F377EB" w:rsidP="00F377EB">
      <w:pPr>
        <w:ind w:firstLine="709"/>
        <w:jc w:val="both"/>
        <w:rPr>
          <w:sz w:val="28"/>
          <w:szCs w:val="28"/>
        </w:rPr>
      </w:pPr>
    </w:p>
    <w:p w14:paraId="247B9A6D" w14:textId="77777777" w:rsidR="00F377EB" w:rsidRDefault="00F377EB" w:rsidP="00F377EB">
      <w:pPr>
        <w:ind w:firstLine="709"/>
        <w:jc w:val="both"/>
        <w:rPr>
          <w:sz w:val="28"/>
          <w:szCs w:val="28"/>
        </w:rPr>
      </w:pPr>
    </w:p>
    <w:p w14:paraId="34E011DA" w14:textId="77777777" w:rsidR="00F377EB" w:rsidRDefault="00F377EB" w:rsidP="00F377EB">
      <w:pPr>
        <w:ind w:firstLine="709"/>
        <w:jc w:val="both"/>
        <w:rPr>
          <w:sz w:val="28"/>
          <w:szCs w:val="28"/>
        </w:rPr>
      </w:pPr>
    </w:p>
    <w:p w14:paraId="1319B243" w14:textId="77777777" w:rsidR="00F377EB" w:rsidRDefault="00F377EB" w:rsidP="00F377EB">
      <w:pPr>
        <w:ind w:firstLine="709"/>
        <w:jc w:val="both"/>
        <w:rPr>
          <w:sz w:val="28"/>
          <w:szCs w:val="28"/>
        </w:rPr>
      </w:pPr>
    </w:p>
    <w:p w14:paraId="05C24935" w14:textId="77777777" w:rsidR="00FD5C89" w:rsidRDefault="00FD5C89" w:rsidP="00FD5C89">
      <w:pPr>
        <w:ind w:firstLine="5528"/>
        <w:rPr>
          <w:sz w:val="28"/>
          <w:szCs w:val="28"/>
        </w:rPr>
        <w:sectPr w:rsidR="00FD5C89" w:rsidSect="00E13118">
          <w:headerReference w:type="even" r:id="rId8"/>
          <w:headerReference w:type="default" r:id="rId9"/>
          <w:pgSz w:w="11907" w:h="16840" w:code="9"/>
          <w:pgMar w:top="238" w:right="567" w:bottom="1135" w:left="1701" w:header="680" w:footer="567" w:gutter="0"/>
          <w:pgNumType w:start="1"/>
          <w:cols w:space="720"/>
          <w:titlePg/>
          <w:docGrid w:linePitch="272"/>
        </w:sectPr>
      </w:pPr>
    </w:p>
    <w:p w14:paraId="39E2F8F8" w14:textId="33740A77" w:rsidR="00FD5C89" w:rsidRPr="004F506B" w:rsidRDefault="00FD5C89" w:rsidP="00FD5C89">
      <w:pPr>
        <w:framePr w:h="1966" w:hRule="exact" w:hSpace="180" w:wrap="around" w:vAnchor="page" w:hAnchor="page" w:x="1771" w:y="1261"/>
        <w:ind w:firstLine="5528"/>
        <w:rPr>
          <w:sz w:val="28"/>
          <w:szCs w:val="28"/>
        </w:rPr>
      </w:pPr>
      <w:r w:rsidRPr="004F506B">
        <w:rPr>
          <w:sz w:val="28"/>
          <w:szCs w:val="28"/>
        </w:rPr>
        <w:lastRenderedPageBreak/>
        <w:t>Приложение</w:t>
      </w:r>
    </w:p>
    <w:p w14:paraId="53760F45" w14:textId="77777777" w:rsidR="00FD5C89" w:rsidRPr="004F506B" w:rsidRDefault="00FD5C89" w:rsidP="00FD5C89">
      <w:pPr>
        <w:framePr w:h="1966" w:hRule="exact" w:hSpace="180" w:wrap="around" w:vAnchor="page" w:hAnchor="page" w:x="1771" w:y="1261"/>
        <w:ind w:firstLine="5528"/>
        <w:rPr>
          <w:sz w:val="28"/>
          <w:szCs w:val="28"/>
        </w:rPr>
      </w:pPr>
      <w:r w:rsidRPr="004F506B">
        <w:rPr>
          <w:sz w:val="28"/>
          <w:szCs w:val="28"/>
        </w:rPr>
        <w:t>к постановлению администрации</w:t>
      </w:r>
    </w:p>
    <w:p w14:paraId="7334A759" w14:textId="77777777" w:rsidR="00FD5C89" w:rsidRPr="004F506B" w:rsidRDefault="00FD5C89" w:rsidP="00FD5C89">
      <w:pPr>
        <w:framePr w:h="1966" w:hRule="exact" w:hSpace="180" w:wrap="around" w:vAnchor="page" w:hAnchor="page" w:x="1771" w:y="1261"/>
        <w:ind w:firstLine="5528"/>
        <w:rPr>
          <w:sz w:val="28"/>
          <w:szCs w:val="28"/>
        </w:rPr>
      </w:pPr>
      <w:r w:rsidRPr="004F506B">
        <w:rPr>
          <w:sz w:val="28"/>
          <w:szCs w:val="28"/>
        </w:rPr>
        <w:t>муниципального образования</w:t>
      </w:r>
    </w:p>
    <w:p w14:paraId="46050701" w14:textId="77777777" w:rsidR="00FD5C89" w:rsidRPr="004F506B" w:rsidRDefault="00FD5C89" w:rsidP="00FD5C89">
      <w:pPr>
        <w:framePr w:h="1966" w:hRule="exact" w:hSpace="180" w:wrap="around" w:vAnchor="page" w:hAnchor="page" w:x="1771" w:y="1261"/>
        <w:ind w:firstLine="5528"/>
        <w:rPr>
          <w:sz w:val="28"/>
          <w:szCs w:val="28"/>
        </w:rPr>
      </w:pPr>
      <w:r w:rsidRPr="004F506B">
        <w:rPr>
          <w:sz w:val="28"/>
          <w:szCs w:val="28"/>
        </w:rPr>
        <w:t>Каневской муниципальный район</w:t>
      </w:r>
    </w:p>
    <w:p w14:paraId="49EA8D00" w14:textId="77777777" w:rsidR="00FD5C89" w:rsidRPr="004F506B" w:rsidRDefault="00FD5C89" w:rsidP="00FD5C89">
      <w:pPr>
        <w:framePr w:h="1966" w:hRule="exact" w:hSpace="180" w:wrap="around" w:vAnchor="page" w:hAnchor="page" w:x="1771" w:y="1261"/>
        <w:ind w:firstLine="5528"/>
        <w:rPr>
          <w:sz w:val="28"/>
          <w:szCs w:val="28"/>
        </w:rPr>
      </w:pPr>
      <w:r w:rsidRPr="004F506B">
        <w:rPr>
          <w:sz w:val="28"/>
          <w:szCs w:val="28"/>
        </w:rPr>
        <w:t>Краснодарского края</w:t>
      </w:r>
    </w:p>
    <w:p w14:paraId="46301875" w14:textId="62CA6AF2" w:rsidR="00FD5C89" w:rsidRPr="004F506B" w:rsidRDefault="00FD5C89" w:rsidP="00FD5C89">
      <w:pPr>
        <w:framePr w:h="1966" w:hRule="exact" w:hSpace="180" w:wrap="around" w:vAnchor="page" w:hAnchor="page" w:x="1771" w:y="1261"/>
        <w:ind w:firstLine="5528"/>
        <w:rPr>
          <w:sz w:val="28"/>
          <w:szCs w:val="28"/>
        </w:rPr>
      </w:pPr>
      <w:r w:rsidRPr="004F506B">
        <w:rPr>
          <w:sz w:val="28"/>
          <w:szCs w:val="28"/>
        </w:rPr>
        <w:t xml:space="preserve">от </w:t>
      </w:r>
      <w:r>
        <w:rPr>
          <w:sz w:val="28"/>
          <w:szCs w:val="28"/>
        </w:rPr>
        <w:t>28.05.2026</w:t>
      </w:r>
      <w:r w:rsidRPr="004F506B">
        <w:rPr>
          <w:sz w:val="28"/>
          <w:szCs w:val="28"/>
        </w:rPr>
        <w:t xml:space="preserve"> № </w:t>
      </w:r>
      <w:r w:rsidR="000C724A">
        <w:rPr>
          <w:sz w:val="28"/>
          <w:szCs w:val="28"/>
        </w:rPr>
        <w:t>750</w:t>
      </w:r>
    </w:p>
    <w:p w14:paraId="3E272A14" w14:textId="77777777" w:rsidR="00FD5C89" w:rsidRPr="0037287D" w:rsidRDefault="00FD5C89" w:rsidP="00FD5C89">
      <w:pPr>
        <w:pStyle w:val="15"/>
        <w:framePr w:h="1966" w:hRule="exact" w:hSpace="180" w:wrap="around" w:vAnchor="page" w:hAnchor="page" w:x="1771" w:y="1261"/>
        <w:rPr>
          <w:rFonts w:ascii="Times New Roman" w:hAnsi="Times New Roman" w:cs="Times New Roman"/>
          <w:sz w:val="28"/>
          <w:szCs w:val="28"/>
        </w:rPr>
      </w:pPr>
    </w:p>
    <w:p w14:paraId="7F86187B" w14:textId="77777777" w:rsidR="00FD5C89" w:rsidRPr="0037287D" w:rsidRDefault="00FD5C89" w:rsidP="00FD5C89">
      <w:pPr>
        <w:framePr w:h="1966" w:hRule="exact" w:hSpace="180" w:wrap="around" w:vAnchor="page" w:hAnchor="page" w:x="1771" w:y="1261"/>
        <w:ind w:left="5392"/>
        <w:jc w:val="center"/>
        <w:rPr>
          <w:sz w:val="28"/>
          <w:szCs w:val="28"/>
        </w:rPr>
      </w:pPr>
    </w:p>
    <w:p w14:paraId="56661101" w14:textId="77777777" w:rsidR="00FD5C89" w:rsidRDefault="00FD5C89" w:rsidP="00FD5C89">
      <w:pPr>
        <w:jc w:val="center"/>
        <w:rPr>
          <w:sz w:val="28"/>
          <w:szCs w:val="28"/>
        </w:rPr>
      </w:pPr>
    </w:p>
    <w:p w14:paraId="24A749FA" w14:textId="77777777" w:rsidR="00FD5C89" w:rsidRDefault="00FD5C89" w:rsidP="00FD5C89">
      <w:pPr>
        <w:jc w:val="center"/>
        <w:rPr>
          <w:sz w:val="28"/>
          <w:szCs w:val="28"/>
        </w:rPr>
      </w:pPr>
    </w:p>
    <w:p w14:paraId="6CCD0F7C" w14:textId="77777777" w:rsidR="00FD5C89" w:rsidRDefault="00FD5C89" w:rsidP="00FD5C89">
      <w:pPr>
        <w:jc w:val="center"/>
        <w:rPr>
          <w:sz w:val="28"/>
          <w:szCs w:val="28"/>
        </w:rPr>
      </w:pPr>
    </w:p>
    <w:p w14:paraId="25DE66BA" w14:textId="77777777" w:rsidR="00FD5C89" w:rsidRDefault="00FD5C89" w:rsidP="00FD5C89">
      <w:pPr>
        <w:jc w:val="center"/>
        <w:rPr>
          <w:sz w:val="28"/>
          <w:szCs w:val="28"/>
        </w:rPr>
      </w:pPr>
    </w:p>
    <w:p w14:paraId="40CDC3E7" w14:textId="11D7FBAA" w:rsidR="00FD5C89" w:rsidRDefault="00FD5C89" w:rsidP="00FD5C89">
      <w:pPr>
        <w:jc w:val="center"/>
        <w:rPr>
          <w:sz w:val="28"/>
          <w:szCs w:val="28"/>
        </w:rPr>
      </w:pPr>
      <w:r w:rsidRPr="00124EC9">
        <w:rPr>
          <w:sz w:val="28"/>
          <w:szCs w:val="28"/>
        </w:rPr>
        <w:t>ПЕРЕЧЕНЬ</w:t>
      </w:r>
    </w:p>
    <w:p w14:paraId="30E144B8" w14:textId="77777777" w:rsidR="00FD5C89" w:rsidRDefault="00FD5C89" w:rsidP="00FD5C89">
      <w:pPr>
        <w:jc w:val="center"/>
        <w:rPr>
          <w:sz w:val="28"/>
          <w:szCs w:val="28"/>
        </w:rPr>
      </w:pPr>
      <w:r w:rsidRPr="00124EC9">
        <w:rPr>
          <w:sz w:val="28"/>
          <w:szCs w:val="28"/>
        </w:rPr>
        <w:t xml:space="preserve">сил и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Каневской </w:t>
      </w:r>
      <w:r>
        <w:rPr>
          <w:sz w:val="28"/>
          <w:szCs w:val="28"/>
        </w:rPr>
        <w:t xml:space="preserve">муниципальный </w:t>
      </w:r>
      <w:r w:rsidRPr="00124EC9">
        <w:rPr>
          <w:sz w:val="28"/>
          <w:szCs w:val="28"/>
        </w:rPr>
        <w:t>район Краснодарского края, предназначенных для предупреждения и ликвидации чрезвычайных ситуаций природного и техногенного характера на территории Каневского района</w:t>
      </w:r>
      <w:r>
        <w:rPr>
          <w:sz w:val="28"/>
          <w:szCs w:val="28"/>
        </w:rPr>
        <w:t xml:space="preserve"> </w:t>
      </w:r>
    </w:p>
    <w:p w14:paraId="4D160B7A" w14:textId="77777777" w:rsidR="00FD5C89" w:rsidRDefault="00FD5C89" w:rsidP="00FD5C89">
      <w:pPr>
        <w:jc w:val="center"/>
        <w:rPr>
          <w:sz w:val="28"/>
          <w:szCs w:val="28"/>
        </w:rPr>
      </w:pPr>
      <w:r w:rsidRPr="003C0063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10 часов 00 минут 28 мая 2026 года </w:t>
      </w:r>
    </w:p>
    <w:p w14:paraId="61C32FD8" w14:textId="77777777" w:rsidR="00FD5C89" w:rsidRPr="00124EC9" w:rsidRDefault="00FD5C89" w:rsidP="00FD5C89">
      <w:pPr>
        <w:jc w:val="center"/>
        <w:rPr>
          <w:sz w:val="28"/>
          <w:szCs w:val="28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715"/>
      </w:tblGrid>
      <w:tr w:rsidR="00FD5C89" w:rsidRPr="00881A1A" w14:paraId="17BEC47F" w14:textId="77777777" w:rsidTr="006C74C8">
        <w:trPr>
          <w:jc w:val="center"/>
        </w:trPr>
        <w:tc>
          <w:tcPr>
            <w:tcW w:w="900" w:type="dxa"/>
          </w:tcPr>
          <w:p w14:paraId="180F5A39" w14:textId="77777777" w:rsidR="00FD5C89" w:rsidRDefault="00FD5C89" w:rsidP="006C7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14:paraId="2004EDA3" w14:textId="77777777" w:rsidR="00FD5C89" w:rsidRPr="00881A1A" w:rsidRDefault="00FD5C89" w:rsidP="006C7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8715" w:type="dxa"/>
          </w:tcPr>
          <w:p w14:paraId="781D5124" w14:textId="77777777" w:rsidR="00FD5C89" w:rsidRPr="00881A1A" w:rsidRDefault="00FD5C89" w:rsidP="006C74C8">
            <w:pPr>
              <w:jc w:val="center"/>
              <w:rPr>
                <w:sz w:val="28"/>
                <w:szCs w:val="28"/>
              </w:rPr>
            </w:pPr>
            <w:r w:rsidRPr="00881A1A">
              <w:rPr>
                <w:sz w:val="28"/>
                <w:szCs w:val="28"/>
              </w:rPr>
              <w:t xml:space="preserve">Организации </w:t>
            </w:r>
          </w:p>
        </w:tc>
      </w:tr>
      <w:tr w:rsidR="00FD5C89" w:rsidRPr="00881A1A" w14:paraId="21F45B97" w14:textId="77777777" w:rsidTr="006C74C8">
        <w:trPr>
          <w:jc w:val="center"/>
        </w:trPr>
        <w:tc>
          <w:tcPr>
            <w:tcW w:w="900" w:type="dxa"/>
          </w:tcPr>
          <w:p w14:paraId="0C84FDB4" w14:textId="77777777" w:rsidR="00FD5C89" w:rsidRPr="00881A1A" w:rsidRDefault="00FD5C89" w:rsidP="00FD5C89">
            <w:pPr>
              <w:numPr>
                <w:ilvl w:val="0"/>
                <w:numId w:val="35"/>
              </w:numPr>
              <w:ind w:hanging="468"/>
              <w:jc w:val="both"/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65059364" w14:textId="77777777" w:rsidR="00FD5C89" w:rsidRPr="00881A1A" w:rsidRDefault="00FD5C89" w:rsidP="006C74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Метеорологическая станция «Каневская» </w:t>
            </w:r>
            <w:r w:rsidRPr="00881A1A">
              <w:rPr>
                <w:sz w:val="28"/>
                <w:szCs w:val="28"/>
              </w:rPr>
              <w:t>Краснодарского краевого центра по гидрометеорологии и мониторингу окружающей среды</w:t>
            </w:r>
          </w:p>
        </w:tc>
      </w:tr>
      <w:tr w:rsidR="00FD5C89" w:rsidRPr="00881A1A" w14:paraId="793437C3" w14:textId="77777777" w:rsidTr="006C74C8">
        <w:trPr>
          <w:jc w:val="center"/>
        </w:trPr>
        <w:tc>
          <w:tcPr>
            <w:tcW w:w="900" w:type="dxa"/>
          </w:tcPr>
          <w:p w14:paraId="366A77CA" w14:textId="77777777" w:rsidR="00FD5C89" w:rsidRPr="00881A1A" w:rsidRDefault="00FD5C89" w:rsidP="00FD5C89">
            <w:pPr>
              <w:numPr>
                <w:ilvl w:val="0"/>
                <w:numId w:val="35"/>
              </w:numPr>
              <w:tabs>
                <w:tab w:val="left" w:pos="332"/>
              </w:tabs>
              <w:ind w:hanging="468"/>
              <w:jc w:val="both"/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2D82423F" w14:textId="77777777" w:rsidR="00FD5C89" w:rsidRPr="00881A1A" w:rsidRDefault="00FD5C89" w:rsidP="006C74C8">
            <w:pPr>
              <w:tabs>
                <w:tab w:val="left" w:pos="332"/>
              </w:tabs>
              <w:jc w:val="both"/>
              <w:rPr>
                <w:sz w:val="28"/>
                <w:szCs w:val="28"/>
              </w:rPr>
            </w:pPr>
            <w:r w:rsidRPr="00881A1A">
              <w:rPr>
                <w:sz w:val="28"/>
                <w:szCs w:val="28"/>
              </w:rPr>
              <w:t>Обособленное рабочее место Тимашевского филиала ФГУЗ «Центр гигиены и эпидемиологии в Краснодарском крае»</w:t>
            </w:r>
          </w:p>
        </w:tc>
      </w:tr>
      <w:tr w:rsidR="00FD5C89" w:rsidRPr="00881A1A" w14:paraId="2CA29007" w14:textId="77777777" w:rsidTr="006C74C8">
        <w:trPr>
          <w:jc w:val="center"/>
        </w:trPr>
        <w:tc>
          <w:tcPr>
            <w:tcW w:w="900" w:type="dxa"/>
          </w:tcPr>
          <w:p w14:paraId="634C1B9D" w14:textId="77777777" w:rsidR="00FD5C89" w:rsidRPr="00881A1A" w:rsidRDefault="00FD5C89" w:rsidP="00FD5C89">
            <w:pPr>
              <w:numPr>
                <w:ilvl w:val="0"/>
                <w:numId w:val="35"/>
              </w:numPr>
              <w:ind w:hanging="468"/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79CC45E6" w14:textId="77777777" w:rsidR="00FD5C89" w:rsidRPr="00881A1A" w:rsidRDefault="00FD5C89" w:rsidP="006C74C8">
            <w:pPr>
              <w:rPr>
                <w:sz w:val="28"/>
                <w:szCs w:val="28"/>
              </w:rPr>
            </w:pPr>
            <w:r w:rsidRPr="00881A1A">
              <w:rPr>
                <w:sz w:val="28"/>
                <w:szCs w:val="28"/>
              </w:rPr>
              <w:t>ГБУ «Каневская зональная ветеринарная лаборатория»</w:t>
            </w:r>
          </w:p>
        </w:tc>
      </w:tr>
      <w:tr w:rsidR="00FD5C89" w:rsidRPr="00881A1A" w14:paraId="4001DB35" w14:textId="77777777" w:rsidTr="006C74C8">
        <w:trPr>
          <w:jc w:val="center"/>
        </w:trPr>
        <w:tc>
          <w:tcPr>
            <w:tcW w:w="900" w:type="dxa"/>
          </w:tcPr>
          <w:p w14:paraId="737C1F9A" w14:textId="77777777" w:rsidR="00FD5C89" w:rsidRPr="00881A1A" w:rsidRDefault="00FD5C89" w:rsidP="00FD5C89">
            <w:pPr>
              <w:numPr>
                <w:ilvl w:val="0"/>
                <w:numId w:val="35"/>
              </w:numPr>
              <w:ind w:hanging="468"/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7BD54696" w14:textId="77777777" w:rsidR="00FD5C89" w:rsidRPr="00881A1A" w:rsidRDefault="00FD5C89" w:rsidP="006C74C8">
            <w:pPr>
              <w:rPr>
                <w:sz w:val="28"/>
                <w:szCs w:val="28"/>
              </w:rPr>
            </w:pPr>
            <w:r w:rsidRPr="00881A1A">
              <w:rPr>
                <w:sz w:val="28"/>
                <w:szCs w:val="28"/>
              </w:rPr>
              <w:t>МКУ «Спасатель»</w:t>
            </w:r>
          </w:p>
        </w:tc>
      </w:tr>
      <w:tr w:rsidR="00FD5C89" w:rsidRPr="00881A1A" w14:paraId="5355DC78" w14:textId="77777777" w:rsidTr="006C74C8">
        <w:trPr>
          <w:jc w:val="center"/>
        </w:trPr>
        <w:tc>
          <w:tcPr>
            <w:tcW w:w="900" w:type="dxa"/>
          </w:tcPr>
          <w:p w14:paraId="22435DB1" w14:textId="77777777" w:rsidR="00FD5C89" w:rsidRPr="00A66FD5" w:rsidRDefault="00FD5C89" w:rsidP="00FD5C89">
            <w:pPr>
              <w:numPr>
                <w:ilvl w:val="0"/>
                <w:numId w:val="35"/>
              </w:numPr>
              <w:ind w:hanging="468"/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0D6E1630" w14:textId="77777777" w:rsidR="00FD5C89" w:rsidRPr="00A66FD5" w:rsidRDefault="00FD5C89" w:rsidP="006C74C8">
            <w:pPr>
              <w:rPr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106 ПСЧ </w:t>
            </w:r>
            <w:r w:rsidRPr="00A66FD5">
              <w:rPr>
                <w:bCs/>
                <w:color w:val="333333"/>
                <w:sz w:val="28"/>
                <w:szCs w:val="28"/>
                <w:shd w:val="clear" w:color="auto" w:fill="FFFFFF"/>
              </w:rPr>
              <w:t>22 ПСО ФПС ГПС МЧС России по Краснодарскому краю</w:t>
            </w:r>
          </w:p>
        </w:tc>
      </w:tr>
      <w:tr w:rsidR="00FD5C89" w:rsidRPr="00881A1A" w14:paraId="735C88BB" w14:textId="77777777" w:rsidTr="006C74C8">
        <w:trPr>
          <w:jc w:val="center"/>
        </w:trPr>
        <w:tc>
          <w:tcPr>
            <w:tcW w:w="900" w:type="dxa"/>
          </w:tcPr>
          <w:p w14:paraId="1FF7C7CE" w14:textId="77777777" w:rsidR="00FD5C89" w:rsidRPr="00A66FD5" w:rsidRDefault="00FD5C89" w:rsidP="00FD5C89">
            <w:pPr>
              <w:numPr>
                <w:ilvl w:val="0"/>
                <w:numId w:val="35"/>
              </w:numPr>
              <w:ind w:hanging="468"/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7FB8E600" w14:textId="77777777" w:rsidR="00FD5C89" w:rsidRDefault="00FD5C89" w:rsidP="006C74C8">
            <w:pPr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137 ПСЧ </w:t>
            </w:r>
            <w:r w:rsidRPr="00A66FD5">
              <w:rPr>
                <w:bCs/>
                <w:color w:val="333333"/>
                <w:sz w:val="28"/>
                <w:szCs w:val="28"/>
                <w:shd w:val="clear" w:color="auto" w:fill="FFFFFF"/>
              </w:rPr>
              <w:t>22 ПСО ФПС ГПС МЧС России по Краснодарскому краю</w:t>
            </w:r>
          </w:p>
        </w:tc>
      </w:tr>
      <w:tr w:rsidR="00FD5C89" w:rsidRPr="00881A1A" w14:paraId="76BD7776" w14:textId="77777777" w:rsidTr="006C74C8">
        <w:trPr>
          <w:jc w:val="center"/>
        </w:trPr>
        <w:tc>
          <w:tcPr>
            <w:tcW w:w="900" w:type="dxa"/>
          </w:tcPr>
          <w:p w14:paraId="3FF65C27" w14:textId="77777777" w:rsidR="00FD5C89" w:rsidRPr="00881A1A" w:rsidRDefault="00FD5C89" w:rsidP="00FD5C89">
            <w:pPr>
              <w:numPr>
                <w:ilvl w:val="0"/>
                <w:numId w:val="35"/>
              </w:numPr>
              <w:ind w:hanging="468"/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693A257F" w14:textId="77777777" w:rsidR="00FD5C89" w:rsidRPr="00881A1A" w:rsidRDefault="00FD5C89" w:rsidP="006C7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</w:t>
            </w:r>
            <w:r w:rsidRPr="00881A1A">
              <w:rPr>
                <w:sz w:val="28"/>
                <w:szCs w:val="28"/>
              </w:rPr>
              <w:t xml:space="preserve"> «Каневская ЦРБ»</w:t>
            </w:r>
            <w:r>
              <w:rPr>
                <w:sz w:val="28"/>
                <w:szCs w:val="28"/>
              </w:rPr>
              <w:t xml:space="preserve"> МЗ КК</w:t>
            </w:r>
          </w:p>
        </w:tc>
      </w:tr>
      <w:tr w:rsidR="00FD5C89" w:rsidRPr="00881A1A" w14:paraId="72F09D19" w14:textId="77777777" w:rsidTr="006C74C8">
        <w:trPr>
          <w:trHeight w:val="413"/>
          <w:jc w:val="center"/>
        </w:trPr>
        <w:tc>
          <w:tcPr>
            <w:tcW w:w="900" w:type="dxa"/>
          </w:tcPr>
          <w:p w14:paraId="5D9CF382" w14:textId="77777777" w:rsidR="00FD5C89" w:rsidRPr="00881A1A" w:rsidRDefault="00FD5C89" w:rsidP="00FD5C89">
            <w:pPr>
              <w:numPr>
                <w:ilvl w:val="0"/>
                <w:numId w:val="35"/>
              </w:numPr>
              <w:ind w:hanging="468"/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6936B5FD" w14:textId="77777777" w:rsidR="00FD5C89" w:rsidRPr="00881A1A" w:rsidRDefault="00FD5C89" w:rsidP="006C7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№16 «Газпром газораспределение Краснодар»</w:t>
            </w:r>
          </w:p>
        </w:tc>
      </w:tr>
      <w:tr w:rsidR="00FD5C89" w:rsidRPr="00881A1A" w14:paraId="16BA851F" w14:textId="77777777" w:rsidTr="006C74C8">
        <w:trPr>
          <w:trHeight w:val="445"/>
          <w:jc w:val="center"/>
        </w:trPr>
        <w:tc>
          <w:tcPr>
            <w:tcW w:w="900" w:type="dxa"/>
          </w:tcPr>
          <w:p w14:paraId="13C7C165" w14:textId="77777777" w:rsidR="00FD5C89" w:rsidRPr="00881A1A" w:rsidRDefault="00FD5C89" w:rsidP="00FD5C89">
            <w:pPr>
              <w:numPr>
                <w:ilvl w:val="0"/>
                <w:numId w:val="35"/>
              </w:numPr>
              <w:ind w:hanging="468"/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8715" w:type="dxa"/>
          </w:tcPr>
          <w:p w14:paraId="7152F629" w14:textId="77777777" w:rsidR="00FD5C89" w:rsidRPr="00091B88" w:rsidRDefault="00FD5C89" w:rsidP="006C74C8">
            <w:pPr>
              <w:ind w:left="-88"/>
              <w:rPr>
                <w:kern w:val="1"/>
                <w:sz w:val="28"/>
                <w:szCs w:val="28"/>
              </w:rPr>
            </w:pPr>
            <w:r w:rsidRPr="00881A1A">
              <w:rPr>
                <w:rFonts w:cs="Arial"/>
                <w:bCs/>
                <w:sz w:val="28"/>
                <w:szCs w:val="28"/>
              </w:rPr>
              <w:t>Каневск</w:t>
            </w:r>
            <w:r>
              <w:rPr>
                <w:rFonts w:cs="Arial"/>
                <w:bCs/>
                <w:sz w:val="28"/>
                <w:szCs w:val="28"/>
              </w:rPr>
              <w:t xml:space="preserve">ой район </w:t>
            </w:r>
            <w:r w:rsidRPr="004640C6">
              <w:rPr>
                <w:sz w:val="28"/>
                <w:szCs w:val="28"/>
              </w:rPr>
              <w:t xml:space="preserve">электрических сетей </w:t>
            </w:r>
            <w:r>
              <w:rPr>
                <w:kern w:val="1"/>
                <w:sz w:val="28"/>
                <w:szCs w:val="28"/>
              </w:rPr>
              <w:t>Тимашевские электрические сети филиала ПАО «Россети Юг» - «Кубаньэнерго»</w:t>
            </w:r>
          </w:p>
        </w:tc>
      </w:tr>
      <w:tr w:rsidR="00FD5C89" w:rsidRPr="00881A1A" w14:paraId="6D719C58" w14:textId="77777777" w:rsidTr="006C74C8">
        <w:trPr>
          <w:jc w:val="center"/>
        </w:trPr>
        <w:tc>
          <w:tcPr>
            <w:tcW w:w="900" w:type="dxa"/>
          </w:tcPr>
          <w:p w14:paraId="0C91C46A" w14:textId="77777777" w:rsidR="00FD5C89" w:rsidRPr="00881A1A" w:rsidRDefault="00FD5C89" w:rsidP="00FD5C89">
            <w:pPr>
              <w:numPr>
                <w:ilvl w:val="0"/>
                <w:numId w:val="35"/>
              </w:numPr>
              <w:ind w:hanging="468"/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8715" w:type="dxa"/>
          </w:tcPr>
          <w:p w14:paraId="4F28DB4B" w14:textId="77777777" w:rsidR="00FD5C89" w:rsidRPr="00881A1A" w:rsidRDefault="00FD5C89" w:rsidP="006C74C8">
            <w:pPr>
              <w:rPr>
                <w:rFonts w:cs="Arial"/>
                <w:bCs/>
                <w:sz w:val="28"/>
                <w:szCs w:val="28"/>
              </w:rPr>
            </w:pPr>
            <w:r w:rsidRPr="00881A1A">
              <w:rPr>
                <w:rFonts w:cs="Arial"/>
                <w:bCs/>
                <w:sz w:val="28"/>
                <w:szCs w:val="28"/>
              </w:rPr>
              <w:t>ООО «Кубаньтрансэнерго»</w:t>
            </w:r>
          </w:p>
        </w:tc>
      </w:tr>
      <w:tr w:rsidR="00FD5C89" w:rsidRPr="00881A1A" w14:paraId="0287EFAD" w14:textId="77777777" w:rsidTr="006C74C8">
        <w:trPr>
          <w:jc w:val="center"/>
        </w:trPr>
        <w:tc>
          <w:tcPr>
            <w:tcW w:w="900" w:type="dxa"/>
          </w:tcPr>
          <w:p w14:paraId="3A87BC7A" w14:textId="77777777" w:rsidR="00FD5C89" w:rsidRPr="00881A1A" w:rsidRDefault="00FD5C89" w:rsidP="00FD5C89">
            <w:pPr>
              <w:numPr>
                <w:ilvl w:val="0"/>
                <w:numId w:val="35"/>
              </w:numPr>
              <w:ind w:hanging="468"/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8715" w:type="dxa"/>
          </w:tcPr>
          <w:p w14:paraId="04566C5D" w14:textId="77777777" w:rsidR="00FD5C89" w:rsidRPr="00881A1A" w:rsidRDefault="00FD5C89" w:rsidP="006C74C8">
            <w:pPr>
              <w:rPr>
                <w:rFonts w:cs="Arial"/>
                <w:bCs/>
                <w:sz w:val="28"/>
                <w:szCs w:val="28"/>
              </w:rPr>
            </w:pPr>
            <w:r w:rsidRPr="00881A1A">
              <w:rPr>
                <w:rFonts w:cs="Arial"/>
                <w:bCs/>
                <w:sz w:val="28"/>
                <w:szCs w:val="28"/>
              </w:rPr>
              <w:t>АО «</w:t>
            </w:r>
            <w:r w:rsidRPr="009D43C7">
              <w:rPr>
                <w:sz w:val="28"/>
                <w:szCs w:val="28"/>
              </w:rPr>
              <w:t>Каневскагропромэнерго</w:t>
            </w:r>
            <w:r w:rsidRPr="00881A1A">
              <w:rPr>
                <w:rFonts w:cs="Arial"/>
                <w:bCs/>
                <w:sz w:val="28"/>
                <w:szCs w:val="28"/>
              </w:rPr>
              <w:t>»</w:t>
            </w:r>
          </w:p>
        </w:tc>
      </w:tr>
      <w:tr w:rsidR="00FD5C89" w:rsidRPr="00881A1A" w14:paraId="03C2A352" w14:textId="77777777" w:rsidTr="006C74C8">
        <w:trPr>
          <w:jc w:val="center"/>
        </w:trPr>
        <w:tc>
          <w:tcPr>
            <w:tcW w:w="900" w:type="dxa"/>
          </w:tcPr>
          <w:p w14:paraId="340262B1" w14:textId="77777777" w:rsidR="00FD5C89" w:rsidRPr="00881A1A" w:rsidRDefault="00FD5C89" w:rsidP="00FD5C89">
            <w:pPr>
              <w:numPr>
                <w:ilvl w:val="0"/>
                <w:numId w:val="35"/>
              </w:numPr>
              <w:ind w:hanging="468"/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8715" w:type="dxa"/>
          </w:tcPr>
          <w:p w14:paraId="5A90E589" w14:textId="77777777" w:rsidR="00FD5C89" w:rsidRPr="00881A1A" w:rsidRDefault="00FD5C89" w:rsidP="006C74C8">
            <w:pPr>
              <w:rPr>
                <w:sz w:val="28"/>
                <w:szCs w:val="28"/>
              </w:rPr>
            </w:pPr>
            <w:r w:rsidRPr="00881A1A">
              <w:rPr>
                <w:rFonts w:cs="Arial"/>
                <w:bCs/>
                <w:sz w:val="28"/>
                <w:szCs w:val="28"/>
              </w:rPr>
              <w:t>ОАО «Водопровод»</w:t>
            </w:r>
          </w:p>
        </w:tc>
      </w:tr>
      <w:tr w:rsidR="00FD5C89" w:rsidRPr="00881A1A" w14:paraId="7191D5DC" w14:textId="77777777" w:rsidTr="006C74C8">
        <w:trPr>
          <w:jc w:val="center"/>
        </w:trPr>
        <w:tc>
          <w:tcPr>
            <w:tcW w:w="900" w:type="dxa"/>
          </w:tcPr>
          <w:p w14:paraId="5D003F81" w14:textId="77777777" w:rsidR="00FD5C89" w:rsidRPr="00881A1A" w:rsidRDefault="00FD5C89" w:rsidP="00FD5C89">
            <w:pPr>
              <w:numPr>
                <w:ilvl w:val="0"/>
                <w:numId w:val="35"/>
              </w:numPr>
              <w:ind w:hanging="468"/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6D9112F9" w14:textId="77777777" w:rsidR="00FD5C89" w:rsidRPr="00881A1A" w:rsidRDefault="00FD5C89" w:rsidP="006C74C8">
            <w:pPr>
              <w:rPr>
                <w:sz w:val="28"/>
                <w:szCs w:val="28"/>
              </w:rPr>
            </w:pPr>
            <w:r w:rsidRPr="00DE2575">
              <w:rPr>
                <w:sz w:val="28"/>
                <w:szCs w:val="28"/>
              </w:rPr>
              <w:t xml:space="preserve">АО </w:t>
            </w:r>
            <w:r>
              <w:rPr>
                <w:sz w:val="28"/>
                <w:szCs w:val="28"/>
              </w:rPr>
              <w:t>«</w:t>
            </w:r>
            <w:r w:rsidRPr="00DE2575">
              <w:rPr>
                <w:sz w:val="28"/>
                <w:szCs w:val="28"/>
              </w:rPr>
              <w:t>Очистные сооружения канализации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FD5C89" w:rsidRPr="00881A1A" w14:paraId="415AC5B0" w14:textId="77777777" w:rsidTr="006C74C8">
        <w:trPr>
          <w:jc w:val="center"/>
        </w:trPr>
        <w:tc>
          <w:tcPr>
            <w:tcW w:w="900" w:type="dxa"/>
          </w:tcPr>
          <w:p w14:paraId="02C65F6C" w14:textId="77777777" w:rsidR="00FD5C89" w:rsidRPr="00881A1A" w:rsidRDefault="00FD5C89" w:rsidP="00FD5C89">
            <w:pPr>
              <w:numPr>
                <w:ilvl w:val="0"/>
                <w:numId w:val="35"/>
              </w:numPr>
              <w:ind w:hanging="468"/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0F476783" w14:textId="77777777" w:rsidR="00FD5C89" w:rsidRPr="00881A1A" w:rsidRDefault="00FD5C89" w:rsidP="006C74C8">
            <w:pPr>
              <w:rPr>
                <w:sz w:val="28"/>
                <w:szCs w:val="28"/>
              </w:rPr>
            </w:pPr>
            <w:r w:rsidRPr="00881A1A">
              <w:rPr>
                <w:sz w:val="28"/>
                <w:szCs w:val="28"/>
              </w:rPr>
              <w:t>МУП «Каневские тепловые сети»</w:t>
            </w:r>
          </w:p>
        </w:tc>
      </w:tr>
      <w:tr w:rsidR="00FD5C89" w:rsidRPr="00881A1A" w14:paraId="52CFBF93" w14:textId="77777777" w:rsidTr="006C74C8">
        <w:trPr>
          <w:jc w:val="center"/>
        </w:trPr>
        <w:tc>
          <w:tcPr>
            <w:tcW w:w="900" w:type="dxa"/>
          </w:tcPr>
          <w:p w14:paraId="525ECB26" w14:textId="77777777" w:rsidR="00FD5C89" w:rsidRPr="00881A1A" w:rsidRDefault="00FD5C89" w:rsidP="00FD5C89">
            <w:pPr>
              <w:numPr>
                <w:ilvl w:val="0"/>
                <w:numId w:val="35"/>
              </w:numPr>
              <w:ind w:hanging="468"/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19A46552" w14:textId="77777777" w:rsidR="00FD5C89" w:rsidRPr="00881A1A" w:rsidRDefault="00FD5C89" w:rsidP="006C74C8">
            <w:pPr>
              <w:rPr>
                <w:sz w:val="28"/>
                <w:szCs w:val="28"/>
              </w:rPr>
            </w:pPr>
            <w:r w:rsidRPr="00881A1A">
              <w:rPr>
                <w:sz w:val="28"/>
                <w:szCs w:val="28"/>
              </w:rPr>
              <w:t>ООО «Новодеревянковский водозабор»</w:t>
            </w:r>
          </w:p>
        </w:tc>
      </w:tr>
      <w:tr w:rsidR="00FD5C89" w:rsidRPr="00881A1A" w14:paraId="004921C6" w14:textId="77777777" w:rsidTr="006C74C8">
        <w:trPr>
          <w:jc w:val="center"/>
        </w:trPr>
        <w:tc>
          <w:tcPr>
            <w:tcW w:w="900" w:type="dxa"/>
          </w:tcPr>
          <w:p w14:paraId="06F53A81" w14:textId="77777777" w:rsidR="00FD5C89" w:rsidRPr="00881A1A" w:rsidRDefault="00FD5C89" w:rsidP="00FD5C89">
            <w:pPr>
              <w:numPr>
                <w:ilvl w:val="0"/>
                <w:numId w:val="35"/>
              </w:numPr>
              <w:ind w:hanging="468"/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08D22103" w14:textId="77777777" w:rsidR="00FD5C89" w:rsidRPr="00881A1A" w:rsidRDefault="00FD5C89" w:rsidP="006C74C8">
            <w:pPr>
              <w:rPr>
                <w:sz w:val="28"/>
                <w:szCs w:val="28"/>
              </w:rPr>
            </w:pPr>
            <w:r w:rsidRPr="00881A1A">
              <w:rPr>
                <w:sz w:val="28"/>
                <w:szCs w:val="28"/>
              </w:rPr>
              <w:t>МУП Новоминского СП «Благоустройство»</w:t>
            </w:r>
          </w:p>
        </w:tc>
      </w:tr>
      <w:tr w:rsidR="00FD5C89" w:rsidRPr="00881A1A" w14:paraId="48BFBEEF" w14:textId="77777777" w:rsidTr="006C74C8">
        <w:trPr>
          <w:jc w:val="center"/>
        </w:trPr>
        <w:tc>
          <w:tcPr>
            <w:tcW w:w="900" w:type="dxa"/>
          </w:tcPr>
          <w:p w14:paraId="10A14674" w14:textId="77777777" w:rsidR="00FD5C89" w:rsidRPr="00881A1A" w:rsidRDefault="00FD5C89" w:rsidP="00FD5C89">
            <w:pPr>
              <w:numPr>
                <w:ilvl w:val="0"/>
                <w:numId w:val="35"/>
              </w:numPr>
              <w:ind w:hanging="468"/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1618995A" w14:textId="77777777" w:rsidR="00FD5C89" w:rsidRPr="00881A1A" w:rsidRDefault="00FD5C89" w:rsidP="006C74C8">
            <w:pPr>
              <w:rPr>
                <w:sz w:val="28"/>
                <w:szCs w:val="28"/>
              </w:rPr>
            </w:pPr>
            <w:r w:rsidRPr="00881A1A">
              <w:rPr>
                <w:sz w:val="28"/>
                <w:szCs w:val="28"/>
              </w:rPr>
              <w:t>МУП Привольненского СП «Благоустройство»</w:t>
            </w:r>
          </w:p>
        </w:tc>
      </w:tr>
      <w:tr w:rsidR="00FD5C89" w:rsidRPr="00881A1A" w14:paraId="74AA188B" w14:textId="77777777" w:rsidTr="006C74C8">
        <w:trPr>
          <w:jc w:val="center"/>
        </w:trPr>
        <w:tc>
          <w:tcPr>
            <w:tcW w:w="900" w:type="dxa"/>
          </w:tcPr>
          <w:p w14:paraId="7F0CAD6B" w14:textId="77777777" w:rsidR="00FD5C89" w:rsidRPr="00881A1A" w:rsidRDefault="00FD5C89" w:rsidP="00FD5C89">
            <w:pPr>
              <w:numPr>
                <w:ilvl w:val="0"/>
                <w:numId w:val="35"/>
              </w:numPr>
              <w:ind w:hanging="468"/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2465E90B" w14:textId="77777777" w:rsidR="00FD5C89" w:rsidRPr="00881A1A" w:rsidRDefault="00FD5C89" w:rsidP="006C7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</w:t>
            </w:r>
            <w:r w:rsidRPr="00881A1A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Родник</w:t>
            </w:r>
            <w:r w:rsidRPr="00881A1A">
              <w:rPr>
                <w:sz w:val="28"/>
                <w:szCs w:val="28"/>
              </w:rPr>
              <w:t>»</w:t>
            </w:r>
          </w:p>
        </w:tc>
      </w:tr>
      <w:tr w:rsidR="00FD5C89" w:rsidRPr="00881A1A" w14:paraId="51CB8244" w14:textId="77777777" w:rsidTr="006C74C8">
        <w:trPr>
          <w:jc w:val="center"/>
        </w:trPr>
        <w:tc>
          <w:tcPr>
            <w:tcW w:w="900" w:type="dxa"/>
          </w:tcPr>
          <w:p w14:paraId="3C7C8CA0" w14:textId="77777777" w:rsidR="00FD5C89" w:rsidRPr="00881A1A" w:rsidRDefault="00FD5C89" w:rsidP="00FD5C89">
            <w:pPr>
              <w:numPr>
                <w:ilvl w:val="0"/>
                <w:numId w:val="35"/>
              </w:numPr>
              <w:ind w:hanging="468"/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112BA0FB" w14:textId="77777777" w:rsidR="00FD5C89" w:rsidRPr="00881A1A" w:rsidRDefault="00FD5C89" w:rsidP="006C74C8">
            <w:pPr>
              <w:rPr>
                <w:sz w:val="28"/>
                <w:szCs w:val="28"/>
              </w:rPr>
            </w:pPr>
            <w:r w:rsidRPr="00881A1A">
              <w:rPr>
                <w:sz w:val="28"/>
                <w:szCs w:val="28"/>
              </w:rPr>
              <w:t>ОАО «Жилищно-коммунальные услуги»</w:t>
            </w:r>
          </w:p>
        </w:tc>
      </w:tr>
      <w:tr w:rsidR="00FD5C89" w:rsidRPr="00881A1A" w14:paraId="2D83168D" w14:textId="77777777" w:rsidTr="006C74C8">
        <w:trPr>
          <w:trHeight w:val="421"/>
          <w:jc w:val="center"/>
        </w:trPr>
        <w:tc>
          <w:tcPr>
            <w:tcW w:w="900" w:type="dxa"/>
          </w:tcPr>
          <w:p w14:paraId="075156AE" w14:textId="77777777" w:rsidR="00FD5C89" w:rsidRPr="00881A1A" w:rsidRDefault="00FD5C89" w:rsidP="00FD5C89">
            <w:pPr>
              <w:numPr>
                <w:ilvl w:val="0"/>
                <w:numId w:val="35"/>
              </w:numPr>
              <w:ind w:hanging="468"/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5676FADF" w14:textId="77777777" w:rsidR="00FD5C89" w:rsidRPr="00881A1A" w:rsidRDefault="00FD5C89" w:rsidP="006C74C8">
            <w:pPr>
              <w:rPr>
                <w:sz w:val="28"/>
                <w:szCs w:val="28"/>
              </w:rPr>
            </w:pPr>
            <w:r w:rsidRPr="00483376">
              <w:rPr>
                <w:sz w:val="28"/>
                <w:szCs w:val="28"/>
              </w:rPr>
              <w:t>ООО «Универсал»</w:t>
            </w:r>
          </w:p>
        </w:tc>
      </w:tr>
      <w:tr w:rsidR="00FD5C89" w:rsidRPr="00881A1A" w14:paraId="2413BD0D" w14:textId="77777777" w:rsidTr="006C74C8">
        <w:trPr>
          <w:trHeight w:val="460"/>
          <w:jc w:val="center"/>
        </w:trPr>
        <w:tc>
          <w:tcPr>
            <w:tcW w:w="900" w:type="dxa"/>
          </w:tcPr>
          <w:p w14:paraId="1904FB63" w14:textId="77777777" w:rsidR="00FD5C89" w:rsidRPr="00881A1A" w:rsidRDefault="00FD5C89" w:rsidP="00FD5C89">
            <w:pPr>
              <w:numPr>
                <w:ilvl w:val="0"/>
                <w:numId w:val="35"/>
              </w:numPr>
              <w:ind w:hanging="468"/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6F2CC879" w14:textId="77777777" w:rsidR="00FD5C89" w:rsidRPr="00881A1A" w:rsidRDefault="00FD5C89" w:rsidP="006C74C8">
            <w:pPr>
              <w:rPr>
                <w:sz w:val="28"/>
                <w:szCs w:val="28"/>
              </w:rPr>
            </w:pPr>
            <w:r w:rsidRPr="00DE2575">
              <w:rPr>
                <w:sz w:val="28"/>
                <w:szCs w:val="28"/>
              </w:rPr>
              <w:t xml:space="preserve">МБУ </w:t>
            </w:r>
            <w:r>
              <w:rPr>
                <w:sz w:val="28"/>
                <w:szCs w:val="28"/>
              </w:rPr>
              <w:t>«</w:t>
            </w:r>
            <w:r w:rsidRPr="00DE2575">
              <w:rPr>
                <w:sz w:val="28"/>
                <w:szCs w:val="28"/>
              </w:rPr>
              <w:t xml:space="preserve">Чистая </w:t>
            </w:r>
            <w:r>
              <w:rPr>
                <w:sz w:val="28"/>
                <w:szCs w:val="28"/>
              </w:rPr>
              <w:t>с</w:t>
            </w:r>
            <w:r w:rsidRPr="00DE2575">
              <w:rPr>
                <w:sz w:val="28"/>
                <w:szCs w:val="28"/>
              </w:rPr>
              <w:t>таница</w:t>
            </w:r>
            <w:r>
              <w:rPr>
                <w:sz w:val="28"/>
                <w:szCs w:val="28"/>
              </w:rPr>
              <w:t>»</w:t>
            </w:r>
            <w:r w:rsidRPr="00DE2575">
              <w:rPr>
                <w:sz w:val="28"/>
                <w:szCs w:val="28"/>
              </w:rPr>
              <w:t> </w:t>
            </w:r>
          </w:p>
        </w:tc>
      </w:tr>
      <w:tr w:rsidR="00FD5C89" w:rsidRPr="00881A1A" w14:paraId="4B2062EB" w14:textId="77777777" w:rsidTr="006C74C8">
        <w:trPr>
          <w:jc w:val="center"/>
        </w:trPr>
        <w:tc>
          <w:tcPr>
            <w:tcW w:w="900" w:type="dxa"/>
          </w:tcPr>
          <w:p w14:paraId="24484F33" w14:textId="77777777" w:rsidR="00FD5C89" w:rsidRDefault="00FD5C89" w:rsidP="00FD5C89">
            <w:pPr>
              <w:numPr>
                <w:ilvl w:val="0"/>
                <w:numId w:val="35"/>
              </w:numPr>
              <w:ind w:hanging="468"/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05132934" w14:textId="77777777" w:rsidR="00FD5C89" w:rsidRPr="00881A1A" w:rsidRDefault="00FD5C89" w:rsidP="006C7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81A1A">
              <w:rPr>
                <w:sz w:val="28"/>
                <w:szCs w:val="28"/>
              </w:rPr>
              <w:t>АО «Каневское ДРСУ»</w:t>
            </w:r>
          </w:p>
        </w:tc>
      </w:tr>
      <w:tr w:rsidR="00FD5C89" w:rsidRPr="00881A1A" w14:paraId="5620BB38" w14:textId="77777777" w:rsidTr="006C74C8">
        <w:trPr>
          <w:jc w:val="center"/>
        </w:trPr>
        <w:tc>
          <w:tcPr>
            <w:tcW w:w="900" w:type="dxa"/>
          </w:tcPr>
          <w:p w14:paraId="347F9F99" w14:textId="77777777" w:rsidR="00FD5C89" w:rsidRDefault="00FD5C89" w:rsidP="00FD5C89">
            <w:pPr>
              <w:numPr>
                <w:ilvl w:val="0"/>
                <w:numId w:val="35"/>
              </w:numPr>
              <w:ind w:hanging="468"/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1F1A7C56" w14:textId="77777777" w:rsidR="00FD5C89" w:rsidRPr="00881A1A" w:rsidRDefault="00FD5C89" w:rsidP="006C74C8">
            <w:pPr>
              <w:rPr>
                <w:sz w:val="28"/>
                <w:szCs w:val="28"/>
              </w:rPr>
            </w:pPr>
            <w:r w:rsidRPr="00881A1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К</w:t>
            </w:r>
            <w:r w:rsidRPr="00881A1A">
              <w:rPr>
                <w:sz w:val="28"/>
                <w:szCs w:val="28"/>
              </w:rPr>
              <w:t>У «Центр обеспечения деятельности образовательных учреждений управления образования Каневского района»</w:t>
            </w:r>
          </w:p>
        </w:tc>
      </w:tr>
      <w:tr w:rsidR="00FD5C89" w:rsidRPr="00881A1A" w14:paraId="78129B7F" w14:textId="77777777" w:rsidTr="006C74C8">
        <w:trPr>
          <w:jc w:val="center"/>
        </w:trPr>
        <w:tc>
          <w:tcPr>
            <w:tcW w:w="900" w:type="dxa"/>
          </w:tcPr>
          <w:p w14:paraId="40BB343A" w14:textId="77777777" w:rsidR="00FD5C89" w:rsidRDefault="00FD5C89" w:rsidP="00FD5C89">
            <w:pPr>
              <w:numPr>
                <w:ilvl w:val="0"/>
                <w:numId w:val="35"/>
              </w:numPr>
              <w:ind w:hanging="468"/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8715" w:type="dxa"/>
          </w:tcPr>
          <w:p w14:paraId="68CF6996" w14:textId="77777777" w:rsidR="00FD5C89" w:rsidRPr="00881A1A" w:rsidRDefault="00FD5C89" w:rsidP="006C74C8">
            <w:pPr>
              <w:rPr>
                <w:sz w:val="28"/>
                <w:szCs w:val="28"/>
              </w:rPr>
            </w:pPr>
            <w:r w:rsidRPr="00881A1A">
              <w:rPr>
                <w:rFonts w:cs="Arial"/>
                <w:bCs/>
                <w:sz w:val="28"/>
                <w:szCs w:val="28"/>
              </w:rPr>
              <w:t xml:space="preserve">Управление строительства администрации муниципального образования Каневской </w:t>
            </w:r>
            <w:r>
              <w:rPr>
                <w:rFonts w:cs="Arial"/>
                <w:bCs/>
                <w:sz w:val="28"/>
                <w:szCs w:val="28"/>
              </w:rPr>
              <w:t xml:space="preserve">муниципальный </w:t>
            </w:r>
            <w:r w:rsidRPr="00881A1A">
              <w:rPr>
                <w:rFonts w:cs="Arial"/>
                <w:bCs/>
                <w:sz w:val="28"/>
                <w:szCs w:val="28"/>
              </w:rPr>
              <w:t>район</w:t>
            </w:r>
            <w:r>
              <w:rPr>
                <w:rFonts w:cs="Arial"/>
                <w:bCs/>
                <w:sz w:val="28"/>
                <w:szCs w:val="28"/>
              </w:rPr>
              <w:t xml:space="preserve"> Краснодарского края</w:t>
            </w:r>
          </w:p>
        </w:tc>
      </w:tr>
      <w:tr w:rsidR="00FD5C89" w:rsidRPr="00881A1A" w14:paraId="7A579E89" w14:textId="77777777" w:rsidTr="006C74C8">
        <w:trPr>
          <w:jc w:val="center"/>
        </w:trPr>
        <w:tc>
          <w:tcPr>
            <w:tcW w:w="900" w:type="dxa"/>
          </w:tcPr>
          <w:p w14:paraId="7CE44893" w14:textId="77777777" w:rsidR="00FD5C89" w:rsidRDefault="00FD5C89" w:rsidP="00FD5C89">
            <w:pPr>
              <w:numPr>
                <w:ilvl w:val="0"/>
                <w:numId w:val="35"/>
              </w:numPr>
              <w:ind w:hanging="468"/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5CC12FE7" w14:textId="77777777" w:rsidR="00FD5C89" w:rsidRPr="00881A1A" w:rsidRDefault="00FD5C89" w:rsidP="006C74C8">
            <w:pPr>
              <w:rPr>
                <w:sz w:val="28"/>
                <w:szCs w:val="28"/>
              </w:rPr>
            </w:pPr>
            <w:r w:rsidRPr="00881A1A">
              <w:rPr>
                <w:sz w:val="28"/>
                <w:szCs w:val="28"/>
              </w:rPr>
              <w:t xml:space="preserve">Управление сельского хозяйства и продовольствия администрации муниципального образования </w:t>
            </w:r>
            <w:r w:rsidRPr="00881A1A">
              <w:rPr>
                <w:rFonts w:cs="Arial"/>
                <w:bCs/>
                <w:sz w:val="28"/>
                <w:szCs w:val="28"/>
              </w:rPr>
              <w:t xml:space="preserve">Каневской </w:t>
            </w:r>
            <w:r>
              <w:rPr>
                <w:rFonts w:cs="Arial"/>
                <w:bCs/>
                <w:sz w:val="28"/>
                <w:szCs w:val="28"/>
              </w:rPr>
              <w:t xml:space="preserve">муниципальный </w:t>
            </w:r>
            <w:r w:rsidRPr="00881A1A">
              <w:rPr>
                <w:rFonts w:cs="Arial"/>
                <w:bCs/>
                <w:sz w:val="28"/>
                <w:szCs w:val="28"/>
              </w:rPr>
              <w:t>район</w:t>
            </w:r>
            <w:r>
              <w:rPr>
                <w:rFonts w:cs="Arial"/>
                <w:bCs/>
                <w:sz w:val="28"/>
                <w:szCs w:val="28"/>
              </w:rPr>
              <w:t xml:space="preserve"> Краснодарского края</w:t>
            </w:r>
          </w:p>
        </w:tc>
      </w:tr>
    </w:tbl>
    <w:p w14:paraId="0E69E402" w14:textId="77777777" w:rsidR="00FD5C89" w:rsidRDefault="00FD5C89" w:rsidP="00FD5C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F5CEC7B" w14:textId="77777777" w:rsidR="00FD5C89" w:rsidRDefault="00FD5C89" w:rsidP="00FD5C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AE8F6A8" w14:textId="77777777" w:rsidR="00FD5C89" w:rsidRDefault="00FD5C89" w:rsidP="00FD5C8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делам ГО и ЧС </w:t>
      </w:r>
    </w:p>
    <w:p w14:paraId="564B9247" w14:textId="77777777" w:rsidR="00FD5C89" w:rsidRDefault="00FD5C89" w:rsidP="00FD5C89">
      <w:pPr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14:paraId="2C378263" w14:textId="77777777" w:rsidR="00FD5C89" w:rsidRDefault="00FD5C89" w:rsidP="00FD5C8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  <w:r>
        <w:rPr>
          <w:sz w:val="28"/>
          <w:szCs w:val="28"/>
        </w:rPr>
        <w:tab/>
      </w:r>
    </w:p>
    <w:p w14:paraId="6891EC93" w14:textId="77777777" w:rsidR="00FD5C89" w:rsidRDefault="00FD5C89" w:rsidP="00FD5C89">
      <w:pPr>
        <w:suppressAutoHyphens/>
        <w:jc w:val="both"/>
        <w:rPr>
          <w:sz w:val="28"/>
          <w:lang w:eastAsia="ar-SA"/>
        </w:rPr>
      </w:pPr>
      <w:r>
        <w:rPr>
          <w:sz w:val="28"/>
          <w:szCs w:val="28"/>
        </w:rPr>
        <w:t>Краснодарского края                                                                                С.Ю. Багаев</w:t>
      </w:r>
    </w:p>
    <w:p w14:paraId="412DB0B9" w14:textId="77777777" w:rsidR="00FD5C89" w:rsidRPr="0078181B" w:rsidRDefault="00FD5C89" w:rsidP="00FD5C8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0E18393" w14:textId="77777777" w:rsidR="00FD5C89" w:rsidRDefault="00FD5C89" w:rsidP="00FD5C89">
      <w:pPr>
        <w:pStyle w:val="21"/>
        <w:spacing w:before="0" w:after="0"/>
        <w:ind w:firstLine="0"/>
      </w:pPr>
    </w:p>
    <w:p w14:paraId="36815420" w14:textId="77777777" w:rsidR="00FD5C89" w:rsidRDefault="00FD5C89" w:rsidP="00FD5C89"/>
    <w:p w14:paraId="5BD8748D" w14:textId="77777777" w:rsidR="00F377EB" w:rsidRDefault="00F377EB" w:rsidP="00F377EB">
      <w:pPr>
        <w:ind w:firstLine="709"/>
        <w:jc w:val="both"/>
        <w:rPr>
          <w:sz w:val="28"/>
          <w:szCs w:val="28"/>
        </w:rPr>
      </w:pPr>
    </w:p>
    <w:p w14:paraId="0F352C36" w14:textId="77777777" w:rsidR="00F377EB" w:rsidRPr="003C0063" w:rsidRDefault="00F377EB" w:rsidP="00F73328">
      <w:pPr>
        <w:pStyle w:val="21"/>
        <w:spacing w:before="0" w:after="0"/>
        <w:ind w:firstLine="0"/>
      </w:pPr>
    </w:p>
    <w:sectPr w:rsidR="00F377EB" w:rsidRPr="003C0063" w:rsidSect="00FD5C89">
      <w:pgSz w:w="11907" w:h="16840" w:code="9"/>
      <w:pgMar w:top="238" w:right="567" w:bottom="1134" w:left="1701" w:header="680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4B9F8" w14:textId="77777777" w:rsidR="00DA13CA" w:rsidRDefault="00DA13CA">
      <w:r>
        <w:separator/>
      </w:r>
    </w:p>
  </w:endnote>
  <w:endnote w:type="continuationSeparator" w:id="0">
    <w:p w14:paraId="1C6B1AAF" w14:textId="77777777" w:rsidR="00DA13CA" w:rsidRDefault="00DA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E2665" w14:textId="77777777" w:rsidR="00DA13CA" w:rsidRDefault="00DA13CA">
      <w:r>
        <w:separator/>
      </w:r>
    </w:p>
  </w:footnote>
  <w:footnote w:type="continuationSeparator" w:id="0">
    <w:p w14:paraId="36E47917" w14:textId="77777777" w:rsidR="00DA13CA" w:rsidRDefault="00DA1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40392" w14:textId="77777777" w:rsidR="00AC0266" w:rsidRDefault="00AC0266" w:rsidP="008F7D23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3259F16D" w14:textId="77777777" w:rsidR="00AC0266" w:rsidRDefault="00AC0266" w:rsidP="008F7D23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3F8F9FF7" w14:textId="77777777" w:rsidR="00AC0266" w:rsidRDefault="00AC026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9025B" w14:textId="77777777" w:rsidR="00AC0266" w:rsidRDefault="000F0FB8" w:rsidP="000F0FB8">
    <w:pPr>
      <w:pStyle w:val="a8"/>
      <w:tabs>
        <w:tab w:val="center" w:pos="4819"/>
        <w:tab w:val="left" w:pos="5280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="00ED2DF8" w:rsidRPr="00ED2DF8">
      <w:rPr>
        <w:sz w:val="24"/>
        <w:szCs w:val="24"/>
      </w:rPr>
      <w:fldChar w:fldCharType="begin"/>
    </w:r>
    <w:r w:rsidR="00ED2DF8" w:rsidRPr="00ED2DF8">
      <w:rPr>
        <w:sz w:val="24"/>
        <w:szCs w:val="24"/>
      </w:rPr>
      <w:instrText>PAGE   \* MERGEFORMAT</w:instrText>
    </w:r>
    <w:r w:rsidR="00ED2DF8" w:rsidRPr="00ED2DF8">
      <w:rPr>
        <w:sz w:val="24"/>
        <w:szCs w:val="24"/>
      </w:rPr>
      <w:fldChar w:fldCharType="separate"/>
    </w:r>
    <w:r w:rsidR="00ED2DF8" w:rsidRPr="00ED2DF8">
      <w:rPr>
        <w:sz w:val="24"/>
        <w:szCs w:val="24"/>
      </w:rPr>
      <w:t>2</w:t>
    </w:r>
    <w:r w:rsidR="00ED2DF8" w:rsidRPr="00ED2DF8">
      <w:rPr>
        <w:sz w:val="24"/>
        <w:szCs w:val="24"/>
      </w:rPr>
      <w:fldChar w:fldCharType="end"/>
    </w:r>
    <w:r>
      <w:rPr>
        <w:sz w:val="24"/>
        <w:szCs w:val="24"/>
      </w:rPr>
      <w:tab/>
    </w:r>
  </w:p>
  <w:p w14:paraId="0A3C5CBD" w14:textId="77777777" w:rsidR="000F0FB8" w:rsidRDefault="000F0FB8" w:rsidP="000F0FB8">
    <w:pPr>
      <w:pStyle w:val="a8"/>
      <w:tabs>
        <w:tab w:val="center" w:pos="4819"/>
        <w:tab w:val="left" w:pos="52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C2DFD"/>
    <w:multiLevelType w:val="hybridMultilevel"/>
    <w:tmpl w:val="FD2C2070"/>
    <w:lvl w:ilvl="0" w:tplc="33DE3D1A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1"/>
        </w:tabs>
        <w:ind w:left="14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1"/>
        </w:tabs>
        <w:ind w:left="2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1"/>
        </w:tabs>
        <w:ind w:left="2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1"/>
        </w:tabs>
        <w:ind w:left="35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1"/>
        </w:tabs>
        <w:ind w:left="4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1"/>
        </w:tabs>
        <w:ind w:left="5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1"/>
        </w:tabs>
        <w:ind w:left="57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1"/>
        </w:tabs>
        <w:ind w:left="6451" w:hanging="360"/>
      </w:pPr>
      <w:rPr>
        <w:rFonts w:ascii="Wingdings" w:hAnsi="Wingdings" w:hint="default"/>
      </w:rPr>
    </w:lvl>
  </w:abstractNum>
  <w:abstractNum w:abstractNumId="1" w15:restartNumberingAfterBreak="0">
    <w:nsid w:val="04AD0DC7"/>
    <w:multiLevelType w:val="hybridMultilevel"/>
    <w:tmpl w:val="9B1E616E"/>
    <w:lvl w:ilvl="0" w:tplc="281E4EA4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2" w15:restartNumberingAfterBreak="0">
    <w:nsid w:val="0E9F1E0E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 w15:restartNumberingAfterBreak="0">
    <w:nsid w:val="11E41484"/>
    <w:multiLevelType w:val="hybridMultilevel"/>
    <w:tmpl w:val="9CB0A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F21C9B"/>
    <w:multiLevelType w:val="hybridMultilevel"/>
    <w:tmpl w:val="5DEA4F1C"/>
    <w:lvl w:ilvl="0" w:tplc="33DE3D1A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43"/>
        </w:tabs>
        <w:ind w:left="12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63"/>
        </w:tabs>
        <w:ind w:left="19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03"/>
        </w:tabs>
        <w:ind w:left="34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23"/>
        </w:tabs>
        <w:ind w:left="41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43"/>
        </w:tabs>
        <w:ind w:left="48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63"/>
        </w:tabs>
        <w:ind w:left="55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83"/>
        </w:tabs>
        <w:ind w:left="6283" w:hanging="360"/>
      </w:pPr>
      <w:rPr>
        <w:rFonts w:ascii="Wingdings" w:hAnsi="Wingdings" w:hint="default"/>
      </w:rPr>
    </w:lvl>
  </w:abstractNum>
  <w:abstractNum w:abstractNumId="5" w15:restartNumberingAfterBreak="0">
    <w:nsid w:val="194804A6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19BE4BEF"/>
    <w:multiLevelType w:val="multilevel"/>
    <w:tmpl w:val="65B658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AE4727"/>
    <w:multiLevelType w:val="singleLevel"/>
    <w:tmpl w:val="BE32F67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763C68"/>
    <w:multiLevelType w:val="hybridMultilevel"/>
    <w:tmpl w:val="5700EE56"/>
    <w:lvl w:ilvl="0" w:tplc="33DE3D1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2E90C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B953259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1" w15:restartNumberingAfterBreak="0">
    <w:nsid w:val="2CEE5041"/>
    <w:multiLevelType w:val="multilevel"/>
    <w:tmpl w:val="C87E2D84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2" w15:restartNumberingAfterBreak="0">
    <w:nsid w:val="318E40CF"/>
    <w:multiLevelType w:val="singleLevel"/>
    <w:tmpl w:val="0756D7A8"/>
    <w:lvl w:ilvl="0">
      <w:start w:val="21"/>
      <w:numFmt w:val="bullet"/>
      <w:lvlText w:val="—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32D439A6"/>
    <w:multiLevelType w:val="multilevel"/>
    <w:tmpl w:val="42041B02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11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37EA5A0F"/>
    <w:multiLevelType w:val="hybridMultilevel"/>
    <w:tmpl w:val="88CA3812"/>
    <w:lvl w:ilvl="0" w:tplc="767AA832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39CD1D01"/>
    <w:multiLevelType w:val="multilevel"/>
    <w:tmpl w:val="42041B02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11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C3F0648"/>
    <w:multiLevelType w:val="singleLevel"/>
    <w:tmpl w:val="516AD714"/>
    <w:lvl w:ilvl="0">
      <w:start w:val="1"/>
      <w:numFmt w:val="decimal"/>
      <w:lvlText w:val="%1."/>
      <w:legacy w:legacy="1" w:legacySpace="170" w:legacyIndent="0"/>
      <w:lvlJc w:val="left"/>
      <w:rPr>
        <w:rFonts w:cs="Times New Roman"/>
      </w:rPr>
    </w:lvl>
  </w:abstractNum>
  <w:abstractNum w:abstractNumId="17" w15:restartNumberingAfterBreak="0">
    <w:nsid w:val="3E7A19E8"/>
    <w:multiLevelType w:val="hybridMultilevel"/>
    <w:tmpl w:val="2FC4E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9A64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3FC07070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0" w15:restartNumberingAfterBreak="0">
    <w:nsid w:val="40525554"/>
    <w:multiLevelType w:val="multilevel"/>
    <w:tmpl w:val="C87E2D84"/>
    <w:lvl w:ilvl="0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1" w15:restartNumberingAfterBreak="0">
    <w:nsid w:val="41B450F8"/>
    <w:multiLevelType w:val="multilevel"/>
    <w:tmpl w:val="5DEA4F1C"/>
    <w:lvl w:ilvl="0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243"/>
        </w:tabs>
        <w:ind w:left="124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63"/>
        </w:tabs>
        <w:ind w:left="19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03"/>
        </w:tabs>
        <w:ind w:left="340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23"/>
        </w:tabs>
        <w:ind w:left="41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43"/>
        </w:tabs>
        <w:ind w:left="48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63"/>
        </w:tabs>
        <w:ind w:left="556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83"/>
        </w:tabs>
        <w:ind w:left="6283" w:hanging="360"/>
      </w:pPr>
      <w:rPr>
        <w:rFonts w:ascii="Wingdings" w:hAnsi="Wingdings" w:hint="default"/>
      </w:rPr>
    </w:lvl>
  </w:abstractNum>
  <w:abstractNum w:abstractNumId="22" w15:restartNumberingAfterBreak="0">
    <w:nsid w:val="5436714C"/>
    <w:multiLevelType w:val="multilevel"/>
    <w:tmpl w:val="E8BAD5C6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11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57A5EE8"/>
    <w:multiLevelType w:val="hybridMultilevel"/>
    <w:tmpl w:val="65B6584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B22D1A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5" w15:restartNumberingAfterBreak="0">
    <w:nsid w:val="56E560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57F87C08"/>
    <w:multiLevelType w:val="hybridMultilevel"/>
    <w:tmpl w:val="37A8AC46"/>
    <w:lvl w:ilvl="0" w:tplc="1FC62F5A">
      <w:start w:val="1"/>
      <w:numFmt w:val="bullet"/>
      <w:lvlText w:val=""/>
      <w:lvlJc w:val="left"/>
      <w:pPr>
        <w:tabs>
          <w:tab w:val="num" w:pos="284"/>
        </w:tabs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43583"/>
    <w:multiLevelType w:val="multilevel"/>
    <w:tmpl w:val="98404278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11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6010150A"/>
    <w:multiLevelType w:val="hybridMultilevel"/>
    <w:tmpl w:val="B42A6212"/>
    <w:lvl w:ilvl="0" w:tplc="33DE3D1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</w:rPr>
    </w:lvl>
    <w:lvl w:ilvl="1" w:tplc="05528BEE">
      <w:start w:val="1"/>
      <w:numFmt w:val="bullet"/>
      <w:lvlText w:val=""/>
      <w:lvlJc w:val="left"/>
      <w:pPr>
        <w:tabs>
          <w:tab w:val="num" w:pos="706"/>
        </w:tabs>
        <w:ind w:left="706" w:hanging="363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29" w15:restartNumberingAfterBreak="0">
    <w:nsid w:val="60D9243A"/>
    <w:multiLevelType w:val="hybridMultilevel"/>
    <w:tmpl w:val="16B69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B0465"/>
    <w:multiLevelType w:val="singleLevel"/>
    <w:tmpl w:val="A9E6840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1" w15:restartNumberingAfterBreak="0">
    <w:nsid w:val="6FA90331"/>
    <w:multiLevelType w:val="hybridMultilevel"/>
    <w:tmpl w:val="751C473E"/>
    <w:lvl w:ilvl="0" w:tplc="EB107BDE">
      <w:start w:val="1"/>
      <w:numFmt w:val="decimal"/>
      <w:lvlText w:val="%1."/>
      <w:lvlJc w:val="left"/>
      <w:pPr>
        <w:tabs>
          <w:tab w:val="num" w:pos="1020"/>
        </w:tabs>
        <w:ind w:left="1020" w:hanging="31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FD343EB"/>
    <w:multiLevelType w:val="singleLevel"/>
    <w:tmpl w:val="FA10018C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33" w15:restartNumberingAfterBreak="0">
    <w:nsid w:val="7D950C4D"/>
    <w:multiLevelType w:val="hybridMultilevel"/>
    <w:tmpl w:val="739205A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5"/>
  </w:num>
  <w:num w:numId="3">
    <w:abstractNumId w:val="9"/>
  </w:num>
  <w:num w:numId="4">
    <w:abstractNumId w:val="30"/>
  </w:num>
  <w:num w:numId="5">
    <w:abstractNumId w:val="12"/>
  </w:num>
  <w:num w:numId="6">
    <w:abstractNumId w:val="18"/>
  </w:num>
  <w:num w:numId="7">
    <w:abstractNumId w:val="32"/>
  </w:num>
  <w:num w:numId="8">
    <w:abstractNumId w:val="4"/>
  </w:num>
  <w:num w:numId="9">
    <w:abstractNumId w:val="0"/>
  </w:num>
  <w:num w:numId="10">
    <w:abstractNumId w:val="21"/>
  </w:num>
  <w:num w:numId="11">
    <w:abstractNumId w:val="1"/>
  </w:num>
  <w:num w:numId="12">
    <w:abstractNumId w:val="13"/>
  </w:num>
  <w:num w:numId="13">
    <w:abstractNumId w:val="5"/>
  </w:num>
  <w:num w:numId="14">
    <w:abstractNumId w:val="2"/>
  </w:num>
  <w:num w:numId="15">
    <w:abstractNumId w:val="19"/>
  </w:num>
  <w:num w:numId="16">
    <w:abstractNumId w:val="24"/>
  </w:num>
  <w:num w:numId="17">
    <w:abstractNumId w:val="20"/>
  </w:num>
  <w:num w:numId="18">
    <w:abstractNumId w:val="31"/>
  </w:num>
  <w:num w:numId="19">
    <w:abstractNumId w:val="11"/>
  </w:num>
  <w:num w:numId="20">
    <w:abstractNumId w:val="15"/>
  </w:num>
  <w:num w:numId="21">
    <w:abstractNumId w:val="22"/>
  </w:num>
  <w:num w:numId="22">
    <w:abstractNumId w:val="27"/>
  </w:num>
  <w:num w:numId="2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8"/>
  </w:num>
  <w:num w:numId="26">
    <w:abstractNumId w:val="7"/>
  </w:num>
  <w:num w:numId="27">
    <w:abstractNumId w:val="26"/>
  </w:num>
  <w:num w:numId="28">
    <w:abstractNumId w:val="10"/>
  </w:num>
  <w:num w:numId="29">
    <w:abstractNumId w:val="23"/>
  </w:num>
  <w:num w:numId="30">
    <w:abstractNumId w:val="3"/>
  </w:num>
  <w:num w:numId="31">
    <w:abstractNumId w:val="6"/>
  </w:num>
  <w:num w:numId="32">
    <w:abstractNumId w:val="33"/>
  </w:num>
  <w:num w:numId="33">
    <w:abstractNumId w:val="17"/>
  </w:num>
  <w:num w:numId="34">
    <w:abstractNumId w:val="14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F9"/>
    <w:rsid w:val="000077C7"/>
    <w:rsid w:val="00016CDC"/>
    <w:rsid w:val="0002699E"/>
    <w:rsid w:val="00032CC4"/>
    <w:rsid w:val="00050B7E"/>
    <w:rsid w:val="00051D6F"/>
    <w:rsid w:val="00051DC1"/>
    <w:rsid w:val="00054AE7"/>
    <w:rsid w:val="0005614D"/>
    <w:rsid w:val="00056B5A"/>
    <w:rsid w:val="000602A1"/>
    <w:rsid w:val="0006107D"/>
    <w:rsid w:val="000645C3"/>
    <w:rsid w:val="00075E3F"/>
    <w:rsid w:val="0007661A"/>
    <w:rsid w:val="00077E40"/>
    <w:rsid w:val="000832F9"/>
    <w:rsid w:val="00083F8E"/>
    <w:rsid w:val="0008578E"/>
    <w:rsid w:val="0008605D"/>
    <w:rsid w:val="00086C92"/>
    <w:rsid w:val="00093734"/>
    <w:rsid w:val="000943DF"/>
    <w:rsid w:val="00094D87"/>
    <w:rsid w:val="00096541"/>
    <w:rsid w:val="00097688"/>
    <w:rsid w:val="000A0FE3"/>
    <w:rsid w:val="000A1A23"/>
    <w:rsid w:val="000A1AB4"/>
    <w:rsid w:val="000B172B"/>
    <w:rsid w:val="000C3579"/>
    <w:rsid w:val="000C6331"/>
    <w:rsid w:val="000C724A"/>
    <w:rsid w:val="000D4451"/>
    <w:rsid w:val="000D5013"/>
    <w:rsid w:val="000D66D1"/>
    <w:rsid w:val="000E1E48"/>
    <w:rsid w:val="000E2415"/>
    <w:rsid w:val="000E5A94"/>
    <w:rsid w:val="000E703C"/>
    <w:rsid w:val="000F0294"/>
    <w:rsid w:val="000F0FB8"/>
    <w:rsid w:val="00112017"/>
    <w:rsid w:val="00114AF1"/>
    <w:rsid w:val="0011503C"/>
    <w:rsid w:val="00132727"/>
    <w:rsid w:val="0013675F"/>
    <w:rsid w:val="00150DD4"/>
    <w:rsid w:val="001549C5"/>
    <w:rsid w:val="001605A0"/>
    <w:rsid w:val="00166C65"/>
    <w:rsid w:val="0017175C"/>
    <w:rsid w:val="00177BF7"/>
    <w:rsid w:val="00181576"/>
    <w:rsid w:val="00181C48"/>
    <w:rsid w:val="001823D6"/>
    <w:rsid w:val="00182F74"/>
    <w:rsid w:val="0018653A"/>
    <w:rsid w:val="00187C34"/>
    <w:rsid w:val="0019171C"/>
    <w:rsid w:val="001920AB"/>
    <w:rsid w:val="00193D64"/>
    <w:rsid w:val="001A3959"/>
    <w:rsid w:val="001A6569"/>
    <w:rsid w:val="001B366F"/>
    <w:rsid w:val="001B6D20"/>
    <w:rsid w:val="001C35C1"/>
    <w:rsid w:val="001D3874"/>
    <w:rsid w:val="001D7420"/>
    <w:rsid w:val="001E4B56"/>
    <w:rsid w:val="001F117F"/>
    <w:rsid w:val="001F4B8B"/>
    <w:rsid w:val="001F5620"/>
    <w:rsid w:val="001F5EA3"/>
    <w:rsid w:val="002011A4"/>
    <w:rsid w:val="002018D2"/>
    <w:rsid w:val="00205140"/>
    <w:rsid w:val="00207D29"/>
    <w:rsid w:val="0021741E"/>
    <w:rsid w:val="002209A6"/>
    <w:rsid w:val="00231A07"/>
    <w:rsid w:val="002354C8"/>
    <w:rsid w:val="00236D08"/>
    <w:rsid w:val="00246575"/>
    <w:rsid w:val="00253048"/>
    <w:rsid w:val="002612BA"/>
    <w:rsid w:val="002661A6"/>
    <w:rsid w:val="0027353E"/>
    <w:rsid w:val="00280D8B"/>
    <w:rsid w:val="002819F3"/>
    <w:rsid w:val="00290CC4"/>
    <w:rsid w:val="002926BB"/>
    <w:rsid w:val="002A3B5C"/>
    <w:rsid w:val="002A531C"/>
    <w:rsid w:val="002A5585"/>
    <w:rsid w:val="002C678C"/>
    <w:rsid w:val="002D69EB"/>
    <w:rsid w:val="002E03D2"/>
    <w:rsid w:val="002E1E43"/>
    <w:rsid w:val="002E5877"/>
    <w:rsid w:val="002E6960"/>
    <w:rsid w:val="002F1B66"/>
    <w:rsid w:val="002F2523"/>
    <w:rsid w:val="002F4700"/>
    <w:rsid w:val="00302FEB"/>
    <w:rsid w:val="0030385C"/>
    <w:rsid w:val="00304A5C"/>
    <w:rsid w:val="00307171"/>
    <w:rsid w:val="00310825"/>
    <w:rsid w:val="003118DD"/>
    <w:rsid w:val="00315151"/>
    <w:rsid w:val="00320271"/>
    <w:rsid w:val="00321249"/>
    <w:rsid w:val="003218EE"/>
    <w:rsid w:val="00324026"/>
    <w:rsid w:val="003245B1"/>
    <w:rsid w:val="0032738F"/>
    <w:rsid w:val="00331EC6"/>
    <w:rsid w:val="003366AD"/>
    <w:rsid w:val="0034384E"/>
    <w:rsid w:val="003441CA"/>
    <w:rsid w:val="003529FA"/>
    <w:rsid w:val="00354228"/>
    <w:rsid w:val="003550CA"/>
    <w:rsid w:val="003564BF"/>
    <w:rsid w:val="0036200A"/>
    <w:rsid w:val="00370F5A"/>
    <w:rsid w:val="00371148"/>
    <w:rsid w:val="00377C53"/>
    <w:rsid w:val="00383946"/>
    <w:rsid w:val="00391193"/>
    <w:rsid w:val="00391DD6"/>
    <w:rsid w:val="00393FC2"/>
    <w:rsid w:val="00394D46"/>
    <w:rsid w:val="003952FD"/>
    <w:rsid w:val="003A0B0B"/>
    <w:rsid w:val="003A0D2E"/>
    <w:rsid w:val="003A1D29"/>
    <w:rsid w:val="003A75E8"/>
    <w:rsid w:val="003B1E28"/>
    <w:rsid w:val="003B6212"/>
    <w:rsid w:val="003B6ED8"/>
    <w:rsid w:val="003C0063"/>
    <w:rsid w:val="003C09E6"/>
    <w:rsid w:val="003C1F99"/>
    <w:rsid w:val="003C3612"/>
    <w:rsid w:val="003C3CFD"/>
    <w:rsid w:val="003D1719"/>
    <w:rsid w:val="003E1E46"/>
    <w:rsid w:val="003E592E"/>
    <w:rsid w:val="003F0DA0"/>
    <w:rsid w:val="003F3692"/>
    <w:rsid w:val="003F6E7F"/>
    <w:rsid w:val="00405CC7"/>
    <w:rsid w:val="0041275B"/>
    <w:rsid w:val="00421071"/>
    <w:rsid w:val="00435EF5"/>
    <w:rsid w:val="0044086F"/>
    <w:rsid w:val="00450073"/>
    <w:rsid w:val="00453992"/>
    <w:rsid w:val="0045514D"/>
    <w:rsid w:val="00464280"/>
    <w:rsid w:val="00472C23"/>
    <w:rsid w:val="0047334D"/>
    <w:rsid w:val="00485E81"/>
    <w:rsid w:val="00487B93"/>
    <w:rsid w:val="00495207"/>
    <w:rsid w:val="004A0D85"/>
    <w:rsid w:val="004B04D2"/>
    <w:rsid w:val="004B2B4F"/>
    <w:rsid w:val="004B3642"/>
    <w:rsid w:val="004C7C9C"/>
    <w:rsid w:val="004D2419"/>
    <w:rsid w:val="004D36B9"/>
    <w:rsid w:val="004D589D"/>
    <w:rsid w:val="004D7DDA"/>
    <w:rsid w:val="004E5B07"/>
    <w:rsid w:val="004E73E0"/>
    <w:rsid w:val="004F0580"/>
    <w:rsid w:val="004F569A"/>
    <w:rsid w:val="005022DF"/>
    <w:rsid w:val="005036C3"/>
    <w:rsid w:val="00512E6A"/>
    <w:rsid w:val="00525F2B"/>
    <w:rsid w:val="005335B0"/>
    <w:rsid w:val="00536258"/>
    <w:rsid w:val="00542255"/>
    <w:rsid w:val="005438FD"/>
    <w:rsid w:val="00546492"/>
    <w:rsid w:val="00553EAE"/>
    <w:rsid w:val="00557B27"/>
    <w:rsid w:val="00563C5C"/>
    <w:rsid w:val="00567D1B"/>
    <w:rsid w:val="00570E5E"/>
    <w:rsid w:val="00575751"/>
    <w:rsid w:val="005779C2"/>
    <w:rsid w:val="00581815"/>
    <w:rsid w:val="005A31F8"/>
    <w:rsid w:val="005A327C"/>
    <w:rsid w:val="005A47A3"/>
    <w:rsid w:val="005B6C08"/>
    <w:rsid w:val="005B73BE"/>
    <w:rsid w:val="005B772B"/>
    <w:rsid w:val="005F4F1E"/>
    <w:rsid w:val="006014E8"/>
    <w:rsid w:val="006016DB"/>
    <w:rsid w:val="006023B0"/>
    <w:rsid w:val="006029D9"/>
    <w:rsid w:val="00602D2E"/>
    <w:rsid w:val="0062067E"/>
    <w:rsid w:val="006239BC"/>
    <w:rsid w:val="006439C3"/>
    <w:rsid w:val="00644102"/>
    <w:rsid w:val="006455F4"/>
    <w:rsid w:val="00652771"/>
    <w:rsid w:val="00655734"/>
    <w:rsid w:val="006600C8"/>
    <w:rsid w:val="00660FD4"/>
    <w:rsid w:val="00665BDA"/>
    <w:rsid w:val="00672CA5"/>
    <w:rsid w:val="00672D93"/>
    <w:rsid w:val="00674DDE"/>
    <w:rsid w:val="00676A5E"/>
    <w:rsid w:val="00677C7F"/>
    <w:rsid w:val="00693280"/>
    <w:rsid w:val="006A71BA"/>
    <w:rsid w:val="006B4733"/>
    <w:rsid w:val="006B4D58"/>
    <w:rsid w:val="006B7B8B"/>
    <w:rsid w:val="006C25CD"/>
    <w:rsid w:val="006C40C5"/>
    <w:rsid w:val="006D20ED"/>
    <w:rsid w:val="006D4882"/>
    <w:rsid w:val="006D6FE6"/>
    <w:rsid w:val="006D767A"/>
    <w:rsid w:val="006D77EA"/>
    <w:rsid w:val="006E1A5D"/>
    <w:rsid w:val="006E6517"/>
    <w:rsid w:val="00702601"/>
    <w:rsid w:val="0072486D"/>
    <w:rsid w:val="00726A28"/>
    <w:rsid w:val="00736C60"/>
    <w:rsid w:val="00745780"/>
    <w:rsid w:val="00747F84"/>
    <w:rsid w:val="007510AE"/>
    <w:rsid w:val="00751F73"/>
    <w:rsid w:val="007610A4"/>
    <w:rsid w:val="00770F97"/>
    <w:rsid w:val="00772B14"/>
    <w:rsid w:val="00774B16"/>
    <w:rsid w:val="00776036"/>
    <w:rsid w:val="00777337"/>
    <w:rsid w:val="00780C44"/>
    <w:rsid w:val="00790DC4"/>
    <w:rsid w:val="007939FA"/>
    <w:rsid w:val="00795573"/>
    <w:rsid w:val="00795B7F"/>
    <w:rsid w:val="007A5C45"/>
    <w:rsid w:val="007B2E44"/>
    <w:rsid w:val="007B3B65"/>
    <w:rsid w:val="007B4290"/>
    <w:rsid w:val="007B53D9"/>
    <w:rsid w:val="007B6C96"/>
    <w:rsid w:val="007C33BE"/>
    <w:rsid w:val="007C7B1F"/>
    <w:rsid w:val="007D0C1D"/>
    <w:rsid w:val="007D4747"/>
    <w:rsid w:val="007E27F1"/>
    <w:rsid w:val="007E36B6"/>
    <w:rsid w:val="007E45CF"/>
    <w:rsid w:val="007E534F"/>
    <w:rsid w:val="007F3491"/>
    <w:rsid w:val="007F4177"/>
    <w:rsid w:val="007F4721"/>
    <w:rsid w:val="007F5202"/>
    <w:rsid w:val="007F5371"/>
    <w:rsid w:val="007F6FC0"/>
    <w:rsid w:val="00800202"/>
    <w:rsid w:val="0080392B"/>
    <w:rsid w:val="00805A9E"/>
    <w:rsid w:val="008067F2"/>
    <w:rsid w:val="00807684"/>
    <w:rsid w:val="00807734"/>
    <w:rsid w:val="00807D6D"/>
    <w:rsid w:val="00812F9A"/>
    <w:rsid w:val="00815F57"/>
    <w:rsid w:val="00816977"/>
    <w:rsid w:val="00823828"/>
    <w:rsid w:val="00835070"/>
    <w:rsid w:val="00836B46"/>
    <w:rsid w:val="00857029"/>
    <w:rsid w:val="00857D73"/>
    <w:rsid w:val="00863B71"/>
    <w:rsid w:val="008655DC"/>
    <w:rsid w:val="00867946"/>
    <w:rsid w:val="00871D7B"/>
    <w:rsid w:val="008813F9"/>
    <w:rsid w:val="00881FCC"/>
    <w:rsid w:val="00882292"/>
    <w:rsid w:val="00895CE0"/>
    <w:rsid w:val="008A4E53"/>
    <w:rsid w:val="008A6BBB"/>
    <w:rsid w:val="008B34CB"/>
    <w:rsid w:val="008B360C"/>
    <w:rsid w:val="008B5B4A"/>
    <w:rsid w:val="008B5C2A"/>
    <w:rsid w:val="008D7919"/>
    <w:rsid w:val="008E1408"/>
    <w:rsid w:val="008E3551"/>
    <w:rsid w:val="008F34FC"/>
    <w:rsid w:val="008F3B76"/>
    <w:rsid w:val="008F7D23"/>
    <w:rsid w:val="009010D3"/>
    <w:rsid w:val="0090750B"/>
    <w:rsid w:val="009119FE"/>
    <w:rsid w:val="009147B5"/>
    <w:rsid w:val="00924EE5"/>
    <w:rsid w:val="0093614E"/>
    <w:rsid w:val="009409AE"/>
    <w:rsid w:val="009423A8"/>
    <w:rsid w:val="009514A7"/>
    <w:rsid w:val="009515AB"/>
    <w:rsid w:val="009537D2"/>
    <w:rsid w:val="00953DA5"/>
    <w:rsid w:val="0097401D"/>
    <w:rsid w:val="00980519"/>
    <w:rsid w:val="00981984"/>
    <w:rsid w:val="00982A77"/>
    <w:rsid w:val="00984644"/>
    <w:rsid w:val="009A2DF5"/>
    <w:rsid w:val="009B66DF"/>
    <w:rsid w:val="009B7B09"/>
    <w:rsid w:val="009C3E84"/>
    <w:rsid w:val="009C3EC2"/>
    <w:rsid w:val="009D064A"/>
    <w:rsid w:val="009D1DED"/>
    <w:rsid w:val="009D1F12"/>
    <w:rsid w:val="009D5B70"/>
    <w:rsid w:val="009F0D9A"/>
    <w:rsid w:val="009F27CE"/>
    <w:rsid w:val="009F3F80"/>
    <w:rsid w:val="009F5651"/>
    <w:rsid w:val="009F64D8"/>
    <w:rsid w:val="00A006E8"/>
    <w:rsid w:val="00A03A3C"/>
    <w:rsid w:val="00A06180"/>
    <w:rsid w:val="00A10585"/>
    <w:rsid w:val="00A12317"/>
    <w:rsid w:val="00A17673"/>
    <w:rsid w:val="00A258EC"/>
    <w:rsid w:val="00A320FD"/>
    <w:rsid w:val="00A43FB6"/>
    <w:rsid w:val="00A57833"/>
    <w:rsid w:val="00A619F0"/>
    <w:rsid w:val="00A61FE3"/>
    <w:rsid w:val="00A62CB6"/>
    <w:rsid w:val="00A64D01"/>
    <w:rsid w:val="00A75BD9"/>
    <w:rsid w:val="00A85507"/>
    <w:rsid w:val="00A87AD3"/>
    <w:rsid w:val="00AA07CD"/>
    <w:rsid w:val="00AA1BB3"/>
    <w:rsid w:val="00AB3EC4"/>
    <w:rsid w:val="00AB4E9E"/>
    <w:rsid w:val="00AB671A"/>
    <w:rsid w:val="00AC0266"/>
    <w:rsid w:val="00AC2F60"/>
    <w:rsid w:val="00AC57B5"/>
    <w:rsid w:val="00AC7049"/>
    <w:rsid w:val="00AC76D2"/>
    <w:rsid w:val="00AD0296"/>
    <w:rsid w:val="00AD24DC"/>
    <w:rsid w:val="00AD478E"/>
    <w:rsid w:val="00AE291B"/>
    <w:rsid w:val="00AF3B24"/>
    <w:rsid w:val="00AF5BA2"/>
    <w:rsid w:val="00AF6B50"/>
    <w:rsid w:val="00AF6D3A"/>
    <w:rsid w:val="00B02985"/>
    <w:rsid w:val="00B10BDB"/>
    <w:rsid w:val="00B11423"/>
    <w:rsid w:val="00B1586E"/>
    <w:rsid w:val="00B22707"/>
    <w:rsid w:val="00B26047"/>
    <w:rsid w:val="00B26C91"/>
    <w:rsid w:val="00B276FA"/>
    <w:rsid w:val="00B3087C"/>
    <w:rsid w:val="00B32562"/>
    <w:rsid w:val="00B33BC3"/>
    <w:rsid w:val="00B3635D"/>
    <w:rsid w:val="00B5192C"/>
    <w:rsid w:val="00B51948"/>
    <w:rsid w:val="00B60539"/>
    <w:rsid w:val="00B62D9F"/>
    <w:rsid w:val="00B72FFB"/>
    <w:rsid w:val="00B77EDC"/>
    <w:rsid w:val="00B82240"/>
    <w:rsid w:val="00B91173"/>
    <w:rsid w:val="00B93031"/>
    <w:rsid w:val="00BA08D2"/>
    <w:rsid w:val="00BB0181"/>
    <w:rsid w:val="00BB18B5"/>
    <w:rsid w:val="00BB3F49"/>
    <w:rsid w:val="00BC045C"/>
    <w:rsid w:val="00BC11CE"/>
    <w:rsid w:val="00BE09ED"/>
    <w:rsid w:val="00BE401C"/>
    <w:rsid w:val="00BF2F91"/>
    <w:rsid w:val="00C015BF"/>
    <w:rsid w:val="00C053E5"/>
    <w:rsid w:val="00C11BBF"/>
    <w:rsid w:val="00C27C51"/>
    <w:rsid w:val="00C33E24"/>
    <w:rsid w:val="00C36691"/>
    <w:rsid w:val="00C436ED"/>
    <w:rsid w:val="00C458E3"/>
    <w:rsid w:val="00C508DC"/>
    <w:rsid w:val="00C5260F"/>
    <w:rsid w:val="00C52A74"/>
    <w:rsid w:val="00C5761E"/>
    <w:rsid w:val="00C57C73"/>
    <w:rsid w:val="00C616FB"/>
    <w:rsid w:val="00C61BEF"/>
    <w:rsid w:val="00C63A79"/>
    <w:rsid w:val="00C768DC"/>
    <w:rsid w:val="00C832BA"/>
    <w:rsid w:val="00C84D5A"/>
    <w:rsid w:val="00C86C49"/>
    <w:rsid w:val="00C90675"/>
    <w:rsid w:val="00C92BC1"/>
    <w:rsid w:val="00C93D12"/>
    <w:rsid w:val="00C9524A"/>
    <w:rsid w:val="00CA29AD"/>
    <w:rsid w:val="00CA4505"/>
    <w:rsid w:val="00CA50B8"/>
    <w:rsid w:val="00CB1A80"/>
    <w:rsid w:val="00CC06D3"/>
    <w:rsid w:val="00CC2D12"/>
    <w:rsid w:val="00CC6825"/>
    <w:rsid w:val="00CC6878"/>
    <w:rsid w:val="00CC7634"/>
    <w:rsid w:val="00CD1C65"/>
    <w:rsid w:val="00CD5C49"/>
    <w:rsid w:val="00CD74FB"/>
    <w:rsid w:val="00CE0FEF"/>
    <w:rsid w:val="00CE2462"/>
    <w:rsid w:val="00CE2A40"/>
    <w:rsid w:val="00D0406E"/>
    <w:rsid w:val="00D07B66"/>
    <w:rsid w:val="00D11B27"/>
    <w:rsid w:val="00D14A6F"/>
    <w:rsid w:val="00D24834"/>
    <w:rsid w:val="00D27B9D"/>
    <w:rsid w:val="00D300FF"/>
    <w:rsid w:val="00D373C1"/>
    <w:rsid w:val="00D418C9"/>
    <w:rsid w:val="00D47A72"/>
    <w:rsid w:val="00D53258"/>
    <w:rsid w:val="00D5581E"/>
    <w:rsid w:val="00D65943"/>
    <w:rsid w:val="00D668B9"/>
    <w:rsid w:val="00D66C90"/>
    <w:rsid w:val="00D70EAA"/>
    <w:rsid w:val="00D74D94"/>
    <w:rsid w:val="00D7753B"/>
    <w:rsid w:val="00D83276"/>
    <w:rsid w:val="00D83EDE"/>
    <w:rsid w:val="00D84BCF"/>
    <w:rsid w:val="00D95598"/>
    <w:rsid w:val="00DA0B74"/>
    <w:rsid w:val="00DA13CA"/>
    <w:rsid w:val="00DA1A66"/>
    <w:rsid w:val="00DA7352"/>
    <w:rsid w:val="00DB068B"/>
    <w:rsid w:val="00DB1DB5"/>
    <w:rsid w:val="00DC08CE"/>
    <w:rsid w:val="00DC3D6E"/>
    <w:rsid w:val="00DD0A16"/>
    <w:rsid w:val="00DD5529"/>
    <w:rsid w:val="00DD7E6C"/>
    <w:rsid w:val="00DE2ABC"/>
    <w:rsid w:val="00DF20C3"/>
    <w:rsid w:val="00DF375A"/>
    <w:rsid w:val="00E000A2"/>
    <w:rsid w:val="00E01110"/>
    <w:rsid w:val="00E01CA9"/>
    <w:rsid w:val="00E02EBD"/>
    <w:rsid w:val="00E04410"/>
    <w:rsid w:val="00E06FA8"/>
    <w:rsid w:val="00E10405"/>
    <w:rsid w:val="00E10CC1"/>
    <w:rsid w:val="00E13118"/>
    <w:rsid w:val="00E13A62"/>
    <w:rsid w:val="00E1730F"/>
    <w:rsid w:val="00E230F1"/>
    <w:rsid w:val="00E23D10"/>
    <w:rsid w:val="00E37365"/>
    <w:rsid w:val="00E523A6"/>
    <w:rsid w:val="00E52F0E"/>
    <w:rsid w:val="00E6310A"/>
    <w:rsid w:val="00E66C9F"/>
    <w:rsid w:val="00E7364C"/>
    <w:rsid w:val="00E77F75"/>
    <w:rsid w:val="00EA1612"/>
    <w:rsid w:val="00EA3EBB"/>
    <w:rsid w:val="00EC53E4"/>
    <w:rsid w:val="00ED2DF8"/>
    <w:rsid w:val="00ED65D7"/>
    <w:rsid w:val="00EE1083"/>
    <w:rsid w:val="00EE6428"/>
    <w:rsid w:val="00EE6664"/>
    <w:rsid w:val="00EF39A3"/>
    <w:rsid w:val="00F023E9"/>
    <w:rsid w:val="00F02666"/>
    <w:rsid w:val="00F05C78"/>
    <w:rsid w:val="00F060CB"/>
    <w:rsid w:val="00F153F9"/>
    <w:rsid w:val="00F15E6C"/>
    <w:rsid w:val="00F300F4"/>
    <w:rsid w:val="00F302BB"/>
    <w:rsid w:val="00F377EB"/>
    <w:rsid w:val="00F50216"/>
    <w:rsid w:val="00F50911"/>
    <w:rsid w:val="00F57C5E"/>
    <w:rsid w:val="00F64F1F"/>
    <w:rsid w:val="00F65C79"/>
    <w:rsid w:val="00F65CF2"/>
    <w:rsid w:val="00F662E4"/>
    <w:rsid w:val="00F72E43"/>
    <w:rsid w:val="00F7313D"/>
    <w:rsid w:val="00F73328"/>
    <w:rsid w:val="00F80C29"/>
    <w:rsid w:val="00F90220"/>
    <w:rsid w:val="00F90273"/>
    <w:rsid w:val="00F95BB3"/>
    <w:rsid w:val="00FA1476"/>
    <w:rsid w:val="00FA3A65"/>
    <w:rsid w:val="00FA6DFA"/>
    <w:rsid w:val="00FA6EC4"/>
    <w:rsid w:val="00FB06C6"/>
    <w:rsid w:val="00FB18A6"/>
    <w:rsid w:val="00FB2706"/>
    <w:rsid w:val="00FB2FF6"/>
    <w:rsid w:val="00FB38A0"/>
    <w:rsid w:val="00FB6A11"/>
    <w:rsid w:val="00FB75A2"/>
    <w:rsid w:val="00FC2987"/>
    <w:rsid w:val="00FC68B6"/>
    <w:rsid w:val="00FD24CE"/>
    <w:rsid w:val="00FD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9C83D1"/>
  <w15:chartTrackingRefBased/>
  <w15:docId w15:val="{B3D60945-7757-46A3-B0D8-3E5D00C0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575"/>
  </w:style>
  <w:style w:type="paragraph" w:styleId="1">
    <w:name w:val="heading 1"/>
    <w:basedOn w:val="a"/>
    <w:next w:val="a"/>
    <w:link w:val="10"/>
    <w:uiPriority w:val="99"/>
    <w:qFormat/>
    <w:rsid w:val="00542255"/>
    <w:pPr>
      <w:keepNext/>
      <w:spacing w:line="360" w:lineRule="auto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542255"/>
    <w:pPr>
      <w:keepNext/>
      <w:spacing w:before="120"/>
      <w:ind w:firstLine="709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9"/>
    <w:qFormat/>
    <w:rsid w:val="00542255"/>
    <w:pPr>
      <w:keepNext/>
      <w:spacing w:before="120"/>
      <w:ind w:firstLine="709"/>
      <w:jc w:val="both"/>
      <w:outlineLvl w:val="2"/>
    </w:pPr>
    <w:rPr>
      <w:rFonts w:ascii="Arial" w:hAnsi="Arial" w:cs="Arial"/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D300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300FF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5022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6BB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A6BB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A6BB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A6BBB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A6BB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semiHidden/>
    <w:locked/>
    <w:rsid w:val="008A6BBB"/>
    <w:rPr>
      <w:rFonts w:ascii="Cambria" w:hAnsi="Cambria" w:cs="Times New Roman"/>
    </w:rPr>
  </w:style>
  <w:style w:type="character" w:styleId="a3">
    <w:name w:val="page number"/>
    <w:uiPriority w:val="99"/>
    <w:rsid w:val="00542255"/>
    <w:rPr>
      <w:rFonts w:cs="Times New Roman"/>
    </w:rPr>
  </w:style>
  <w:style w:type="paragraph" w:styleId="a4">
    <w:name w:val="caption"/>
    <w:basedOn w:val="a"/>
    <w:next w:val="a"/>
    <w:uiPriority w:val="99"/>
    <w:qFormat/>
    <w:rsid w:val="00542255"/>
    <w:pPr>
      <w:spacing w:before="120" w:after="120"/>
    </w:pPr>
    <w:rPr>
      <w:b/>
    </w:rPr>
  </w:style>
  <w:style w:type="paragraph" w:customStyle="1" w:styleId="a5">
    <w:name w:val="Текст с красной строкой"/>
    <w:basedOn w:val="a"/>
    <w:uiPriority w:val="99"/>
    <w:rsid w:val="00542255"/>
    <w:pPr>
      <w:spacing w:before="120" w:after="120"/>
      <w:ind w:firstLine="709"/>
      <w:jc w:val="both"/>
    </w:pPr>
  </w:style>
  <w:style w:type="paragraph" w:customStyle="1" w:styleId="21">
    <w:name w:val="Текст2 с красной строки"/>
    <w:basedOn w:val="a5"/>
    <w:uiPriority w:val="99"/>
    <w:rsid w:val="00542255"/>
    <w:rPr>
      <w:sz w:val="24"/>
    </w:rPr>
  </w:style>
  <w:style w:type="paragraph" w:customStyle="1" w:styleId="11">
    <w:name w:val="Стиль1"/>
    <w:basedOn w:val="a6"/>
    <w:uiPriority w:val="99"/>
    <w:rsid w:val="00542255"/>
    <w:pPr>
      <w:spacing w:after="0"/>
      <w:ind w:left="0" w:firstLine="709"/>
    </w:pPr>
    <w:rPr>
      <w:sz w:val="24"/>
    </w:rPr>
  </w:style>
  <w:style w:type="paragraph" w:styleId="a6">
    <w:name w:val="Body Text Indent"/>
    <w:basedOn w:val="a"/>
    <w:link w:val="a7"/>
    <w:uiPriority w:val="99"/>
    <w:rsid w:val="00542255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8A6BBB"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542255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link w:val="a8"/>
    <w:uiPriority w:val="99"/>
    <w:locked/>
    <w:rsid w:val="008A6BBB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542255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8A6BBB"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DB1D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8A6BBB"/>
    <w:rPr>
      <w:rFonts w:cs="Times New Roman"/>
      <w:sz w:val="2"/>
    </w:rPr>
  </w:style>
  <w:style w:type="paragraph" w:styleId="22">
    <w:name w:val="Body Text 2"/>
    <w:basedOn w:val="a"/>
    <w:link w:val="23"/>
    <w:uiPriority w:val="99"/>
    <w:rsid w:val="00C616FB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8A6BBB"/>
    <w:rPr>
      <w:rFonts w:cs="Times New Roman"/>
      <w:sz w:val="20"/>
      <w:szCs w:val="20"/>
    </w:rPr>
  </w:style>
  <w:style w:type="paragraph" w:styleId="ae">
    <w:name w:val="Title"/>
    <w:basedOn w:val="a"/>
    <w:link w:val="af"/>
    <w:uiPriority w:val="99"/>
    <w:qFormat/>
    <w:rsid w:val="00C616FB"/>
    <w:pPr>
      <w:jc w:val="center"/>
    </w:pPr>
    <w:rPr>
      <w:b/>
      <w:bCs/>
      <w:sz w:val="32"/>
      <w:szCs w:val="24"/>
    </w:rPr>
  </w:style>
  <w:style w:type="character" w:customStyle="1" w:styleId="af">
    <w:name w:val="Заголовок Знак"/>
    <w:link w:val="ae"/>
    <w:uiPriority w:val="99"/>
    <w:locked/>
    <w:rsid w:val="008A6BBB"/>
    <w:rPr>
      <w:rFonts w:ascii="Cambria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link w:val="af1"/>
    <w:uiPriority w:val="99"/>
    <w:qFormat/>
    <w:rsid w:val="00C616FB"/>
    <w:pPr>
      <w:jc w:val="center"/>
    </w:pPr>
    <w:rPr>
      <w:b/>
      <w:bCs/>
      <w:sz w:val="28"/>
      <w:szCs w:val="24"/>
    </w:rPr>
  </w:style>
  <w:style w:type="character" w:customStyle="1" w:styleId="af1">
    <w:name w:val="Подзаголовок Знак"/>
    <w:link w:val="af0"/>
    <w:uiPriority w:val="99"/>
    <w:locked/>
    <w:rsid w:val="008A6BBB"/>
    <w:rPr>
      <w:rFonts w:ascii="Cambria" w:hAnsi="Cambria" w:cs="Times New Roman"/>
      <w:sz w:val="24"/>
      <w:szCs w:val="24"/>
    </w:rPr>
  </w:style>
  <w:style w:type="paragraph" w:styleId="af2">
    <w:name w:val="Body Text"/>
    <w:basedOn w:val="a"/>
    <w:link w:val="af3"/>
    <w:rsid w:val="000A0FE3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locked/>
    <w:rsid w:val="008A6BBB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0A0FE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locked/>
    <w:rsid w:val="008A6BBB"/>
    <w:rPr>
      <w:rFonts w:cs="Times New Roman"/>
      <w:sz w:val="20"/>
      <w:szCs w:val="20"/>
    </w:rPr>
  </w:style>
  <w:style w:type="character" w:customStyle="1" w:styleId="af4">
    <w:name w:val="Гипертекстовая ссылка"/>
    <w:uiPriority w:val="99"/>
    <w:rsid w:val="00D300FF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5">
    <w:name w:val="Цветовое выделение"/>
    <w:uiPriority w:val="99"/>
    <w:rsid w:val="00D300FF"/>
    <w:rPr>
      <w:b/>
      <w:color w:val="000080"/>
      <w:sz w:val="20"/>
    </w:rPr>
  </w:style>
  <w:style w:type="paragraph" w:customStyle="1" w:styleId="af6">
    <w:name w:val="Текст (лев. подпись)"/>
    <w:basedOn w:val="a"/>
    <w:next w:val="a"/>
    <w:uiPriority w:val="99"/>
    <w:rsid w:val="00D300F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7">
    <w:name w:val="Текст (прав. подпись)"/>
    <w:basedOn w:val="a"/>
    <w:next w:val="a"/>
    <w:uiPriority w:val="99"/>
    <w:rsid w:val="00D300FF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8">
    <w:name w:val="Таблицы (моноширинный)"/>
    <w:basedOn w:val="a"/>
    <w:next w:val="a"/>
    <w:uiPriority w:val="99"/>
    <w:rsid w:val="00D300F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9">
    <w:name w:val="Оглавление"/>
    <w:basedOn w:val="af8"/>
    <w:next w:val="a"/>
    <w:uiPriority w:val="99"/>
    <w:rsid w:val="00D300FF"/>
    <w:pPr>
      <w:ind w:left="140" w:hanging="140"/>
    </w:pPr>
  </w:style>
  <w:style w:type="paragraph" w:customStyle="1" w:styleId="ConsNormal">
    <w:name w:val="ConsNormal"/>
    <w:uiPriority w:val="99"/>
    <w:rsid w:val="000B17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0B172B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fa">
    <w:name w:val="Normal (Web)"/>
    <w:basedOn w:val="a"/>
    <w:uiPriority w:val="99"/>
    <w:rsid w:val="00693280"/>
    <w:rPr>
      <w:rFonts w:ascii="Arial" w:hAnsi="Arial" w:cs="Arial"/>
      <w:color w:val="0000A0"/>
      <w:sz w:val="22"/>
      <w:szCs w:val="22"/>
    </w:rPr>
  </w:style>
  <w:style w:type="character" w:styleId="afb">
    <w:name w:val="Strong"/>
    <w:uiPriority w:val="99"/>
    <w:qFormat/>
    <w:rsid w:val="00693280"/>
    <w:rPr>
      <w:rFonts w:cs="Times New Roman"/>
      <w:b/>
      <w:bCs/>
    </w:rPr>
  </w:style>
  <w:style w:type="table" w:styleId="afc">
    <w:name w:val="Table Grid"/>
    <w:basedOn w:val="a1"/>
    <w:uiPriority w:val="99"/>
    <w:rsid w:val="00D4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"/>
    <w:basedOn w:val="a"/>
    <w:uiPriority w:val="99"/>
    <w:rsid w:val="00CC68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Обычный1"/>
    <w:uiPriority w:val="99"/>
    <w:rsid w:val="0032738F"/>
    <w:pPr>
      <w:suppressAutoHyphens/>
    </w:pPr>
    <w:rPr>
      <w:lang w:eastAsia="ar-SA"/>
    </w:rPr>
  </w:style>
  <w:style w:type="paragraph" w:customStyle="1" w:styleId="afd">
    <w:name w:val="Знак Знак Знак Знак"/>
    <w:basedOn w:val="a"/>
    <w:uiPriority w:val="99"/>
    <w:rsid w:val="00836B4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4">
    <w:name w:val="Основной текст Знак1"/>
    <w:locked/>
    <w:rsid w:val="00ED2DF8"/>
    <w:rPr>
      <w:lang w:eastAsia="ar-SA"/>
    </w:rPr>
  </w:style>
  <w:style w:type="paragraph" w:customStyle="1" w:styleId="afe">
    <w:name w:val="Содержимое таблицы"/>
    <w:basedOn w:val="a"/>
    <w:uiPriority w:val="99"/>
    <w:rsid w:val="00F377EB"/>
    <w:pPr>
      <w:suppressLineNumbers/>
      <w:suppressAutoHyphens/>
    </w:pPr>
    <w:rPr>
      <w:sz w:val="24"/>
      <w:szCs w:val="24"/>
      <w:lang w:eastAsia="ar-SA"/>
    </w:rPr>
  </w:style>
  <w:style w:type="paragraph" w:customStyle="1" w:styleId="15">
    <w:name w:val="Без интервала1"/>
    <w:rsid w:val="00F377EB"/>
    <w:rPr>
      <w:rFonts w:ascii="Tahoma" w:eastAsia="Tahoma" w:hAnsi="Tahoma" w:cs="Arial"/>
      <w:sz w:val="22"/>
      <w:szCs w:val="22"/>
    </w:rPr>
  </w:style>
  <w:style w:type="paragraph" w:customStyle="1" w:styleId="Default">
    <w:name w:val="Default"/>
    <w:rsid w:val="00E1311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90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4;&#1088;&#1091;&#1075;&#1080;&#1077;%20&#1076;&#1086;&#1082;&#1091;&#1084;&#1077;&#1085;&#1090;&#1099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</TotalTime>
  <Pages>5</Pages>
  <Words>929</Words>
  <Characters>7468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Отдел по делам ГО и ЧС</Company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>Об участии в соревнованиях</dc:subject>
  <dc:creator>Никифоров Владимир</dc:creator>
  <cp:keywords/>
  <dc:description>Об участии команды Каневского района в финале краевых соревнований "Школа безопасности".</dc:description>
  <cp:lastModifiedBy>Татьяна Игнатенко</cp:lastModifiedBy>
  <cp:revision>5</cp:revision>
  <cp:lastPrinted>2026-05-27T05:23:00Z</cp:lastPrinted>
  <dcterms:created xsi:type="dcterms:W3CDTF">2026-05-28T06:46:00Z</dcterms:created>
  <dcterms:modified xsi:type="dcterms:W3CDTF">2026-05-28T07:42:00Z</dcterms:modified>
</cp:coreProperties>
</file>